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19B" w:rsidRDefault="009F319B" w:rsidP="009F319B">
      <w:pPr>
        <w:pStyle w:val="Heading3"/>
      </w:pPr>
      <w:r>
        <w:t>Advantage 1 is Allied Backlash:</w:t>
      </w:r>
    </w:p>
    <w:p w:rsidR="009F319B" w:rsidRDefault="009F319B" w:rsidP="009F319B">
      <w:pPr>
        <w:pStyle w:val="Heading4"/>
      </w:pPr>
      <w:r>
        <w:t>Backlash to drone strikes is undermining international credibility and makes drone strikes ineffective</w:t>
      </w:r>
    </w:p>
    <w:p w:rsidR="009F319B" w:rsidRDefault="009F319B" w:rsidP="009F319B">
      <w:r w:rsidRPr="00841D37">
        <w:rPr>
          <w:b/>
        </w:rPr>
        <w:t>Zenko ’13</w:t>
      </w:r>
      <w:r>
        <w:t xml:space="preserve"> (Micah Zenko,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 2013)</w:t>
      </w:r>
    </w:p>
    <w:p w:rsidR="009F319B" w:rsidRPr="00C5006D" w:rsidRDefault="009F319B" w:rsidP="009F319B"/>
    <w:p w:rsidR="009F319B" w:rsidRDefault="009F319B" w:rsidP="009F319B">
      <w:pPr>
        <w:jc w:val="both"/>
        <w:rPr>
          <w:rStyle w:val="Emphasis"/>
        </w:rPr>
      </w:pPr>
      <w:r w:rsidRPr="009263B9">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w:t>
      </w:r>
      <w:r w:rsidRPr="0070003A">
        <w:rPr>
          <w:rStyle w:val="StyleBoldUnderline"/>
        </w:rPr>
        <w:t xml:space="preserve">Obama </w:t>
      </w:r>
      <w:r w:rsidRPr="00850307">
        <w:rPr>
          <w:rStyle w:val="StyleBoldUnderline"/>
          <w:highlight w:val="yellow"/>
        </w:rPr>
        <w:t xml:space="preserve">drone strikes </w:t>
      </w:r>
      <w:r w:rsidRPr="006C0D78">
        <w:rPr>
          <w:rStyle w:val="StyleBoldUnderline"/>
        </w:rPr>
        <w:t xml:space="preserve">have </w:t>
      </w:r>
      <w:r w:rsidRPr="00850307">
        <w:rPr>
          <w:rStyle w:val="StyleBoldUnderline"/>
          <w:highlight w:val="yellow"/>
        </w:rPr>
        <w:t xml:space="preserve">expanded </w:t>
      </w:r>
      <w:r w:rsidRPr="006C0D78">
        <w:rPr>
          <w:rStyle w:val="StyleBoldUnderline"/>
        </w:rPr>
        <w:t xml:space="preserve">and intensified, </w:t>
      </w:r>
      <w:r w:rsidRPr="00850307">
        <w:rPr>
          <w:rStyle w:val="StyleBoldUnderline"/>
          <w:highlight w:val="yellow"/>
        </w:rPr>
        <w:t>and</w:t>
      </w:r>
      <w:r w:rsidRPr="006C0D78">
        <w:rPr>
          <w:rStyle w:val="StyleBoldUnderline"/>
        </w:rPr>
        <w:t xml:space="preserve"> </w:t>
      </w:r>
      <w:r w:rsidRPr="0070003A">
        <w:rPr>
          <w:rStyle w:val="StyleBoldUnderline"/>
        </w:rPr>
        <w:t xml:space="preserve">they </w:t>
      </w:r>
      <w:r w:rsidRPr="00850307">
        <w:rPr>
          <w:rStyle w:val="StyleBoldUnderline"/>
          <w:highlight w:val="yellow"/>
        </w:rPr>
        <w:t xml:space="preserve"> will remain </w:t>
      </w:r>
      <w:r w:rsidRPr="006C0D78">
        <w:rPr>
          <w:rStyle w:val="StyleBoldUnderline"/>
        </w:rPr>
        <w:t xml:space="preserve">a </w:t>
      </w:r>
      <w:r w:rsidRPr="00850307">
        <w:rPr>
          <w:rStyle w:val="StyleBoldUnderline"/>
          <w:highlight w:val="yellow"/>
        </w:rPr>
        <w:t xml:space="preserve">central </w:t>
      </w:r>
      <w:r w:rsidRPr="006C0D78">
        <w:rPr>
          <w:rStyle w:val="StyleBoldUnderline"/>
        </w:rPr>
        <w:t>component of U.S. counterterrorism operations</w:t>
      </w:r>
      <w:r w:rsidRPr="0070003A">
        <w:rPr>
          <w:rStyle w:val="StyleBoldUnderline"/>
        </w:rPr>
        <w:t xml:space="preserve">  for at least another decade</w:t>
      </w:r>
      <w:r w:rsidRPr="009263B9">
        <w:t xml:space="preserve">, </w:t>
      </w:r>
      <w:r w:rsidRPr="006C0D78">
        <w:rPr>
          <w:sz w:val="12"/>
          <w:szCs w:val="12"/>
        </w:rPr>
        <w:t>according to U.S. officials.64 But much as the  Bush administration was compelled to reform its controversial counterterrorism  practices</w:t>
      </w:r>
      <w:r w:rsidRPr="00AF78DD">
        <w:t xml:space="preserve">, </w:t>
      </w:r>
      <w:r w:rsidRPr="00AF78DD">
        <w:rPr>
          <w:rStyle w:val="StyleBoldUnderline"/>
        </w:rPr>
        <w:t>it is likely</w:t>
      </w:r>
      <w:r w:rsidRPr="00AF78DD">
        <w:t xml:space="preserve"> t</w:t>
      </w:r>
      <w:r w:rsidRPr="009263B9">
        <w:t xml:space="preserve">hat </w:t>
      </w:r>
      <w:r w:rsidRPr="00850307">
        <w:rPr>
          <w:rStyle w:val="StyleBoldUnderline"/>
          <w:highlight w:val="yellow"/>
        </w:rPr>
        <w:t>the U</w:t>
      </w:r>
      <w:r w:rsidRPr="00BE2EA0">
        <w:rPr>
          <w:rStyle w:val="StyleBoldUnderline"/>
        </w:rPr>
        <w:t xml:space="preserve">nited </w:t>
      </w:r>
      <w:r w:rsidRPr="00850307">
        <w:rPr>
          <w:rStyle w:val="StyleBoldUnderline"/>
          <w:highlight w:val="yellow"/>
        </w:rPr>
        <w:t>S</w:t>
      </w:r>
      <w:r w:rsidRPr="00BE2EA0">
        <w:rPr>
          <w:rStyle w:val="StyleBoldUnderline"/>
        </w:rPr>
        <w:t xml:space="preserve">tates </w:t>
      </w:r>
      <w:r w:rsidRPr="00850307">
        <w:rPr>
          <w:rStyle w:val="StyleBoldUnderline"/>
          <w:highlight w:val="yellow"/>
        </w:rPr>
        <w:t xml:space="preserve">will </w:t>
      </w:r>
      <w:r w:rsidRPr="00AF78DD">
        <w:rPr>
          <w:rStyle w:val="StyleBoldUnderline"/>
        </w:rPr>
        <w:t xml:space="preserve">ultimately  </w:t>
      </w:r>
      <w:r w:rsidRPr="00850307">
        <w:rPr>
          <w:rStyle w:val="StyleBoldUnderline"/>
          <w:highlight w:val="yellow"/>
        </w:rPr>
        <w:t>be forced by domestic and international pressure to scale back</w:t>
      </w:r>
      <w:r w:rsidRPr="00BE2EA0">
        <w:rPr>
          <w:rStyle w:val="StyleBoldUnderline"/>
        </w:rPr>
        <w:t xml:space="preserve"> its </w:t>
      </w:r>
      <w:r w:rsidRPr="00850307">
        <w:rPr>
          <w:rStyle w:val="StyleBoldUnderline"/>
          <w:highlight w:val="yellow"/>
        </w:rPr>
        <w:t>drone  strike policies</w:t>
      </w:r>
      <w:r w:rsidRPr="009263B9">
        <w:t xml:space="preserve">. The </w:t>
      </w:r>
      <w:r w:rsidRPr="00850307">
        <w:rPr>
          <w:rStyle w:val="StyleBoldUnderline"/>
          <w:highlight w:val="yellow"/>
        </w:rPr>
        <w:t>Obama</w:t>
      </w:r>
      <w:r w:rsidRPr="00EE125B">
        <w:rPr>
          <w:rStyle w:val="StyleBoldUnderline"/>
        </w:rPr>
        <w:t xml:space="preserve"> </w:t>
      </w:r>
      <w:r w:rsidRPr="009263B9">
        <w:t xml:space="preserve">administration </w:t>
      </w:r>
      <w:r w:rsidRPr="00850307">
        <w:rPr>
          <w:rStyle w:val="StyleBoldUnderline"/>
          <w:highlight w:val="yellow"/>
        </w:rPr>
        <w:t>can preempt this pressure  by</w:t>
      </w:r>
      <w:r w:rsidRPr="009263B9">
        <w:t xml:space="preserve"> clearly </w:t>
      </w:r>
      <w:r w:rsidRPr="006C0D78">
        <w:rPr>
          <w:rStyle w:val="StyleBoldUnderline"/>
        </w:rPr>
        <w:t>articulating</w:t>
      </w:r>
      <w:r w:rsidRPr="009263B9">
        <w:t xml:space="preserve"> that </w:t>
      </w:r>
      <w:r w:rsidRPr="00AF78DD">
        <w:rPr>
          <w:rStyle w:val="StyleBoldUnderline"/>
        </w:rPr>
        <w:t xml:space="preserve">the </w:t>
      </w:r>
      <w:r w:rsidRPr="006C0D78">
        <w:rPr>
          <w:rStyle w:val="StyleBoldUnderline"/>
        </w:rPr>
        <w:t>rules that govern its drone strikes</w:t>
      </w:r>
      <w:r w:rsidRPr="00AF78DD">
        <w:t xml:space="preserve">, like all  uses of military force, are based in the laws of armed conflict and international  humanitarian law; by engaging with emerging drone powers;  </w:t>
      </w:r>
      <w:r w:rsidRPr="00AF78DD">
        <w:rPr>
          <w:rStyle w:val="StyleBoldUnderline"/>
        </w:rPr>
        <w:t>and</w:t>
      </w:r>
      <w:r w:rsidRPr="00AF78DD">
        <w:t xml:space="preserve">, most important, </w:t>
      </w:r>
      <w:r w:rsidRPr="006C0D78">
        <w:rPr>
          <w:rStyle w:val="StyleBoldUnderline"/>
        </w:rPr>
        <w:t xml:space="preserve">by </w:t>
      </w:r>
      <w:r w:rsidRPr="00850307">
        <w:rPr>
          <w:rStyle w:val="StyleBoldUnderline"/>
          <w:highlight w:val="yellow"/>
        </w:rPr>
        <w:t xml:space="preserve">matching practice with </w:t>
      </w:r>
      <w:r w:rsidRPr="006C0D78">
        <w:rPr>
          <w:rStyle w:val="StyleBoldUnderline"/>
        </w:rPr>
        <w:t xml:space="preserve">its stated </w:t>
      </w:r>
      <w:r w:rsidRPr="00850307">
        <w:rPr>
          <w:rStyle w:val="StyleBoldUnderline"/>
          <w:highlight w:val="yellow"/>
        </w:rPr>
        <w:t>policy by</w:t>
      </w:r>
      <w:r w:rsidRPr="00850307">
        <w:rPr>
          <w:highlight w:val="yellow"/>
        </w:rPr>
        <w:t xml:space="preserve"> </w:t>
      </w:r>
      <w:r w:rsidRPr="00850307">
        <w:rPr>
          <w:sz w:val="12"/>
          <w:highlight w:val="yellow"/>
          <w:u w:val="single"/>
        </w:rPr>
        <w:t xml:space="preserve"> </w:t>
      </w:r>
      <w:r w:rsidRPr="00850307">
        <w:rPr>
          <w:rStyle w:val="StyleBoldUnderline"/>
          <w:highlight w:val="yellow"/>
        </w:rPr>
        <w:t>limiting drone strikes to those individuals it claims are being targeted</w:t>
      </w:r>
      <w:r w:rsidRPr="00AF78DD">
        <w:t xml:space="preserve"> </w:t>
      </w:r>
      <w:r w:rsidRPr="00AF78DD">
        <w:rPr>
          <w:sz w:val="12"/>
          <w:u w:val="single"/>
        </w:rPr>
        <w:t xml:space="preserve"> </w:t>
      </w:r>
      <w:r w:rsidRPr="00AF78DD">
        <w:rPr>
          <w:rStyle w:val="StyleBoldUnderline"/>
        </w:rPr>
        <w:t>(which would reduce the likelihood of civilian casualties since the total</w:t>
      </w:r>
      <w:r w:rsidRPr="00AF78DD">
        <w:t xml:space="preserve"> </w:t>
      </w:r>
      <w:r w:rsidRPr="00AF78DD">
        <w:rPr>
          <w:sz w:val="12"/>
          <w:u w:val="single"/>
        </w:rPr>
        <w:t xml:space="preserve"> </w:t>
      </w:r>
      <w:r w:rsidRPr="00AF78DD">
        <w:rPr>
          <w:rStyle w:val="StyleBoldUnderline"/>
        </w:rPr>
        <w:t>number of strikes would significantly d</w:t>
      </w:r>
      <w:r w:rsidRPr="00EE125B">
        <w:rPr>
          <w:rStyle w:val="StyleBoldUnderline"/>
        </w:rPr>
        <w:t>ecrease).</w:t>
      </w:r>
      <w:r w:rsidRPr="009263B9">
        <w:t xml:space="preserve"> </w:t>
      </w:r>
      <w:r w:rsidRPr="00726F94">
        <w:rPr>
          <w:sz w:val="12"/>
          <w:u w:val="single"/>
        </w:rPr>
        <w:t xml:space="preserve"> </w:t>
      </w:r>
      <w:r w:rsidRPr="00850307">
        <w:rPr>
          <w:rStyle w:val="StyleBoldUnderline"/>
          <w:highlight w:val="yellow"/>
        </w:rPr>
        <w:t>The choice</w:t>
      </w:r>
      <w:r w:rsidRPr="00EE125B">
        <w:rPr>
          <w:rStyle w:val="StyleBoldUnderline"/>
        </w:rPr>
        <w:t xml:space="preserve"> the U</w:t>
      </w:r>
      <w:r w:rsidRPr="009263B9">
        <w:t xml:space="preserve">nited </w:t>
      </w:r>
      <w:r w:rsidRPr="00EE125B">
        <w:rPr>
          <w:rStyle w:val="StyleBoldUnderline"/>
        </w:rPr>
        <w:t>S</w:t>
      </w:r>
      <w:r w:rsidRPr="009263B9">
        <w:t xml:space="preserve">tates </w:t>
      </w:r>
      <w:r w:rsidRPr="00EE125B">
        <w:rPr>
          <w:rStyle w:val="StyleBoldUnderline"/>
        </w:rPr>
        <w:t xml:space="preserve">faces </w:t>
      </w:r>
      <w:r w:rsidRPr="00850307">
        <w:rPr>
          <w:rStyle w:val="StyleBoldUnderline"/>
          <w:highlight w:val="yellow"/>
        </w:rPr>
        <w:t>is</w:t>
      </w:r>
      <w:r w:rsidRPr="009263B9">
        <w:t xml:space="preserve"> not between unfettered drone  use and sacrificing freedom of action, but </w:t>
      </w:r>
      <w:r w:rsidRPr="00850307">
        <w:rPr>
          <w:rStyle w:val="StyleBoldUnderline"/>
          <w:highlight w:val="yellow"/>
        </w:rPr>
        <w:t xml:space="preserve">between drone policy reforms </w:t>
      </w:r>
      <w:r w:rsidRPr="00850307">
        <w:rPr>
          <w:rStyle w:val="Emphasis"/>
          <w:highlight w:val="yellow"/>
        </w:rPr>
        <w:t xml:space="preserve"> by design or</w:t>
      </w:r>
      <w:r w:rsidRPr="009263B9">
        <w:t xml:space="preserve"> drone policy reforms </w:t>
      </w:r>
      <w:r w:rsidRPr="006C0D78">
        <w:rPr>
          <w:rStyle w:val="Emphasis"/>
        </w:rPr>
        <w:t xml:space="preserve">by </w:t>
      </w:r>
      <w:r w:rsidRPr="00850307">
        <w:rPr>
          <w:rStyle w:val="Emphasis"/>
          <w:highlight w:val="yellow"/>
        </w:rPr>
        <w:t>default</w:t>
      </w:r>
      <w:r w:rsidRPr="00EE125B">
        <w:rPr>
          <w:rStyle w:val="StyleBoldUnderline"/>
        </w:rPr>
        <w:t>. Recent history demonstrates</w:t>
      </w:r>
      <w:r w:rsidRPr="009263B9">
        <w:t xml:space="preserve"> </w:t>
      </w:r>
      <w:r w:rsidRPr="00726F94">
        <w:rPr>
          <w:sz w:val="12"/>
          <w:u w:val="single"/>
        </w:rPr>
        <w:t xml:space="preserve"> </w:t>
      </w:r>
      <w:r w:rsidRPr="00EE125B">
        <w:rPr>
          <w:rStyle w:val="StyleBoldUnderline"/>
        </w:rPr>
        <w:t xml:space="preserve">that </w:t>
      </w:r>
      <w:r w:rsidRPr="00BA5020">
        <w:rPr>
          <w:rStyle w:val="Emphasis"/>
        </w:rPr>
        <w:t>domestic political pressure could severely limit drone  strikes</w:t>
      </w:r>
      <w:r w:rsidRPr="006C0D78">
        <w:rPr>
          <w:rStyle w:val="StyleBoldUnderline"/>
        </w:rPr>
        <w:t xml:space="preserve"> in ways</w:t>
      </w:r>
      <w:r w:rsidRPr="00EE125B">
        <w:rPr>
          <w:rStyle w:val="StyleBoldUnderline"/>
        </w:rPr>
        <w:t xml:space="preserve"> that the CIA or JSOC have </w:t>
      </w:r>
      <w:r w:rsidRPr="006C0D78">
        <w:rPr>
          <w:rStyle w:val="StyleBoldUnderline"/>
        </w:rPr>
        <w:t>not anticipated</w:t>
      </w:r>
      <w:r w:rsidRPr="009263B9">
        <w:t xml:space="preserve">. </w:t>
      </w:r>
      <w:r w:rsidRPr="006C0D78">
        <w:rPr>
          <w:sz w:val="12"/>
          <w:szCs w:val="12"/>
        </w:rPr>
        <w:t>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w:t>
      </w:r>
      <w:r w:rsidRPr="00AF78DD">
        <w:t xml:space="preserve">. </w:t>
      </w:r>
      <w:r w:rsidRPr="00AF78DD">
        <w:rPr>
          <w:rStyle w:val="StyleBoldUnderline"/>
        </w:rPr>
        <w:t>Indeed, a negative trend in U.S. public opinion  on drones is already apparent. Between February and June 2012, U.S.  support for drone strikes against suspected terrorists fell from 83 percent  to 62 percent—</w:t>
      </w:r>
      <w:r w:rsidRPr="006C0D78">
        <w:rPr>
          <w:sz w:val="12"/>
          <w:szCs w:val="12"/>
        </w:rPr>
        <w:t>which represents less U.S. support than enhanced  interrogation techniques maintained in the mid-2000s.65</w:t>
      </w:r>
      <w:r w:rsidRPr="00AF78DD">
        <w:t xml:space="preserve"> </w:t>
      </w:r>
      <w:r w:rsidRPr="00AF78DD">
        <w:rPr>
          <w:rStyle w:val="StyleBoldUnderline"/>
        </w:rPr>
        <w:t>Finally, U.S.  drone strikes are also widely opposed by the citizens of important allies,  emerging powers, and the local populations in states where strikes  occur.66 States polled reveal overwhelming opposition to U.S. drone  strikes: Greece (90 percent</w:t>
      </w:r>
      <w:r w:rsidRPr="00BE2EA0">
        <w:rPr>
          <w:rStyle w:val="StyleBoldUnderline"/>
        </w:rPr>
        <w:t>), Egypt (89 percent), Turkey (81 percent),  Spain (76 percent), Brazil (76 percent), Japan (75 percent), and Pakistan  (83 percent).67</w:t>
      </w:r>
      <w:r w:rsidRPr="009263B9">
        <w:t xml:space="preserve">  </w:t>
      </w:r>
      <w:r w:rsidRPr="00850307">
        <w:rPr>
          <w:rStyle w:val="StyleBoldUnderline"/>
          <w:highlight w:val="yellow"/>
        </w:rPr>
        <w:t>This is significant because the U</w:t>
      </w:r>
      <w:r w:rsidRPr="009263B9">
        <w:t xml:space="preserve">nited </w:t>
      </w:r>
      <w:r w:rsidRPr="00850307">
        <w:rPr>
          <w:rStyle w:val="StyleBoldUnderline"/>
          <w:highlight w:val="yellow"/>
        </w:rPr>
        <w:t>S</w:t>
      </w:r>
      <w:r w:rsidRPr="009263B9">
        <w:t xml:space="preserve">tates </w:t>
      </w:r>
      <w:r w:rsidRPr="00850307">
        <w:rPr>
          <w:rStyle w:val="Emphasis"/>
          <w:highlight w:val="yellow"/>
        </w:rPr>
        <w:t>cannot conduct drone  strikes</w:t>
      </w:r>
      <w:r w:rsidRPr="00EE125B">
        <w:rPr>
          <w:rStyle w:val="StyleBoldUnderline"/>
        </w:rPr>
        <w:t xml:space="preserve"> in the most critical corners of the world </w:t>
      </w:r>
      <w:r w:rsidRPr="00850307">
        <w:rPr>
          <w:rStyle w:val="Emphasis"/>
          <w:highlight w:val="yellow"/>
        </w:rPr>
        <w:t>by itself</w:t>
      </w:r>
      <w:r w:rsidRPr="00EE125B">
        <w:rPr>
          <w:rStyle w:val="StyleBoldUnderline"/>
        </w:rPr>
        <w:t xml:space="preserve">. </w:t>
      </w:r>
      <w:r w:rsidRPr="00850307">
        <w:rPr>
          <w:rStyle w:val="StyleBoldUnderline"/>
          <w:highlight w:val="yellow"/>
        </w:rPr>
        <w:t>Drone strikes</w:t>
      </w:r>
      <w:r w:rsidRPr="00850307">
        <w:rPr>
          <w:highlight w:val="yellow"/>
        </w:rPr>
        <w:t xml:space="preserve"> </w:t>
      </w:r>
      <w:r w:rsidRPr="00850307">
        <w:rPr>
          <w:sz w:val="12"/>
          <w:highlight w:val="yellow"/>
          <w:u w:val="single"/>
        </w:rPr>
        <w:t xml:space="preserve"> </w:t>
      </w:r>
      <w:r w:rsidRPr="00850307">
        <w:rPr>
          <w:rStyle w:val="StyleBoldUnderline"/>
          <w:highlight w:val="yellow"/>
        </w:rPr>
        <w:t>require</w:t>
      </w:r>
      <w:r w:rsidRPr="009263B9">
        <w:t xml:space="preserve"> the tacit or overt </w:t>
      </w:r>
      <w:r w:rsidRPr="00850307">
        <w:rPr>
          <w:rStyle w:val="StyleBoldUnderline"/>
          <w:highlight w:val="yellow"/>
        </w:rPr>
        <w:t xml:space="preserve">support of host states </w:t>
      </w:r>
      <w:r w:rsidRPr="006C0D78">
        <w:rPr>
          <w:rStyle w:val="StyleBoldUnderline"/>
        </w:rPr>
        <w:t xml:space="preserve">or neighbors. </w:t>
      </w:r>
      <w:r w:rsidRPr="00850307">
        <w:rPr>
          <w:rStyle w:val="StyleBoldUnderline"/>
          <w:highlight w:val="yellow"/>
        </w:rPr>
        <w:t xml:space="preserve">If </w:t>
      </w:r>
      <w:r w:rsidRPr="006C0D78">
        <w:rPr>
          <w:rStyle w:val="StyleBoldUnderline"/>
        </w:rPr>
        <w:t>such</w:t>
      </w:r>
      <w:r w:rsidRPr="006C0D78">
        <w:t xml:space="preserve"> </w:t>
      </w:r>
      <w:r w:rsidRPr="006C0D78">
        <w:rPr>
          <w:sz w:val="12"/>
          <w:u w:val="single"/>
        </w:rPr>
        <w:t xml:space="preserve"> </w:t>
      </w:r>
      <w:r w:rsidRPr="00850307">
        <w:rPr>
          <w:rStyle w:val="StyleBoldUnderline"/>
          <w:highlight w:val="yellow"/>
        </w:rPr>
        <w:t>states decided not to cooperate</w:t>
      </w:r>
      <w:r w:rsidRPr="009263B9">
        <w:t>—or to actively resist—</w:t>
      </w:r>
      <w:r w:rsidRPr="006C0D78">
        <w:rPr>
          <w:rStyle w:val="Emphasis"/>
        </w:rPr>
        <w:t xml:space="preserve">U.S. </w:t>
      </w:r>
      <w:r w:rsidRPr="00850307">
        <w:rPr>
          <w:rStyle w:val="Emphasis"/>
          <w:highlight w:val="yellow"/>
        </w:rPr>
        <w:t xml:space="preserve">drone  strikes, </w:t>
      </w:r>
      <w:r w:rsidRPr="006C0D78">
        <w:rPr>
          <w:rStyle w:val="Emphasis"/>
        </w:rPr>
        <w:t xml:space="preserve">their </w:t>
      </w:r>
      <w:r w:rsidRPr="00850307">
        <w:rPr>
          <w:rStyle w:val="Emphasis"/>
          <w:highlight w:val="yellow"/>
        </w:rPr>
        <w:t>effectiveness would be immediately and sharply reduced</w:t>
      </w:r>
      <w:r w:rsidRPr="00EE125B">
        <w:rPr>
          <w:rStyle w:val="StyleBoldUnderline"/>
        </w:rPr>
        <w:t>,</w:t>
      </w:r>
      <w:r w:rsidRPr="009263B9">
        <w:t xml:space="preserve"> </w:t>
      </w:r>
      <w:r w:rsidRPr="00726F94">
        <w:rPr>
          <w:sz w:val="12"/>
          <w:u w:val="single"/>
        </w:rPr>
        <w:t xml:space="preserve"> </w:t>
      </w:r>
      <w:r w:rsidRPr="00EE125B">
        <w:rPr>
          <w:rStyle w:val="StyleBoldUnderline"/>
        </w:rPr>
        <w:t>and the likelihood of civilian casualties would increase</w:t>
      </w:r>
      <w:r w:rsidRPr="009263B9">
        <w:t xml:space="preserve">. </w:t>
      </w:r>
      <w:r w:rsidRPr="00BE2EA0">
        <w:rPr>
          <w:rStyle w:val="StyleBoldUnderline"/>
        </w:rPr>
        <w:t>This danger is  not hypothetical.</w:t>
      </w:r>
      <w:r w:rsidRPr="009263B9">
        <w:t xml:space="preserve"> </w:t>
      </w:r>
      <w:r w:rsidRPr="006C0D78">
        <w:rPr>
          <w:sz w:val="8"/>
          <w:szCs w:val="8"/>
        </w:rPr>
        <w:t xml:space="preserve">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  The United States will inevitably improve and enhance the lethal  capabilities of its drones. Although many of its plans are classified, the  U.S. military has nonspecific objectives to replace the Predators and  Reapers with the Next-Generation Remotely Piloted Aircraft (RPA)  sometime in the early-to-mid 2020s. Though they are only in the early  stages of development, the next generation of armed drones will almost  certainly have more missiles of varying types, enhanced guidance and  navigation systems, greater durability in the face of hostile air defense  environments, and increased maximum loiter time—and even the capability  to be refueled in the air by unmanned tankers.69 Currently, a senior  official from the lead executive authority approves U.S. drone strikes in  nonbattlefield settings. Several U.S. military and civilian officials claim  that there are no plans to develop autonomous drones that can use lethal  force. Nevertheless, armed drones will incrementally integrate varying  degrees of operational autonomy to overcome their most limiting and  costly factor—the human being.70  Beyond the United States, drones are proliferating even as they are  becoming increasingly sophisticated, lethal, stealthy, resilient, and  autonomous. At least a dozen other states and nonstate actors could  possess armed drones within the next ten years and leverage the technology  in unforeseen and harmful ways. It is the stated position of the  Obama administration that its strategy toward drones will be emulated by other states and nonstate actors. In an interview, President Obama  revealed, “I think creating a legal structure, processes, with oversight  checks on how we use unmanned weapons is going to be a challenge for  me and for my successors for some time to come—partly because technology  may evolve fairly rapidly for other countries as well.”71  History shows that how states adopt and use new military capabilities  is often influenced by how other states have—or have not—used  them in the past. Furthermore, norms can deter states from acquiring new technologies.72 Norms—sometimes but not always codified as  legal regimes—have dissuaded states from deploying blinding lasers  and landmines, as well as chemical, biological, and nuclear weapons. A well-articulated and internationally supported normative framework, bolstered by a strong U.S. example, can shape armed drone proliferation  and employment in the coming decades. Such norms would not  hinder U.S. freedom of action; rather, they would internationalize  already-necessary domestic policy reforms and, of course, </w:t>
      </w:r>
      <w:r w:rsidRPr="006C0D78">
        <w:rPr>
          <w:sz w:val="8"/>
          <w:szCs w:val="8"/>
        </w:rPr>
        <w:lastRenderedPageBreak/>
        <w:t>they would  be acceptable only insofar as the limitations placed reciprocally on U.S.  drones furthered U.S. objectives.</w:t>
      </w:r>
      <w:r w:rsidRPr="009263B9">
        <w:t xml:space="preserve"> </w:t>
      </w:r>
      <w:r w:rsidRPr="00EE125B">
        <w:rPr>
          <w:rStyle w:val="StyleBoldUnderline"/>
        </w:rPr>
        <w:t>And even if hostile states do not accept</w:t>
      </w:r>
      <w:r w:rsidRPr="009263B9">
        <w:t xml:space="preserve"> </w:t>
      </w:r>
      <w:r w:rsidRPr="0077327B">
        <w:rPr>
          <w:sz w:val="12"/>
          <w:u w:val="single"/>
        </w:rPr>
        <w:t xml:space="preserve"> </w:t>
      </w:r>
      <w:r w:rsidRPr="00EE125B">
        <w:rPr>
          <w:rStyle w:val="StyleBoldUnderline"/>
        </w:rPr>
        <w:t xml:space="preserve">norms regulating drone use, </w:t>
      </w:r>
      <w:r w:rsidRPr="00850307">
        <w:rPr>
          <w:rStyle w:val="StyleBoldUnderline"/>
          <w:highlight w:val="yellow"/>
        </w:rPr>
        <w:t xml:space="preserve">the existence </w:t>
      </w:r>
      <w:r w:rsidRPr="00BA5020">
        <w:rPr>
          <w:rStyle w:val="StyleBoldUnderline"/>
        </w:rPr>
        <w:t>of an international normative</w:t>
      </w:r>
      <w:r w:rsidRPr="00BA5020">
        <w:t xml:space="preserve"> </w:t>
      </w:r>
      <w:r w:rsidRPr="00BA5020">
        <w:rPr>
          <w:sz w:val="12"/>
          <w:u w:val="single"/>
        </w:rPr>
        <w:t xml:space="preserve"> </w:t>
      </w:r>
      <w:r w:rsidRPr="00BA5020">
        <w:rPr>
          <w:rStyle w:val="StyleBoldUnderline"/>
        </w:rPr>
        <w:t>framework,</w:t>
      </w:r>
      <w:r w:rsidRPr="00850307">
        <w:rPr>
          <w:rStyle w:val="StyleBoldUnderline"/>
          <w:highlight w:val="yellow"/>
        </w:rPr>
        <w:t xml:space="preserve"> and U.S. compliance</w:t>
      </w:r>
      <w:r w:rsidRPr="00EE125B">
        <w:rPr>
          <w:rStyle w:val="StyleBoldUnderline"/>
        </w:rPr>
        <w:t xml:space="preserve"> with that framework, </w:t>
      </w:r>
      <w:r w:rsidRPr="00850307">
        <w:rPr>
          <w:rStyle w:val="StyleBoldUnderline"/>
          <w:highlight w:val="yellow"/>
        </w:rPr>
        <w:t>would preserve</w:t>
      </w:r>
      <w:r w:rsidRPr="00850307">
        <w:rPr>
          <w:highlight w:val="yellow"/>
        </w:rPr>
        <w:t xml:space="preserve"> </w:t>
      </w:r>
      <w:r w:rsidRPr="00850307">
        <w:rPr>
          <w:sz w:val="12"/>
          <w:highlight w:val="yellow"/>
          <w:u w:val="single"/>
        </w:rPr>
        <w:t xml:space="preserve"> </w:t>
      </w:r>
      <w:r w:rsidRPr="00850307">
        <w:rPr>
          <w:rStyle w:val="StyleBoldUnderline"/>
          <w:highlight w:val="yellow"/>
        </w:rPr>
        <w:t>Washington’s ability to apply diplomatic pressure</w:t>
      </w:r>
      <w:r w:rsidRPr="009263B9">
        <w:t xml:space="preserve">. </w:t>
      </w:r>
      <w:r w:rsidRPr="006C0D78">
        <w:rPr>
          <w:sz w:val="12"/>
          <w:szCs w:val="12"/>
        </w:rPr>
        <w:t>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w:t>
      </w:r>
      <w:r w:rsidRPr="009263B9">
        <w:t xml:space="preserve"> </w:t>
      </w:r>
      <w:r w:rsidRPr="00850307">
        <w:rPr>
          <w:rStyle w:val="StyleBoldUnderline"/>
          <w:highlight w:val="yellow"/>
        </w:rPr>
        <w:t>a world characterized by</w:t>
      </w:r>
      <w:r w:rsidRPr="00EE125B">
        <w:rPr>
          <w:rStyle w:val="StyleBoldUnderline"/>
        </w:rPr>
        <w:t xml:space="preserve"> the proliferation of armed</w:t>
      </w:r>
      <w:r w:rsidRPr="009263B9">
        <w:t xml:space="preserve"> </w:t>
      </w:r>
      <w:r w:rsidRPr="0077327B">
        <w:rPr>
          <w:sz w:val="12"/>
          <w:u w:val="single"/>
        </w:rPr>
        <w:t xml:space="preserve"> </w:t>
      </w:r>
      <w:r w:rsidRPr="00850307">
        <w:rPr>
          <w:rStyle w:val="StyleBoldUnderline"/>
          <w:highlight w:val="yellow"/>
        </w:rPr>
        <w:t>drones</w:t>
      </w:r>
      <w:r w:rsidRPr="009263B9">
        <w:t>—used with little transparency or constraint—</w:t>
      </w:r>
      <w:r w:rsidRPr="00850307">
        <w:rPr>
          <w:rStyle w:val="Emphasis"/>
          <w:highlight w:val="yellow"/>
        </w:rPr>
        <w:t>would undermine  core U.S. interests</w:t>
      </w:r>
      <w:r w:rsidRPr="00850307">
        <w:rPr>
          <w:rStyle w:val="StyleBoldUnderline"/>
          <w:highlight w:val="yellow"/>
        </w:rPr>
        <w:t>, such as</w:t>
      </w:r>
      <w:r w:rsidRPr="00EE125B">
        <w:rPr>
          <w:rStyle w:val="StyleBoldUnderline"/>
        </w:rPr>
        <w:t xml:space="preserve"> preventing </w:t>
      </w:r>
      <w:r w:rsidRPr="00850307">
        <w:rPr>
          <w:rStyle w:val="StyleBoldUnderline"/>
          <w:highlight w:val="yellow"/>
        </w:rPr>
        <w:t>armed conflict</w:t>
      </w:r>
      <w:r w:rsidRPr="00EE125B">
        <w:rPr>
          <w:rStyle w:val="StyleBoldUnderline"/>
        </w:rPr>
        <w:t>, promoting</w:t>
      </w:r>
      <w:r w:rsidRPr="009263B9">
        <w:t xml:space="preserve"> </w:t>
      </w:r>
      <w:r w:rsidRPr="0077327B">
        <w:rPr>
          <w:sz w:val="12"/>
          <w:u w:val="single"/>
        </w:rPr>
        <w:t xml:space="preserve"> </w:t>
      </w:r>
      <w:r w:rsidRPr="00850307">
        <w:rPr>
          <w:rStyle w:val="StyleBoldUnderline"/>
          <w:highlight w:val="yellow"/>
        </w:rPr>
        <w:t>human rights, and</w:t>
      </w:r>
      <w:r w:rsidRPr="00EE125B">
        <w:rPr>
          <w:rStyle w:val="StyleBoldUnderline"/>
        </w:rPr>
        <w:t xml:space="preserve"> strengthening </w:t>
      </w:r>
      <w:r w:rsidRPr="00850307">
        <w:rPr>
          <w:rStyle w:val="StyleBoldUnderline"/>
          <w:highlight w:val="yellow"/>
        </w:rPr>
        <w:t>international</w:t>
      </w:r>
      <w:r w:rsidRPr="00EE125B">
        <w:rPr>
          <w:rStyle w:val="StyleBoldUnderline"/>
        </w:rPr>
        <w:t xml:space="preserve"> legal </w:t>
      </w:r>
      <w:r w:rsidRPr="00850307">
        <w:rPr>
          <w:rStyle w:val="StyleBoldUnderline"/>
          <w:highlight w:val="yellow"/>
        </w:rPr>
        <w:t>regimes</w:t>
      </w:r>
      <w:r w:rsidRPr="00EE125B">
        <w:rPr>
          <w:rStyle w:val="StyleBoldUnderline"/>
        </w:rPr>
        <w:t>. It would</w:t>
      </w:r>
      <w:r w:rsidRPr="009263B9">
        <w:t xml:space="preserve"> </w:t>
      </w:r>
      <w:r w:rsidRPr="00DD7003">
        <w:rPr>
          <w:sz w:val="12"/>
          <w:u w:val="single"/>
        </w:rPr>
        <w:t xml:space="preserve"> </w:t>
      </w:r>
      <w:r w:rsidRPr="00EE125B">
        <w:rPr>
          <w:rStyle w:val="StyleBoldUnderline"/>
        </w:rPr>
        <w:t>be a world in which targeted killings occur with impunity against anyone</w:t>
      </w:r>
      <w:r w:rsidRPr="009263B9">
        <w:t xml:space="preserve"> </w:t>
      </w:r>
      <w:r w:rsidRPr="00DD7003">
        <w:rPr>
          <w:sz w:val="12"/>
          <w:u w:val="single"/>
        </w:rPr>
        <w:t xml:space="preserve"> </w:t>
      </w:r>
      <w:r w:rsidRPr="00EE125B">
        <w:rPr>
          <w:rStyle w:val="StyleBoldUnderline"/>
        </w:rPr>
        <w:t>deemed an “enemy” by states or nonstate actors, without accountability</w:t>
      </w:r>
      <w:r w:rsidRPr="009263B9">
        <w:t xml:space="preserve"> </w:t>
      </w:r>
      <w:r w:rsidRPr="00DD7003">
        <w:rPr>
          <w:sz w:val="12"/>
          <w:u w:val="single"/>
        </w:rPr>
        <w:t xml:space="preserve"> </w:t>
      </w:r>
      <w:r w:rsidRPr="00EE125B">
        <w:rPr>
          <w:rStyle w:val="StyleBoldUnderline"/>
        </w:rPr>
        <w:t>for legal justification, civilian casualties, and proportionality</w:t>
      </w:r>
      <w:r w:rsidRPr="009263B9">
        <w:t xml:space="preserve">. </w:t>
      </w:r>
      <w:r w:rsidRPr="006C0D78">
        <w:rPr>
          <w:sz w:val="12"/>
          <w:szCs w:val="12"/>
        </w:rPr>
        <w:t>Perhaps  more troubling</w:t>
      </w:r>
      <w:r w:rsidRPr="009263B9">
        <w:t xml:space="preserve">, </w:t>
      </w:r>
      <w:r w:rsidRPr="00EE125B">
        <w:rPr>
          <w:rStyle w:val="StyleBoldUnderline"/>
        </w:rPr>
        <w:t>it would be a world where such lethal force no longer</w:t>
      </w:r>
      <w:r w:rsidRPr="009263B9">
        <w:t xml:space="preserve"> </w:t>
      </w:r>
      <w:r w:rsidRPr="0077327B">
        <w:rPr>
          <w:sz w:val="12"/>
          <w:u w:val="single"/>
        </w:rPr>
        <w:t xml:space="preserve"> </w:t>
      </w:r>
      <w:r w:rsidRPr="00EE125B">
        <w:rPr>
          <w:rStyle w:val="StyleBoldUnderline"/>
        </w:rPr>
        <w:t>heeds the borders of sovereign states. Because of drones’ inherent</w:t>
      </w:r>
      <w:r w:rsidRPr="009263B9">
        <w:t xml:space="preserve"> </w:t>
      </w:r>
      <w:r w:rsidRPr="0077327B">
        <w:rPr>
          <w:sz w:val="12"/>
          <w:u w:val="single"/>
        </w:rPr>
        <w:t xml:space="preserve"> </w:t>
      </w:r>
      <w:r w:rsidRPr="00EE125B">
        <w:rPr>
          <w:rStyle w:val="StyleBoldUnderline"/>
        </w:rPr>
        <w:t xml:space="preserve">advantages over other weapons platforms, </w:t>
      </w:r>
      <w:r w:rsidRPr="00850307">
        <w:rPr>
          <w:rStyle w:val="Emphasis"/>
          <w:highlight w:val="yellow"/>
        </w:rPr>
        <w:t>states and nonstate actors  would be much more likely to use lethal force against the United States  and its allies.</w:t>
      </w:r>
    </w:p>
    <w:p w:rsidR="009F319B" w:rsidRPr="00B351F6" w:rsidRDefault="009F319B" w:rsidP="009F319B">
      <w:pPr>
        <w:pStyle w:val="Heading4"/>
      </w:pPr>
      <w:r>
        <w:t xml:space="preserve">Drone usage causes specifically </w:t>
      </w:r>
      <w:r>
        <w:rPr>
          <w:i/>
        </w:rPr>
        <w:t>allied</w:t>
      </w:r>
      <w:r>
        <w:t xml:space="preserve"> backlash that undermines hegemony </w:t>
      </w:r>
    </w:p>
    <w:p w:rsidR="009F319B" w:rsidRPr="004965B3" w:rsidRDefault="009F319B" w:rsidP="009F319B">
      <w:r w:rsidRPr="004965B3">
        <w:rPr>
          <w:rStyle w:val="StyleStyleBold12pt"/>
        </w:rPr>
        <w:t>Streeter ‘13</w:t>
      </w:r>
      <w:r>
        <w:t xml:space="preserve"> (</w:t>
      </w:r>
      <w:r w:rsidRPr="004965B3">
        <w:t xml:space="preserve">Devin C, Director of Activities, Public Relations, and Recruitment at Liberty University Strategic Intelligence Society, “US Drone Policy: Tactical Success and Strategic Failure,” </w:t>
      </w:r>
      <w:hyperlink r:id="rId9" w:history="1">
        <w:r w:rsidRPr="00FC7E6B">
          <w:rPr>
            <w:rStyle w:val="Hyperlink"/>
          </w:rPr>
          <w:t>http://www.academia.edu/3523639/U.S._Drone_Policy_Tactical_Success_and_Strategic_Failure, April 19</w:t>
        </w:r>
      </w:hyperlink>
      <w:r>
        <w:t>, 2013)</w:t>
      </w:r>
    </w:p>
    <w:p w:rsidR="009F319B" w:rsidRPr="00FD276B" w:rsidRDefault="009F319B" w:rsidP="009F319B">
      <w:pPr>
        <w:rPr>
          <w:sz w:val="16"/>
          <w:szCs w:val="16"/>
        </w:rPr>
      </w:pPr>
    </w:p>
    <w:p w:rsidR="009F319B" w:rsidRDefault="009F319B" w:rsidP="009F319B">
      <w:pPr>
        <w:rPr>
          <w:rStyle w:val="StyleBoldUnderline"/>
        </w:rPr>
      </w:pPr>
      <w:r w:rsidRPr="004965B3">
        <w:t xml:space="preserve">The first category of nations, while not targeted by drone strikes, is intimidated by their capabilities. India, Iran, Pakistan, Russia, Japan, South Korea, and over </w:t>
      </w:r>
      <w:r w:rsidRPr="00FD276B">
        <w:rPr>
          <w:rStyle w:val="StyleBoldUnderline"/>
        </w:rPr>
        <w:t>40</w:t>
      </w:r>
      <w:r w:rsidRPr="004965B3">
        <w:t xml:space="preserve"> other </w:t>
      </w:r>
      <w:r w:rsidRPr="00FD276B">
        <w:rPr>
          <w:rStyle w:val="StyleBoldUnderline"/>
        </w:rPr>
        <w:t>nations have announced intentions to acquire drones.</w:t>
      </w:r>
      <w:r w:rsidRPr="004965B3">
        <w:t xml:space="preserve"> 27 The main producers of unmanned aerial vehicles are the United States, Israel, and China. 28 </w:t>
      </w:r>
      <w:r w:rsidRPr="00FD276B">
        <w:rPr>
          <w:rStyle w:val="StyleBoldUnderline"/>
        </w:rPr>
        <w:t>The U</w:t>
      </w:r>
      <w:r w:rsidRPr="004965B3">
        <w:t xml:space="preserve">nited </w:t>
      </w:r>
      <w:r w:rsidRPr="00FD276B">
        <w:rPr>
          <w:rStyle w:val="StyleBoldUnderline"/>
        </w:rPr>
        <w:t>S</w:t>
      </w:r>
      <w:r w:rsidRPr="004965B3">
        <w:t xml:space="preserve">tates, while the leader in drone use and production 29 , </w:t>
      </w:r>
      <w:r w:rsidRPr="00FD276B">
        <w:rPr>
          <w:rStyle w:val="StyleBoldUnderline"/>
        </w:rPr>
        <w:t>must deal with “American export controls</w:t>
      </w:r>
      <w:r w:rsidRPr="004965B3">
        <w:t xml:space="preserve">.” 30 </w:t>
      </w:r>
      <w:r w:rsidRPr="00FD276B">
        <w:rPr>
          <w:rStyle w:val="StyleBoldUnderline"/>
        </w:rPr>
        <w:t>Israel</w:t>
      </w:r>
      <w:r w:rsidRPr="004965B3">
        <w:t xml:space="preserve">, however, has </w:t>
      </w:r>
      <w:r w:rsidRPr="00FD276B">
        <w:rPr>
          <w:rStyle w:val="StyleBoldUnderline"/>
        </w:rPr>
        <w:t>fewer restrictions, considering China’s acquisition of drone technology by buying an “anti-radar attack drone”</w:t>
      </w:r>
      <w:r w:rsidRPr="004965B3">
        <w:t xml:space="preserve"> 31 from the small nation. </w:t>
      </w:r>
      <w:r w:rsidRPr="00FD276B">
        <w:rPr>
          <w:rStyle w:val="StyleBoldUnderline"/>
        </w:rPr>
        <w:t>China</w:t>
      </w:r>
      <w:r w:rsidRPr="004965B3">
        <w:t xml:space="preserve"> in turn </w:t>
      </w:r>
      <w:r w:rsidRPr="00FD276B">
        <w:rPr>
          <w:rStyle w:val="StyleBoldUnderline"/>
        </w:rPr>
        <w:t>has offered to sell lower grade drones to the international community</w:t>
      </w:r>
      <w:r w:rsidRPr="004965B3">
        <w:t xml:space="preserve">. 32 It is unlikely that drone technology will go unshared for long. 33 In essence, </w:t>
      </w:r>
      <w:r w:rsidRPr="00FD276B">
        <w:rPr>
          <w:rStyle w:val="StyleBoldUnderline"/>
        </w:rPr>
        <w:t>the U</w:t>
      </w:r>
      <w:r w:rsidRPr="004965B3">
        <w:t xml:space="preserve">nited </w:t>
      </w:r>
      <w:r w:rsidRPr="00FD276B">
        <w:rPr>
          <w:rStyle w:val="StyleBoldUnderline"/>
        </w:rPr>
        <w:t>S</w:t>
      </w:r>
      <w:r w:rsidRPr="004965B3">
        <w:t xml:space="preserve">tates </w:t>
      </w:r>
      <w:r w:rsidRPr="00FD276B">
        <w:rPr>
          <w:rStyle w:val="StyleBoldUnderline"/>
        </w:rPr>
        <w:t>has sparked a miniature arms race and has intimidated nations with the threat of a new, superior technology</w:t>
      </w:r>
      <w:r w:rsidRPr="004965B3">
        <w:t xml:space="preserve">. </w:t>
      </w:r>
      <w:r w:rsidRPr="00FD276B">
        <w:rPr>
          <w:rStyle w:val="StyleBoldUnderline"/>
        </w:rPr>
        <w:t>Governments</w:t>
      </w:r>
      <w:r w:rsidRPr="004965B3">
        <w:t xml:space="preserve"> that have begun pursuing their own UAV programs </w:t>
      </w:r>
      <w:r w:rsidRPr="00FD276B">
        <w:rPr>
          <w:rStyle w:val="StyleBoldUnderline"/>
        </w:rPr>
        <w:t>have shown a notable bitterness to the U</w:t>
      </w:r>
      <w:r w:rsidRPr="004965B3">
        <w:t xml:space="preserve">nited </w:t>
      </w:r>
      <w:r w:rsidRPr="00FD276B">
        <w:rPr>
          <w:rStyle w:val="StyleBoldUnderline"/>
        </w:rPr>
        <w:t>S</w:t>
      </w:r>
      <w:r w:rsidRPr="004965B3">
        <w:t xml:space="preserve">tates </w:t>
      </w:r>
      <w:r w:rsidRPr="00FD276B">
        <w:rPr>
          <w:rStyle w:val="StyleBoldUnderline"/>
        </w:rPr>
        <w:t>for its unchecked use of drones</w:t>
      </w:r>
      <w:r w:rsidRPr="004965B3">
        <w:t xml:space="preserve">. 34 Nations such as </w:t>
      </w:r>
      <w:r w:rsidRPr="00850307">
        <w:rPr>
          <w:rStyle w:val="StyleBoldUnderline"/>
          <w:highlight w:val="yellow"/>
        </w:rPr>
        <w:t>China, Japan, Russia, and Brazil all disapprove of U</w:t>
      </w:r>
      <w:r w:rsidRPr="004965B3">
        <w:t xml:space="preserve">nited </w:t>
      </w:r>
      <w:r w:rsidRPr="00850307">
        <w:rPr>
          <w:rStyle w:val="StyleBoldUnderline"/>
          <w:highlight w:val="yellow"/>
        </w:rPr>
        <w:t>S</w:t>
      </w:r>
      <w:r w:rsidRPr="004965B3">
        <w:t xml:space="preserve">tates </w:t>
      </w:r>
      <w:r w:rsidRPr="00850307">
        <w:rPr>
          <w:rStyle w:val="StyleBoldUnderline"/>
          <w:highlight w:val="yellow"/>
        </w:rPr>
        <w:t xml:space="preserve">drone policies </w:t>
      </w:r>
      <w:r w:rsidRPr="00BA5020">
        <w:rPr>
          <w:rStyle w:val="StyleBoldUnderline"/>
        </w:rPr>
        <w:t>by over 30 percentage points</w:t>
      </w:r>
      <w:r w:rsidRPr="00BA5020">
        <w:t>. 35 To them</w:t>
      </w:r>
      <w:r w:rsidRPr="004965B3">
        <w:t xml:space="preserve">, </w:t>
      </w:r>
      <w:r w:rsidRPr="00850307">
        <w:rPr>
          <w:rStyle w:val="StyleBoldUnderline"/>
          <w:highlight w:val="yellow"/>
        </w:rPr>
        <w:t>the U</w:t>
      </w:r>
      <w:r w:rsidRPr="004965B3">
        <w:t xml:space="preserve">nited </w:t>
      </w:r>
      <w:r w:rsidRPr="00850307">
        <w:rPr>
          <w:rStyle w:val="StyleBoldUnderline"/>
          <w:highlight w:val="yellow"/>
        </w:rPr>
        <w:t>S</w:t>
      </w:r>
      <w:r w:rsidRPr="004965B3">
        <w:t xml:space="preserve">tates </w:t>
      </w:r>
      <w:r w:rsidRPr="00850307">
        <w:rPr>
          <w:rStyle w:val="Emphasis"/>
          <w:highlight w:val="yellow"/>
        </w:rPr>
        <w:t>seems heavy handed and brutish</w:t>
      </w:r>
      <w:r w:rsidRPr="00850307">
        <w:rPr>
          <w:highlight w:val="yellow"/>
        </w:rPr>
        <w:t xml:space="preserve">; </w:t>
      </w:r>
      <w:r w:rsidRPr="00850307">
        <w:rPr>
          <w:rStyle w:val="StyleBoldUnderline"/>
          <w:highlight w:val="yellow"/>
        </w:rPr>
        <w:t>holding back</w:t>
      </w:r>
      <w:r w:rsidRPr="00FD276B">
        <w:rPr>
          <w:rStyle w:val="StyleBoldUnderline"/>
        </w:rPr>
        <w:t xml:space="preserve"> </w:t>
      </w:r>
      <w:r w:rsidRPr="00850307">
        <w:rPr>
          <w:rStyle w:val="StyleBoldUnderline"/>
          <w:highlight w:val="yellow"/>
        </w:rPr>
        <w:t>tech</w:t>
      </w:r>
      <w:r w:rsidRPr="00FD276B">
        <w:rPr>
          <w:rStyle w:val="StyleBoldUnderline"/>
        </w:rPr>
        <w:t xml:space="preserve">nology </w:t>
      </w:r>
      <w:r w:rsidRPr="00850307">
        <w:rPr>
          <w:rStyle w:val="StyleBoldUnderline"/>
          <w:highlight w:val="yellow"/>
        </w:rPr>
        <w:t>while</w:t>
      </w:r>
      <w:r w:rsidRPr="00FD276B">
        <w:rPr>
          <w:rStyle w:val="StyleBoldUnderline"/>
        </w:rPr>
        <w:t xml:space="preserve"> indiscriminately </w:t>
      </w:r>
      <w:r w:rsidRPr="00850307">
        <w:rPr>
          <w:rStyle w:val="StyleBoldUnderline"/>
          <w:highlight w:val="yellow"/>
        </w:rPr>
        <w:t>using it against our enemies.</w:t>
      </w:r>
      <w:r w:rsidRPr="00FD276B">
        <w:rPr>
          <w:rStyle w:val="StyleBoldUnderline"/>
        </w:rPr>
        <w:t xml:space="preserve"> </w:t>
      </w:r>
      <w:r w:rsidRPr="00850307">
        <w:rPr>
          <w:rStyle w:val="StyleBoldUnderline"/>
          <w:highlight w:val="yellow"/>
        </w:rPr>
        <w:t xml:space="preserve">The lack of consideration and cooperation is a </w:t>
      </w:r>
      <w:r w:rsidRPr="00850307">
        <w:rPr>
          <w:rStyle w:val="Emphasis"/>
          <w:highlight w:val="yellow"/>
        </w:rPr>
        <w:t>negative influence</w:t>
      </w:r>
      <w:r w:rsidRPr="00850307">
        <w:rPr>
          <w:rStyle w:val="StyleBoldUnderline"/>
          <w:highlight w:val="yellow"/>
        </w:rPr>
        <w:t xml:space="preserve"> on world leaders</w:t>
      </w:r>
      <w:r w:rsidRPr="004965B3">
        <w:t xml:space="preserve">. At the same time, other nations feel that drones violate their airspace and are used without approval from the international community. 36 The majority of these nations fall within the boundaries of the European Union, and while their disapproval is not as notable as the first group, it often reaches the double digits rate. 37 </w:t>
      </w:r>
      <w:r w:rsidRPr="00850307">
        <w:rPr>
          <w:rStyle w:val="StyleBoldUnderline"/>
          <w:highlight w:val="yellow"/>
        </w:rPr>
        <w:t>Germany, Great Britain, Poland, and other</w:t>
      </w:r>
      <w:r w:rsidRPr="004965B3">
        <w:t xml:space="preserve"> </w:t>
      </w:r>
      <w:r w:rsidRPr="00850307">
        <w:rPr>
          <w:rStyle w:val="Emphasis"/>
          <w:highlight w:val="yellow"/>
        </w:rPr>
        <w:t>E</w:t>
      </w:r>
      <w:r w:rsidRPr="004965B3">
        <w:t xml:space="preserve">uropean </w:t>
      </w:r>
      <w:r w:rsidRPr="00850307">
        <w:rPr>
          <w:rStyle w:val="Emphasis"/>
          <w:highlight w:val="yellow"/>
        </w:rPr>
        <w:t>U</w:t>
      </w:r>
      <w:r w:rsidRPr="004965B3">
        <w:t xml:space="preserve">nion </w:t>
      </w:r>
      <w:r w:rsidRPr="00850307">
        <w:rPr>
          <w:rStyle w:val="StyleBoldUnderline"/>
          <w:highlight w:val="yellow"/>
        </w:rPr>
        <w:t>members do not understand the ‘fire from the hip’ mentality</w:t>
      </w:r>
      <w:r w:rsidRPr="004965B3">
        <w:t xml:space="preserve"> of drone strikes. 38 The European Council on Foreign Relations noted “it [United States] seems to interpret the concept of imminence in a rather more permissive way than most Europeans would be comfortable with.” 39 The European Union fully supports drones in combat support and reconnaissance roles, but has issues with the concept of targeted killings, which often result in collateral damage. 40 European leaders desire an international consensus on how drones should be operated, before more civilians become casualties. 41 The European Council on Foreign Relations further notes: The Obama administration has so far chosen to operate by analogy with inter-state war, but in an era marked by the individualization of conflict, this seems like an outdated approach. 42 Europe does not share the mentality of drone strikes with "acceptable" collateral damage and apolicy </w:t>
      </w:r>
      <w:r w:rsidRPr="004965B3">
        <w:lastRenderedPageBreak/>
        <w:t xml:space="preserve">that is not accountable to the international community. </w:t>
      </w:r>
      <w:r w:rsidRPr="00FD276B">
        <w:rPr>
          <w:rStyle w:val="StyleBoldUnderline"/>
        </w:rPr>
        <w:t xml:space="preserve">As a result, </w:t>
      </w:r>
      <w:r w:rsidRPr="00850307">
        <w:rPr>
          <w:rStyle w:val="StyleBoldUnderline"/>
          <w:highlight w:val="yellow"/>
        </w:rPr>
        <w:t xml:space="preserve">relations with Europe </w:t>
      </w:r>
      <w:r w:rsidRPr="00850307">
        <w:rPr>
          <w:rStyle w:val="Emphasis"/>
          <w:highlight w:val="yellow"/>
        </w:rPr>
        <w:t>have reached a critical point</w:t>
      </w:r>
      <w:r w:rsidRPr="00FD276B">
        <w:rPr>
          <w:rStyle w:val="StyleBoldUnderline"/>
        </w:rPr>
        <w:t xml:space="preserve">. </w:t>
      </w:r>
      <w:r w:rsidRPr="004965B3">
        <w:t xml:space="preserve">43 </w:t>
      </w:r>
      <w:r w:rsidRPr="00850307">
        <w:rPr>
          <w:rStyle w:val="StyleBoldUnderline"/>
          <w:highlight w:val="yellow"/>
        </w:rPr>
        <w:t>European nations, alienated by</w:t>
      </w:r>
      <w:r w:rsidRPr="00FD276B">
        <w:rPr>
          <w:rStyle w:val="StyleBoldUnderline"/>
        </w:rPr>
        <w:t xml:space="preserve"> </w:t>
      </w:r>
      <w:r w:rsidRPr="004965B3">
        <w:t xml:space="preserve">the </w:t>
      </w:r>
      <w:r w:rsidRPr="00FD276B">
        <w:rPr>
          <w:rStyle w:val="StyleBoldUnderline"/>
        </w:rPr>
        <w:t>Obama</w:t>
      </w:r>
      <w:r w:rsidRPr="004965B3">
        <w:t xml:space="preserve"> administration</w:t>
      </w:r>
      <w:r w:rsidRPr="00FD276B">
        <w:rPr>
          <w:rStyle w:val="StyleBoldUnderline"/>
        </w:rPr>
        <w:t>’s</w:t>
      </w:r>
      <w:r w:rsidRPr="004965B3">
        <w:t xml:space="preserve"> progressive dialogue but aggressive </w:t>
      </w:r>
      <w:r w:rsidRPr="00850307">
        <w:rPr>
          <w:rStyle w:val="StyleBoldUnderline"/>
          <w:highlight w:val="yellow"/>
        </w:rPr>
        <w:t>drone policy</w:t>
      </w:r>
      <w:r w:rsidRPr="004965B3">
        <w:t xml:space="preserve">, 44 </w:t>
      </w:r>
      <w:r w:rsidRPr="00850307">
        <w:rPr>
          <w:rStyle w:val="StyleBoldUnderline"/>
          <w:highlight w:val="yellow"/>
        </w:rPr>
        <w:t>are ready to try and take the lead in international relation</w:t>
      </w:r>
      <w:r w:rsidRPr="00FD276B">
        <w:rPr>
          <w:rStyle w:val="StyleBoldUnderline"/>
        </w:rPr>
        <w:t>s</w:t>
      </w:r>
      <w:r w:rsidRPr="004965B3">
        <w:t xml:space="preserve">. 45 </w:t>
      </w:r>
      <w:r w:rsidRPr="00F446FC">
        <w:rPr>
          <w:rStyle w:val="StyleBoldUnderline"/>
        </w:rPr>
        <w:t>Germany</w:t>
      </w:r>
      <w:r w:rsidRPr="004965B3">
        <w:t xml:space="preserve"> in particular </w:t>
      </w:r>
      <w:r w:rsidRPr="00FD276B">
        <w:rPr>
          <w:rStyle w:val="StyleBoldUnderline"/>
        </w:rPr>
        <w:t xml:space="preserve">will be a key nation as it increases in prominence </w:t>
      </w:r>
      <w:r w:rsidRPr="004965B3">
        <w:t>among European states. 46 Hans Kundnani, a well-known journalist and political pundit, notes, “</w:t>
      </w:r>
      <w:r w:rsidRPr="007259D0">
        <w:rPr>
          <w:rStyle w:val="StyleBoldUnderline"/>
        </w:rPr>
        <w:t>Obama is</w:t>
      </w:r>
      <w:r w:rsidRPr="00FD276B">
        <w:rPr>
          <w:rStyle w:val="StyleBoldUnderline"/>
        </w:rPr>
        <w:t xml:space="preserve"> extremely popular in Germany, but </w:t>
      </w:r>
      <w:r w:rsidRPr="007259D0">
        <w:rPr>
          <w:rStyle w:val="StyleBoldUnderline"/>
          <w:highlight w:val="yellow"/>
        </w:rPr>
        <w:t>Berlin’s deeply-held views on the use of military force</w:t>
      </w:r>
      <w:r w:rsidRPr="00FD276B">
        <w:rPr>
          <w:rStyle w:val="StyleBoldUnderline"/>
        </w:rPr>
        <w:t xml:space="preserve">… </w:t>
      </w:r>
      <w:r w:rsidRPr="00850307">
        <w:rPr>
          <w:rStyle w:val="StyleBoldUnderline"/>
          <w:highlight w:val="yellow"/>
        </w:rPr>
        <w:t xml:space="preserve">have the potential to create a </w:t>
      </w:r>
      <w:r w:rsidRPr="00850307">
        <w:rPr>
          <w:rStyle w:val="Emphasis"/>
          <w:highlight w:val="yellow"/>
        </w:rPr>
        <w:t>Europe-America split</w:t>
      </w:r>
      <w:r w:rsidRPr="00850307">
        <w:rPr>
          <w:highlight w:val="yellow"/>
        </w:rPr>
        <w:t>.</w:t>
      </w:r>
      <w:r w:rsidRPr="004965B3">
        <w:t xml:space="preserve">” 47 Kundnani also states, “A ‘special relationship’ is developing between China and Germany.” </w:t>
      </w:r>
      <w:r w:rsidRPr="007259D0">
        <w:t xml:space="preserve">48 </w:t>
      </w:r>
      <w:r w:rsidRPr="007259D0">
        <w:rPr>
          <w:rStyle w:val="StyleBoldUnderline"/>
        </w:rPr>
        <w:t>Because of anti-drone sentiment</w:t>
      </w:r>
      <w:r w:rsidRPr="004965B3">
        <w:t xml:space="preserve">, </w:t>
      </w:r>
      <w:r w:rsidRPr="00850307">
        <w:rPr>
          <w:rStyle w:val="StyleBoldUnderline"/>
          <w:highlight w:val="yellow"/>
        </w:rPr>
        <w:t>long-time U.S. allies grow increasingly distant,</w:t>
      </w:r>
      <w:r w:rsidRPr="00FD276B">
        <w:rPr>
          <w:rStyle w:val="StyleBoldUnderline"/>
        </w:rPr>
        <w:t xml:space="preserve"> </w:t>
      </w:r>
      <w:r w:rsidRPr="00850307">
        <w:rPr>
          <w:rStyle w:val="StyleBoldUnderline"/>
          <w:highlight w:val="yellow"/>
        </w:rPr>
        <w:t xml:space="preserve">to the point of </w:t>
      </w:r>
      <w:r w:rsidRPr="00850307">
        <w:rPr>
          <w:rStyle w:val="Emphasis"/>
          <w:highlight w:val="yellow"/>
        </w:rPr>
        <w:t>forming new relationships with China</w:t>
      </w:r>
      <w:r w:rsidRPr="004965B3">
        <w:t xml:space="preserve">. </w:t>
      </w:r>
      <w:r w:rsidRPr="007259D0">
        <w:rPr>
          <w:rStyle w:val="StyleBoldUnderline"/>
        </w:rPr>
        <w:t xml:space="preserve">This is </w:t>
      </w:r>
      <w:r w:rsidRPr="00850307">
        <w:rPr>
          <w:rStyle w:val="StyleBoldUnderline"/>
          <w:highlight w:val="yellow"/>
        </w:rPr>
        <w:t xml:space="preserve">a </w:t>
      </w:r>
      <w:r w:rsidRPr="00850307">
        <w:rPr>
          <w:rStyle w:val="Emphasis"/>
          <w:highlight w:val="yellow"/>
        </w:rPr>
        <w:t>direct threat</w:t>
      </w:r>
      <w:r w:rsidRPr="00FD276B">
        <w:rPr>
          <w:rStyle w:val="StyleBoldUnderline"/>
        </w:rPr>
        <w:t xml:space="preserve"> </w:t>
      </w:r>
      <w:r w:rsidRPr="00850307">
        <w:rPr>
          <w:rStyle w:val="StyleBoldUnderline"/>
          <w:highlight w:val="yellow"/>
        </w:rPr>
        <w:t>to the U</w:t>
      </w:r>
      <w:r w:rsidRPr="007259D0">
        <w:rPr>
          <w:rStyle w:val="StyleBoldUnderline"/>
        </w:rPr>
        <w:t>nited</w:t>
      </w:r>
      <w:r w:rsidRPr="00850307">
        <w:rPr>
          <w:rStyle w:val="StyleBoldUnderline"/>
          <w:highlight w:val="yellow"/>
        </w:rPr>
        <w:t xml:space="preserve"> S</w:t>
      </w:r>
      <w:r w:rsidRPr="007259D0">
        <w:rPr>
          <w:rStyle w:val="StyleBoldUnderline"/>
        </w:rPr>
        <w:t>tate</w:t>
      </w:r>
      <w:r w:rsidRPr="00850307">
        <w:rPr>
          <w:rStyle w:val="StyleBoldUnderline"/>
          <w:highlight w:val="yellow"/>
        </w:rPr>
        <w:t xml:space="preserve">s’ </w:t>
      </w:r>
      <w:r w:rsidRPr="007259D0">
        <w:rPr>
          <w:rStyle w:val="StyleBoldUnderline"/>
        </w:rPr>
        <w:t xml:space="preserve">place in international relations and a </w:t>
      </w:r>
      <w:r w:rsidRPr="007259D0">
        <w:rPr>
          <w:rStyle w:val="Emphasis"/>
        </w:rPr>
        <w:t xml:space="preserve">direct challenge to its </w:t>
      </w:r>
      <w:r w:rsidRPr="00850307">
        <w:rPr>
          <w:rStyle w:val="Emphasis"/>
          <w:highlight w:val="yellow"/>
        </w:rPr>
        <w:t>hegemony</w:t>
      </w:r>
      <w:r w:rsidRPr="00FD276B">
        <w:rPr>
          <w:rStyle w:val="StyleBoldUnderline"/>
        </w:rPr>
        <w:t xml:space="preserve">. </w:t>
      </w:r>
      <w:r w:rsidRPr="007259D0">
        <w:rPr>
          <w:rStyle w:val="StyleBoldUnderline"/>
        </w:rPr>
        <w:t xml:space="preserve">If the relations with Europe are to be fixed, </w:t>
      </w:r>
      <w:r w:rsidRPr="00850307">
        <w:rPr>
          <w:rStyle w:val="StyleBoldUnderline"/>
          <w:highlight w:val="yellow"/>
        </w:rPr>
        <w:t>a change in drone protocol is needed</w:t>
      </w:r>
      <w:r>
        <w:rPr>
          <w:rStyle w:val="StyleBoldUnderline"/>
        </w:rPr>
        <w:t>.</w:t>
      </w:r>
    </w:p>
    <w:p w:rsidR="009F319B" w:rsidRDefault="009F319B" w:rsidP="009F319B">
      <w:pPr>
        <w:rPr>
          <w:rStyle w:val="StyleBoldUnderline"/>
        </w:rPr>
      </w:pPr>
    </w:p>
    <w:p w:rsidR="00A924B7" w:rsidRPr="007A22B1" w:rsidRDefault="00A924B7" w:rsidP="00A924B7">
      <w:pPr>
        <w:pStyle w:val="Heading4"/>
      </w:pPr>
      <w:r w:rsidRPr="007A22B1">
        <w:t>US-EU relations prevent Eurasian global nuclear war</w:t>
      </w:r>
    </w:p>
    <w:p w:rsidR="00A924B7" w:rsidRPr="00BD7C08" w:rsidRDefault="00A924B7" w:rsidP="00A924B7">
      <w:r w:rsidRPr="00D6743C">
        <w:rPr>
          <w:rStyle w:val="StyleStyleBold12pt"/>
        </w:rPr>
        <w:t>Brzezinski ‘3</w:t>
      </w:r>
      <w:r>
        <w:t xml:space="preserve"> (</w:t>
      </w:r>
      <w:r w:rsidRPr="00BD7C08">
        <w:t>Zbigniew Brzezinski, former national security advisor to the president</w:t>
      </w:r>
      <w:r>
        <w:t>,</w:t>
      </w:r>
      <w:r w:rsidRPr="00BD7C08">
        <w:t xml:space="preserve"> “Hegemonic quicksand,” National Interest Winter, 2003</w:t>
      </w:r>
      <w:r>
        <w:t>)</w:t>
      </w:r>
    </w:p>
    <w:p w:rsidR="00A924B7" w:rsidRDefault="00A924B7" w:rsidP="00A924B7">
      <w:pPr>
        <w:pStyle w:val="card"/>
        <w:ind w:left="0"/>
        <w:rPr>
          <w:sz w:val="16"/>
        </w:rPr>
      </w:pPr>
    </w:p>
    <w:p w:rsidR="00A924B7" w:rsidRPr="00AF5C27" w:rsidRDefault="00A924B7" w:rsidP="00A924B7">
      <w:pPr>
        <w:pStyle w:val="card"/>
        <w:ind w:left="0"/>
      </w:pPr>
      <w:r w:rsidRPr="00AF5C27">
        <w:t xml:space="preserve">FOR THE next several decades, </w:t>
      </w:r>
      <w:r w:rsidRPr="007B0C75">
        <w:rPr>
          <w:rStyle w:val="StyleBoldUnderline"/>
          <w:highlight w:val="yellow"/>
        </w:rPr>
        <w:t>the most volatile</w:t>
      </w:r>
      <w:r w:rsidRPr="0038362C">
        <w:rPr>
          <w:rStyle w:val="StyleBoldUnderline"/>
        </w:rPr>
        <w:t xml:space="preserve"> and dangerous </w:t>
      </w:r>
      <w:r w:rsidRPr="007B0C75">
        <w:rPr>
          <w:rStyle w:val="StyleBoldUnderline"/>
          <w:highlight w:val="yellow"/>
        </w:rPr>
        <w:t>region of the world--with the explosive potential to plunge the world into chaos--will be the</w:t>
      </w:r>
      <w:r w:rsidRPr="0038362C">
        <w:rPr>
          <w:rStyle w:val="StyleBoldUnderline"/>
        </w:rPr>
        <w:t xml:space="preserve"> crucial </w:t>
      </w:r>
      <w:r w:rsidRPr="007B0C75">
        <w:rPr>
          <w:rStyle w:val="StyleBoldUnderline"/>
          <w:highlight w:val="yellow"/>
        </w:rPr>
        <w:t>swathe of Eurasia between Europe and the Far East</w:t>
      </w:r>
      <w:r w:rsidRPr="00AF5C27">
        <w:t xml:space="preserve">. </w:t>
      </w:r>
      <w:r w:rsidRPr="00A924B7">
        <w:rPr>
          <w:sz w:val="12"/>
          <w:szCs w:val="12"/>
        </w:rPr>
        <w:t xml:space="preserve">Heavily inhabited by Muslims, we might term this crucial subregion of Eurasia the new "Global Balkans." (1) </w:t>
      </w:r>
      <w:r w:rsidRPr="00A924B7">
        <w:rPr>
          <w:rStyle w:val="StyleBoldUnderline"/>
          <w:sz w:val="12"/>
          <w:szCs w:val="12"/>
        </w:rPr>
        <w:t>It is here</w:t>
      </w:r>
      <w:r w:rsidRPr="00A924B7">
        <w:rPr>
          <w:sz w:val="12"/>
          <w:szCs w:val="12"/>
        </w:rPr>
        <w:t xml:space="preserve"> that </w:t>
      </w:r>
      <w:r w:rsidRPr="00A924B7">
        <w:rPr>
          <w:rStyle w:val="StyleBoldUnderline"/>
          <w:sz w:val="12"/>
          <w:szCs w:val="12"/>
        </w:rPr>
        <w:t>America could slide into a collision with the world of Islam</w:t>
      </w:r>
      <w:r w:rsidRPr="00A924B7">
        <w:rPr>
          <w:sz w:val="12"/>
          <w:szCs w:val="12"/>
        </w:rPr>
        <w:t xml:space="preserve"> while American-European policy differences could even cause the Atlantic Alliance to come unhinged. The two eventualities together could then put the prevailing American global hegemony at risk. At the outset, it is essential to recognize that the ferment within the Muslim world must be viewed primarily in a regional rather than a global perspective, and through a geopolitical rather than a theological prism. The world of Islam is disunited, both politically and religiously. It is politically unstable and militarily weak, and likely to remain so for some time. Hostility toward the United States, while pervasive in some Muslim countries, originates more from specific political grievances--such as Iranian nationalist resentment over the U.S. backing of the Shah, Arab animus stimulated by U.S. support for Israel or Pakistani feelings that the United States has been partial to India-than from a generalized religious bias. </w:t>
      </w:r>
      <w:r w:rsidRPr="00A924B7">
        <w:rPr>
          <w:rStyle w:val="StyleBoldUnderline"/>
          <w:sz w:val="12"/>
          <w:szCs w:val="12"/>
        </w:rPr>
        <w:t>The complexity of the challenge America now confronts dwarfs what it faced half a century ago in Western Europe</w:t>
      </w:r>
      <w:r w:rsidRPr="00A924B7">
        <w:rPr>
          <w:sz w:val="12"/>
          <w:szCs w:val="12"/>
        </w:rPr>
        <w:t xml:space="preserve">. At that time, Europe's dividing line on the Elbe River was the strategically critical frontline of maximum danger, with the daily possibility that a clash in Berlin could unleash a nuclear war with the Soviet Union. Nevertheless, the United States recognized the stakes involved and committed itself to the defense, pacification, reconstruction and revitalization of a viable European community. In doing so, America gained natural allies with shared values. Following the end of the Cold War, the United States led the transformation of NATO from a defense alliance into an enlarging security alliance--gaining an enthusiastic new ally, Poland--and it has supported the expansion of the European Union (EU). For at least a generation, the major task facing the United States in the effort to promote global security will be the pacification and then the cooperative organization of a region that contains the world's greatest concentration of political injustice, social deprivation, demographic congestion and potential for high-intensity violence. But </w:t>
      </w:r>
      <w:r w:rsidRPr="00A924B7">
        <w:rPr>
          <w:rStyle w:val="StyleBoldUnderline"/>
          <w:sz w:val="12"/>
          <w:szCs w:val="12"/>
        </w:rPr>
        <w:t>the region</w:t>
      </w:r>
      <w:r w:rsidRPr="00A924B7">
        <w:rPr>
          <w:sz w:val="12"/>
          <w:szCs w:val="12"/>
        </w:rPr>
        <w:t xml:space="preserve"> also </w:t>
      </w:r>
      <w:r w:rsidRPr="00A924B7">
        <w:rPr>
          <w:rStyle w:val="StyleBoldUnderline"/>
          <w:sz w:val="12"/>
          <w:szCs w:val="12"/>
        </w:rPr>
        <w:t>contains most of the world's oil and natural gas</w:t>
      </w:r>
      <w:r w:rsidRPr="00A924B7">
        <w:rPr>
          <w:sz w:val="12"/>
          <w:szCs w:val="12"/>
        </w:rPr>
        <w:t xml:space="preserve">. In 2002, the area designated as the Global Balkans contained 68 percent of the world's proven oil reserves and 41 percent of the world's proven natural gas reserves; it accounted for 32 percent of world oil production and 15 percent of world natural gas production. In 2020, the area is projected to produce roughly 42 million barrels of oil per day--39 percent of the global production total (107.8 million barrels per day). Three key regions-Europe, the United States and the Far East--collectively are projected to consume 60 percent of that global production (16 percent, 25 percent and 19 percent, respectively). The combination of oil and volatility gives the United States no choice. </w:t>
      </w:r>
      <w:r w:rsidRPr="00A924B7">
        <w:rPr>
          <w:rStyle w:val="StyleBoldUnderline"/>
          <w:sz w:val="12"/>
          <w:szCs w:val="12"/>
        </w:rPr>
        <w:t>America faces an awesome challenge in helping to sustain</w:t>
      </w:r>
      <w:r w:rsidRPr="00A924B7">
        <w:rPr>
          <w:sz w:val="12"/>
          <w:szCs w:val="12"/>
        </w:rPr>
        <w:t xml:space="preserve"> some degree of </w:t>
      </w:r>
      <w:r w:rsidRPr="00A924B7">
        <w:rPr>
          <w:rStyle w:val="StyleBoldUnderline"/>
          <w:sz w:val="12"/>
          <w:szCs w:val="12"/>
        </w:rPr>
        <w:t>stability among precarious states inhabited by increasingly politically restless, socially aroused and religiously inflamed peoples</w:t>
      </w:r>
      <w:r w:rsidRPr="00A924B7">
        <w:rPr>
          <w:sz w:val="12"/>
          <w:szCs w:val="12"/>
        </w:rPr>
        <w:t>. It must undertake an even more daunting enterprise than it did in Europe more than half a century ago, given a terrain that is culturally alien, politically turbulent and ethnically complex. In the past, this remote region could have been left to its own devices. Until the middle of the last century, most of it was dominated by imperial and colonial powers</w:t>
      </w:r>
      <w:r w:rsidRPr="00AF5C27">
        <w:t xml:space="preserve">. Today, </w:t>
      </w:r>
      <w:r w:rsidRPr="007B0C75">
        <w:rPr>
          <w:rStyle w:val="StyleBoldUnderline"/>
          <w:highlight w:val="yellow"/>
        </w:rPr>
        <w:t>to ignore its problems</w:t>
      </w:r>
      <w:r w:rsidRPr="0038362C">
        <w:rPr>
          <w:rStyle w:val="StyleBoldUnderline"/>
        </w:rPr>
        <w:t xml:space="preserve"> and underestimate its potential for global disruption </w:t>
      </w:r>
      <w:r w:rsidRPr="007B0C75">
        <w:rPr>
          <w:rStyle w:val="StyleBoldUnderline"/>
          <w:highlight w:val="yellow"/>
        </w:rPr>
        <w:t>would</w:t>
      </w:r>
      <w:r w:rsidRPr="0038362C">
        <w:rPr>
          <w:rStyle w:val="StyleBoldUnderline"/>
        </w:rPr>
        <w:t xml:space="preserve"> be tantamount to declaring an open season for </w:t>
      </w:r>
      <w:r w:rsidRPr="007B0C75">
        <w:rPr>
          <w:rStyle w:val="StyleBoldUnderline"/>
          <w:highlight w:val="yellow"/>
        </w:rPr>
        <w:t>intensify</w:t>
      </w:r>
      <w:r w:rsidRPr="0038362C">
        <w:rPr>
          <w:rStyle w:val="StyleBoldUnderline"/>
        </w:rPr>
        <w:t xml:space="preserve">ing </w:t>
      </w:r>
      <w:r w:rsidRPr="007B0C75">
        <w:rPr>
          <w:rStyle w:val="StyleBoldUnderline"/>
          <w:highlight w:val="yellow"/>
        </w:rPr>
        <w:t>regional violence, region-wide contamination by terrorist groups and</w:t>
      </w:r>
      <w:r w:rsidRPr="0038362C">
        <w:rPr>
          <w:rStyle w:val="StyleBoldUnderline"/>
        </w:rPr>
        <w:t xml:space="preserve"> the </w:t>
      </w:r>
      <w:r w:rsidRPr="007B0C75">
        <w:rPr>
          <w:rStyle w:val="StyleBoldUnderline"/>
          <w:highlight w:val="yellow"/>
        </w:rPr>
        <w:t>competitive proliferation of w</w:t>
      </w:r>
      <w:r w:rsidRPr="00AF5C27">
        <w:t xml:space="preserve">eaponry of </w:t>
      </w:r>
      <w:r w:rsidRPr="007B0C75">
        <w:rPr>
          <w:rStyle w:val="StyleBoldUnderline"/>
          <w:highlight w:val="yellow"/>
        </w:rPr>
        <w:t>m</w:t>
      </w:r>
      <w:r w:rsidRPr="00AF5C27">
        <w:t xml:space="preserve">ass </w:t>
      </w:r>
      <w:r w:rsidRPr="007B0C75">
        <w:rPr>
          <w:rStyle w:val="StyleBoldUnderline"/>
          <w:highlight w:val="yellow"/>
        </w:rPr>
        <w:t>d</w:t>
      </w:r>
      <w:r w:rsidRPr="00AF5C27">
        <w:t>estruction</w:t>
      </w:r>
      <w:r w:rsidRPr="00A924B7">
        <w:rPr>
          <w:sz w:val="12"/>
          <w:szCs w:val="12"/>
        </w:rPr>
        <w:t xml:space="preserve">. The United States thus faces a task of monumental scope and complexity. There are no self-evident answers to such basic questions as how and with whom America should be engaged in helping to stabilize the area, pacify it and eventually cooperatively organize it. Past remedies tested in Europe--like the Marshall Plan or NATO, both of which exploited an underlying transatlantic political-cultural solidarity--do not quite fit a region still rent by historical hatreds and cultural diversity. Nationalism in the region is still at an earlier and more emotional stage than it was in war-weary Europe (exhausted by two massive European civil wars fought within just three decades), and it is fueled by religious passions reminiscent of Europe's Catholic-Protestant forty-year war of almost four centuries ago. Furthermore, the area contains no natural allies bonded to America by history and culture, such as existed in Europe with Great Britain, France, Germany and, lately, even Poland. In essence, America has to navigate in uncertain and badly charted waters, setting its own course, making differentiated accommodations while not letting any one regional power dictate its direction and priorities. To Whom Can America Turn? TO BE SURE, several states in the area are often mentioned as America's potential key partners in reshaping the Global Balkans: Turkey, Israel, India and--on the region's periphery--Russia. Unfortunately, every one of them suffers serious handicaps in its capability to contribute to regional stability or has goals of its own that collide with America's wider interests in the region. Turkey has been America's ally for half a century. It earned America's trust and gratitude by its direct participation in the Korean War. It has proven to be NATO's solid and reliable southern anchor. With the fall of the Soviet Union, it became active in helping both Georgia and Azerbaijan consolidate their new independence, and it energetically promoted itself as a relevant model of political development and social modernization for those Central Asian states whose people largely fall within the radius of the Turkic cultural and linguistic traditions. In that respect, Turkey's significant strategic role has been complementary to America's policy of reinforcing the new independence of the region's post-Soviet states. Turkey's regional role, however, is limited by two major offsetting considerations stemming from its internal problems. The first pertains to the still uncertain status of Ataturk's legacy: Will Turkey succeed in transforming itself into a secular European state even though its population is overwhelmingly Muslim? That has been its goal since Ataturk set his reforms in motion in the early 1920s. Turkey has made remarkable progress since then, but to this day its future membership in the European Union (which it actively seeks) remains in doubt. If the EU were to close its doors to Turkey, the potential for an Islamic political-religious revival and consequently for Turkey's dramatic (and probably turbulent) international reorientation should not be underestimated. The Europeans have reluctantly favored Turkey's inclusion in the European Union, largely in order to avoid a serious regression in the country's political development. European leaders recognize that the transformation of Turkey from a state guided by Ataturk's vision of a European-type society into an increasingly theocratic Islamic one would adversely affect Europe's security. That consideration, however, is contested by the view, shared by many Europeans, that the construction of Europe should be based on its common Christian heritage. It is likely, therefore, that the European Union will delay for as long as it can a clear-cut commitment to open its doors to Turkey--but that prospect in turn will breed Turkish resentments, increasing the risks that Turkey might evolve into a resentful Islamic state, with potentially dire consequences for southeastern Europe. (2) The other major liability limiting Turkey's role is the Kurdistan issue. A significant proportion of Turkey's population of 70 million is composed of Kurds. The actual number is </w:t>
      </w:r>
      <w:r w:rsidRPr="00A924B7">
        <w:rPr>
          <w:sz w:val="12"/>
          <w:szCs w:val="12"/>
        </w:rPr>
        <w:lastRenderedPageBreak/>
        <w:t>contested, as is the nature of the Turkish Kurds' national identity. The official Turkish view is that the Kurds in Turkey number no more than 10 million, and that they are essentially Turks. Kurdish nationalists claim a population of 20 million, which they say aspires to live in an independent Kurdistan that would unite all the Kurds (claimed to number 25-35 million) currently living under Turkish, Syrian, Iraqi and Iranian domination. Whatever the actual facts, the Kurdish ethnic problem and the potential Islamic religious issue tend to make Turkey-- notwithstanding its constructive role as a regional model--also very much a part of the region's basic dilemmas. Israel is another seemingly obvious candidate for the status of a pre-eminent regional ally. As a democracy as well as a cultural kin, it enjoys America's automatic affinity, not to mention intense political and financial support from the Jewish community in America. Initially a haven for the victims of the Holocaust, it enjoys American sympathy. As the object of Arab hostility, it triggered American preference for the underdog. It has been America's favorite client state since approximately the mid-1960s and has been the recipient of unprecedented American financial assistance ($80 billion since 1974). It has benefited from almost solitary American protection against UN disapprobation or sanctions. As the dominant military power in the Middle East, Israel has the potential, in the event of a major regional crisis, not only to be America's military base but also to make a significant contribution to any required U.S. military engagement. Yet American and Israeli interests in the region are not entirely congruent. America has major strategic and economic interests in the Middle East that are dictated by the region's vast energy supplies. Not only does America benefit economically from the relatively low costs of Middle Eastern oil, but America's security role in the region gives it indirect but politically critical leverage on the European and Asian economies that are also dependent on energy exports from the region. Hence good relations with Saudi Arabia and the United Arab Emirates--and their continued security reliance on America--is in the U.S. national interest. From Israel's standpoint, however, the resulting American-Arab ties are disadvantageous: they not only limit the degree to which the United States is prepared to back Israel's territorial aspirations, they also stimulate American sensitivity to Arab grievances against Israel. Among those grievances, the Palestinian issue is foremost. That the final status of the Palestinian people remains unresolved more than 35 years after Israel occupied the Gaza Strip and the West Bank--irrespective of whose fault that actually may be--intensifies and, in Arab eyes, legitimates the widespread Muslim hostility toward Israel. (3) It also perpetuates in the Arab mind the notion that Israel is an alien and temporary colonial imposition on the region. To the extent that the Arabs perceive America as sponsoring Israeli repression of the Palestinians, America's ability to pacify anti-American passions in the region is constrained. That impedes any joint and constructive American-Israeli initiative to promote multilateral political or economic cooperation in the region, and it limits any significant U.S. regional reliance on Israel's military potential. Since September 11, the notion of India as America's strategic regional partner has come to the forefront. India's credentials seem at least as credible as Turkey's or Israel's. Its sheer size and power make it regionally influential, while its democratic credentials make it ideologically attractive. It has managed to preserve its democracy since its inception as an independent state more than half a century ago. It has done so despite widespread poverty and social inequality, and despite considerable ethnic and religious diversity in a predominantly Hindu but formally secular state. India's prolonged conflict with its Islamic neighbor, Pakistan, involving violent confrontations with guerrillas and terrorist actions in Kashmir by Muslim extremists benefiting from Pakistan's benevolence, made India particularly eager to declare itself after September 11 as co-engaged with the United States in the war on terrorism. Nonetheless, any U.S.-Indian alliance in the region is likely to be limited in scope. Two major obstacles stand in the way. The first pertains to India's religious, ethnic and linguistic mosaic. Although India has striven to make its 1 billion culturally diverse people into a unified nation, it remains basically a Hindu state semi-encircled by Muslim neighbors while containing within its borders a large and potentially alienated Muslim minority of somewhere between 120-140 million. Here, religion and nationalism could inflame each other on a grand scale. So far, India has been remarkably successful in maintaining a common state structure and a democratic system--but much of its population has been essentially politically passive and (especially in the rural areas) illiterate. The risk is that a progressive rise in political consciousness and activism could be expressed through intensified ethnic and religious collisions. The recent rise in the political consciousness of both India's Hindu majority and its Muslim minority could jeopardize India's communal coexistence. Internal strains and frictions could become particularly difficult to contain if the war on terrorism were defined as primarily a struggle against Islam, which is how the more radical of the Hindu politicians tend to present it. Secondly, India's external concerns are focused on its neighbors, Pakistan and China. The former is seen not only as the main source of the continued conflict in Kashmir but ultimately--with Pakistan's national identity rooted in religious affirmation--as the very negation of India's self-definition. Pakistan's close ties to China intensify this sense of threat, given that India and China are unavoidable rivals for geopolitical primacy in Asia. Indian sensitivities are still rankled by the military defeat inflicted upon it by China in 1962, in the short but intense border clash that left China in possession of the disputed Aksai Chin territory. The United States cannot back India against either Pakistan or China without paying a prohibitive strategic price elsewhere: in Afghanistan if it were to opt against Pakistan, and in the Far East if it allied itself against China. These internal as well as external factors constrain the degree to which the United States can rely on India as an ally in any longer-term effort to foster--let alone impose--greater stability in the Global Balkans. Finally, there is the question of the degree to which Russia can become America's major strategic partner in coping with Eurasian regional turmoil. Russia clearly has the means and experience to be of help in such an effort. Although Russia, unlike the other contenders, is no longer truly part of the region--Russian colonial domination of Central Asia being a thing of the past--Moscow nevertheless exercises considerable influence on all of the countries to its immediate south, has close ties to India and Iran and contains some 15-20 million Muslims within its own territory. At the same time, Russia has come to see its Muslim neighbors as the source of a potentially explosive political and demographic threat, and the Russian political elite are increasingly susceptible to anti-Islamic religious and racist appeals. In these circumstances, the Kremlin eagerly seized upon the events of September 11 as an opportunity to engage America against Islam in the name of the "war on terrorism." Yet, as a potential partner, Russia is also handicapped by its past, even its very recent past. Afghanistan was devastated by a decade-long war waged by Russia, Chechnya is on the brink of genocidal extinction, and the newly independent Central Asian states increasingly define their modern history as a struggle for emancipation from Russian colonialism. With such historical resentments still vibrant in the region, and with increasingly frequent signals that Russia's current priority is to link itself with the West, Russia is being perceived in the region more and more as a former European colonial power and less and less as a Eurasian kin</w:t>
      </w:r>
      <w:r w:rsidRPr="00AF5C27">
        <w:t xml:space="preserve">. Russia's present inability to offer much in the way of a social example also limits its role in any American-led international partnership for the purpose of stabilizing, developing and eventually democratizing the region. Ultimately, </w:t>
      </w:r>
      <w:r w:rsidRPr="007B0C75">
        <w:rPr>
          <w:rStyle w:val="StyleBoldUnderline"/>
          <w:highlight w:val="yellow"/>
        </w:rPr>
        <w:t>America can look to only one</w:t>
      </w:r>
      <w:r w:rsidRPr="00AF5C27">
        <w:t xml:space="preserve"> genuine </w:t>
      </w:r>
      <w:r w:rsidRPr="007B0C75">
        <w:rPr>
          <w:rStyle w:val="StyleBoldUnderline"/>
          <w:highlight w:val="yellow"/>
        </w:rPr>
        <w:t>partner in coping with the Global Balkans:</w:t>
      </w:r>
      <w:r w:rsidRPr="007B0C75">
        <w:rPr>
          <w:rStyle w:val="Emphasis"/>
          <w:highlight w:val="yellow"/>
        </w:rPr>
        <w:t xml:space="preserve"> Europe</w:t>
      </w:r>
      <w:r w:rsidRPr="0038362C">
        <w:rPr>
          <w:rStyle w:val="StyleBoldUnderline"/>
        </w:rPr>
        <w:t>. Although it will need the help of leading East Asian states like Japan and China</w:t>
      </w:r>
      <w:r w:rsidRPr="00AF5C27">
        <w:t xml:space="preserve">--and Japan will provide some, though limited, material assistance and some peacekeeping forces--neither is likely at this stage to become heavily engaged. </w:t>
      </w:r>
      <w:r w:rsidRPr="007B0C75">
        <w:rPr>
          <w:rStyle w:val="Emphasis"/>
          <w:highlight w:val="yellow"/>
        </w:rPr>
        <w:t>Only Europe</w:t>
      </w:r>
      <w:r w:rsidRPr="00AF5C27">
        <w:t xml:space="preserve">, increasingly organized as the European Union and militarily integrated through NATO, </w:t>
      </w:r>
      <w:r w:rsidRPr="007B0C75">
        <w:rPr>
          <w:rStyle w:val="StyleBoldUnderline"/>
          <w:highlight w:val="yellow"/>
        </w:rPr>
        <w:t>has the</w:t>
      </w:r>
      <w:r w:rsidRPr="0038362C">
        <w:rPr>
          <w:rStyle w:val="StyleBoldUnderline"/>
        </w:rPr>
        <w:t xml:space="preserve"> potential </w:t>
      </w:r>
      <w:r w:rsidRPr="007B0C75">
        <w:rPr>
          <w:rStyle w:val="StyleBoldUnderline"/>
          <w:highlight w:val="yellow"/>
        </w:rPr>
        <w:t>capability</w:t>
      </w:r>
      <w:r w:rsidRPr="0038362C">
        <w:rPr>
          <w:rStyle w:val="StyleBoldUnderline"/>
        </w:rPr>
        <w:t xml:space="preserve"> in the political, military and economic realms </w:t>
      </w:r>
      <w:r w:rsidRPr="007B0C75">
        <w:rPr>
          <w:rStyle w:val="StyleBoldUnderline"/>
          <w:highlight w:val="yellow"/>
        </w:rPr>
        <w:t>to pursue jointly with America the task of engaging</w:t>
      </w:r>
      <w:r w:rsidRPr="00AF5C27">
        <w:t xml:space="preserve"> the various </w:t>
      </w:r>
      <w:r w:rsidRPr="007B0C75">
        <w:rPr>
          <w:rStyle w:val="StyleBoldUnderline"/>
          <w:highlight w:val="yellow"/>
        </w:rPr>
        <w:t>Eurasia</w:t>
      </w:r>
      <w:r w:rsidRPr="00AF5C27">
        <w:t>n peoples--</w:t>
      </w:r>
      <w:r w:rsidRPr="007B0C75">
        <w:rPr>
          <w:rStyle w:val="StyleBoldUnderline"/>
          <w:highlight w:val="yellow"/>
        </w:rPr>
        <w:t>on a differentiated and flexible basis--in the promotion of</w:t>
      </w:r>
      <w:r w:rsidRPr="0038362C">
        <w:rPr>
          <w:rStyle w:val="StyleBoldUnderline"/>
        </w:rPr>
        <w:t xml:space="preserve"> regional </w:t>
      </w:r>
      <w:r w:rsidRPr="007B0C75">
        <w:rPr>
          <w:rStyle w:val="StyleBoldUnderline"/>
          <w:highlight w:val="yellow"/>
        </w:rPr>
        <w:t>stability</w:t>
      </w:r>
      <w:r w:rsidRPr="0038362C">
        <w:rPr>
          <w:rStyle w:val="StyleBoldUnderline"/>
        </w:rPr>
        <w:t xml:space="preserve"> and of progressively widening trans-Eurasian cooperation</w:t>
      </w:r>
      <w:r w:rsidRPr="00AF5C27">
        <w:t xml:space="preserve">. And a supranational European Union linked to America would be less suspect in the region as a returning colonialist bent on consolidating or regaining its special economic interests. </w:t>
      </w:r>
    </w:p>
    <w:p w:rsidR="00A924B7" w:rsidRPr="002636A2" w:rsidRDefault="00A924B7" w:rsidP="00A924B7">
      <w:pPr>
        <w:pStyle w:val="Heading4"/>
      </w:pPr>
      <w:r>
        <w:t>Relations key to solve the environment</w:t>
      </w:r>
    </w:p>
    <w:p w:rsidR="00A924B7" w:rsidRPr="00D95B0B" w:rsidRDefault="00A924B7" w:rsidP="00A924B7">
      <w:r w:rsidRPr="00D95B0B">
        <w:rPr>
          <w:rStyle w:val="StyleStyleBold12pt"/>
        </w:rPr>
        <w:t>Vig and Faure ‘4</w:t>
      </w:r>
      <w:r w:rsidRPr="00D95B0B">
        <w:t xml:space="preserve"> (Norman J. Vig and Michael G. Faure, professor of science, technology and society at Carleton College, Minnesota and professor of comparative and international environmental law at Maastricht U, the Netherlands, Green Giants? Environmental Policies of the United States an</w:t>
      </w:r>
      <w:r>
        <w:t>d the European Union, 2004)</w:t>
      </w:r>
    </w:p>
    <w:p w:rsidR="00A924B7" w:rsidRDefault="00A924B7" w:rsidP="00A924B7">
      <w:pPr>
        <w:pStyle w:val="card"/>
        <w:ind w:left="0"/>
        <w:rPr>
          <w:sz w:val="16"/>
        </w:rPr>
      </w:pPr>
    </w:p>
    <w:p w:rsidR="00A924B7" w:rsidRDefault="00A924B7" w:rsidP="00A924B7">
      <w:pPr>
        <w:pStyle w:val="card"/>
        <w:ind w:left="0"/>
      </w:pPr>
      <w:r w:rsidRPr="002636A2">
        <w:t xml:space="preserve">This book stems from our concern </w:t>
      </w:r>
      <w:r w:rsidRPr="00613EF0">
        <w:t xml:space="preserve">that the US and the EU—representing the world’s two largest and most developed economic markets— seem increasingly incapable of resolving differences over the priority of environmental problems and methods of addressing them, thus preventing them from taking the kind of joint leadership role that will be necessary to halt environmental degradation on a </w:t>
      </w:r>
      <w:r w:rsidRPr="00613EF0">
        <w:lastRenderedPageBreak/>
        <w:t>global scale</w:t>
      </w:r>
      <w:r w:rsidRPr="007B0C75">
        <w:rPr>
          <w:highlight w:val="yellow"/>
        </w:rPr>
        <w:t>.</w:t>
      </w:r>
      <w:r w:rsidRPr="007B0C75">
        <w:rPr>
          <w:rStyle w:val="StyleBoldUnderline"/>
          <w:highlight w:val="yellow"/>
        </w:rPr>
        <w:t xml:space="preserve"> The US and EU</w:t>
      </w:r>
      <w:r w:rsidRPr="0038362C">
        <w:rPr>
          <w:rStyle w:val="StyleBoldUnderline"/>
        </w:rPr>
        <w:t xml:space="preserve"> </w:t>
      </w:r>
      <w:r w:rsidRPr="002636A2">
        <w:t>together</w:t>
      </w:r>
      <w:r w:rsidRPr="0038362C">
        <w:rPr>
          <w:rStyle w:val="StyleBoldUnderline"/>
        </w:rPr>
        <w:t xml:space="preserve"> </w:t>
      </w:r>
      <w:r w:rsidRPr="007B0C75">
        <w:rPr>
          <w:rStyle w:val="StyleBoldUnderline"/>
          <w:highlight w:val="yellow"/>
        </w:rPr>
        <w:t>account for</w:t>
      </w:r>
      <w:r w:rsidRPr="0038362C">
        <w:rPr>
          <w:rStyle w:val="StyleBoldUnderline"/>
        </w:rPr>
        <w:t xml:space="preserve"> at least </w:t>
      </w:r>
      <w:r w:rsidRPr="007B0C75">
        <w:rPr>
          <w:rStyle w:val="StyleBoldUnderline"/>
          <w:highlight w:val="yellow"/>
        </w:rPr>
        <w:t>half</w:t>
      </w:r>
      <w:r w:rsidRPr="0038362C">
        <w:rPr>
          <w:rStyle w:val="StyleBoldUnderline"/>
        </w:rPr>
        <w:t xml:space="preserve"> of the world’s </w:t>
      </w:r>
      <w:r w:rsidRPr="007B0C75">
        <w:rPr>
          <w:rStyle w:val="Emphasis"/>
          <w:highlight w:val="yellow"/>
        </w:rPr>
        <w:t>g</w:t>
      </w:r>
      <w:r w:rsidRPr="002636A2">
        <w:t xml:space="preserve">ross </w:t>
      </w:r>
      <w:r w:rsidRPr="007B0C75">
        <w:rPr>
          <w:rStyle w:val="Emphasis"/>
          <w:highlight w:val="yellow"/>
        </w:rPr>
        <w:t>d</w:t>
      </w:r>
      <w:r w:rsidRPr="002636A2">
        <w:t>omestic</w:t>
      </w:r>
      <w:r w:rsidRPr="0038362C">
        <w:rPr>
          <w:rStyle w:val="StyleBoldUnderline"/>
        </w:rPr>
        <w:t xml:space="preserve"> </w:t>
      </w:r>
      <w:r w:rsidRPr="007B0C75">
        <w:rPr>
          <w:rStyle w:val="Emphasis"/>
          <w:highlight w:val="yellow"/>
        </w:rPr>
        <w:t>p</w:t>
      </w:r>
      <w:r w:rsidRPr="002636A2">
        <w:t xml:space="preserve">roduct </w:t>
      </w:r>
      <w:r w:rsidRPr="007B0C75">
        <w:rPr>
          <w:rStyle w:val="StyleBoldUnderline"/>
          <w:highlight w:val="yellow"/>
        </w:rPr>
        <w:t>and consume a disproportionate share of</w:t>
      </w:r>
      <w:r w:rsidRPr="0038362C">
        <w:rPr>
          <w:rStyle w:val="StyleBoldUnderline"/>
        </w:rPr>
        <w:t xml:space="preserve"> the world’s </w:t>
      </w:r>
      <w:r w:rsidRPr="007B0C75">
        <w:rPr>
          <w:rStyle w:val="StyleBoldUnderline"/>
          <w:highlight w:val="yellow"/>
        </w:rPr>
        <w:t>resources. They</w:t>
      </w:r>
      <w:r w:rsidRPr="0038362C">
        <w:rPr>
          <w:rStyle w:val="StyleBoldUnderline"/>
        </w:rPr>
        <w:t xml:space="preserve"> </w:t>
      </w:r>
      <w:r w:rsidRPr="002636A2">
        <w:t>also</w:t>
      </w:r>
      <w:r w:rsidRPr="0038362C">
        <w:rPr>
          <w:rStyle w:val="StyleBoldUnderline"/>
        </w:rPr>
        <w:t xml:space="preserve"> </w:t>
      </w:r>
      <w:r w:rsidRPr="007B0C75">
        <w:rPr>
          <w:rStyle w:val="StyleBoldUnderline"/>
          <w:highlight w:val="yellow"/>
        </w:rPr>
        <w:t>generate</w:t>
      </w:r>
      <w:r w:rsidRPr="002636A2">
        <w:t xml:space="preserve"> about </w:t>
      </w:r>
      <w:r w:rsidRPr="007B0C75">
        <w:rPr>
          <w:rStyle w:val="StyleBoldUnderline"/>
          <w:highlight w:val="yellow"/>
        </w:rPr>
        <w:t>40 percent of</w:t>
      </w:r>
      <w:r w:rsidRPr="0038362C">
        <w:rPr>
          <w:rStyle w:val="StyleBoldUnderline"/>
        </w:rPr>
        <w:t xml:space="preserve"> </w:t>
      </w:r>
      <w:r w:rsidRPr="00613EF0">
        <w:t>g</w:t>
      </w:r>
      <w:r w:rsidRPr="0038362C">
        <w:rPr>
          <w:rStyle w:val="StyleBoldUnderline"/>
        </w:rPr>
        <w:t xml:space="preserve">lobal greenhouse </w:t>
      </w:r>
      <w:r w:rsidRPr="002636A2">
        <w:t>gas</w:t>
      </w:r>
      <w:r w:rsidRPr="0038362C">
        <w:rPr>
          <w:rStyle w:val="StyleBoldUnderline"/>
        </w:rPr>
        <w:t xml:space="preserve"> </w:t>
      </w:r>
      <w:r w:rsidRPr="007B0C75">
        <w:rPr>
          <w:rStyle w:val="StyleBoldUnderline"/>
          <w:highlight w:val="yellow"/>
        </w:rPr>
        <w:t>emissions and most</w:t>
      </w:r>
      <w:r w:rsidRPr="0038362C">
        <w:rPr>
          <w:rStyle w:val="StyleBoldUnderline"/>
        </w:rPr>
        <w:t xml:space="preserve"> </w:t>
      </w:r>
      <w:r w:rsidRPr="002636A2">
        <w:t xml:space="preserve">of the planet’s </w:t>
      </w:r>
      <w:r w:rsidRPr="007B0C75">
        <w:rPr>
          <w:rStyle w:val="StyleBoldUnderline"/>
          <w:highlight w:val="yellow"/>
        </w:rPr>
        <w:t>toxic waste</w:t>
      </w:r>
      <w:r w:rsidRPr="0038362C">
        <w:rPr>
          <w:rStyle w:val="StyleBoldUnderline"/>
        </w:rPr>
        <w:t>.</w:t>
      </w:r>
      <w:r w:rsidRPr="002636A2">
        <w:t xml:space="preserve"> At the same time, </w:t>
      </w:r>
      <w:r w:rsidRPr="007B0C75">
        <w:rPr>
          <w:rStyle w:val="StyleBoldUnderline"/>
          <w:highlight w:val="yellow"/>
        </w:rPr>
        <w:t>they are the source of</w:t>
      </w:r>
      <w:r w:rsidRPr="0038362C">
        <w:rPr>
          <w:rStyle w:val="StyleBoldUnderline"/>
        </w:rPr>
        <w:t xml:space="preserve"> much of the </w:t>
      </w:r>
      <w:r w:rsidRPr="002636A2">
        <w:t xml:space="preserve">world’s </w:t>
      </w:r>
      <w:r w:rsidRPr="007B0C75">
        <w:rPr>
          <w:rStyle w:val="Emphasis"/>
          <w:highlight w:val="yellow"/>
        </w:rPr>
        <w:t>advanced technology</w:t>
      </w:r>
      <w:r w:rsidRPr="007B0C75">
        <w:rPr>
          <w:rStyle w:val="StyleBoldUnderline"/>
          <w:highlight w:val="yellow"/>
        </w:rPr>
        <w:t xml:space="preserve"> needed to reduce pollution and</w:t>
      </w:r>
      <w:r w:rsidRPr="0038362C">
        <w:rPr>
          <w:rStyle w:val="StyleBoldUnderline"/>
        </w:rPr>
        <w:t xml:space="preserve"> </w:t>
      </w:r>
      <w:r w:rsidRPr="007B0C75">
        <w:rPr>
          <w:rStyle w:val="StyleBoldUnderline"/>
          <w:highlight w:val="yellow"/>
        </w:rPr>
        <w:t>provide alternative</w:t>
      </w:r>
      <w:r w:rsidRPr="0038362C">
        <w:rPr>
          <w:rStyle w:val="StyleBoldUnderline"/>
        </w:rPr>
        <w:t xml:space="preserve"> </w:t>
      </w:r>
      <w:r w:rsidRPr="002636A2">
        <w:t xml:space="preserve">sources of </w:t>
      </w:r>
      <w:r w:rsidRPr="007B0C75">
        <w:rPr>
          <w:rStyle w:val="StyleBoldUnderline"/>
          <w:highlight w:val="yellow"/>
        </w:rPr>
        <w:t>energy</w:t>
      </w:r>
      <w:r w:rsidRPr="0038362C">
        <w:rPr>
          <w:rStyle w:val="StyleBoldUnderline"/>
        </w:rPr>
        <w:t xml:space="preserve"> </w:t>
      </w:r>
      <w:r w:rsidRPr="002636A2">
        <w:t xml:space="preserve">in the future. </w:t>
      </w:r>
      <w:r w:rsidRPr="007B0C75">
        <w:rPr>
          <w:rStyle w:val="Emphasis"/>
          <w:highlight w:val="yellow"/>
        </w:rPr>
        <w:t>Without their support</w:t>
      </w:r>
      <w:r w:rsidRPr="007B0C75">
        <w:rPr>
          <w:rStyle w:val="StyleBoldUnderline"/>
          <w:highlight w:val="yellow"/>
        </w:rPr>
        <w:t>, it is unlikely</w:t>
      </w:r>
      <w:r w:rsidRPr="0038362C">
        <w:rPr>
          <w:rStyle w:val="StyleBoldUnderline"/>
        </w:rPr>
        <w:t xml:space="preserve"> that the 170 </w:t>
      </w:r>
      <w:r w:rsidRPr="007B0C75">
        <w:rPr>
          <w:rStyle w:val="Emphasis"/>
          <w:highlight w:val="yellow"/>
        </w:rPr>
        <w:t>other nations of the world will be willing or able to pursue sustainable development</w:t>
      </w:r>
      <w:r w:rsidRPr="0038362C">
        <w:rPr>
          <w:rStyle w:val="StyleBoldUnderline"/>
        </w:rPr>
        <w:t xml:space="preserve"> </w:t>
      </w:r>
      <w:r w:rsidRPr="002636A2">
        <w:t>policies in the future.</w:t>
      </w:r>
    </w:p>
    <w:p w:rsidR="00A924B7" w:rsidRPr="00435E53" w:rsidRDefault="00A924B7" w:rsidP="00A924B7">
      <w:pPr>
        <w:pStyle w:val="Heading4"/>
      </w:pPr>
      <w:r w:rsidRPr="00435E53">
        <w:t xml:space="preserve">Ecosystem collapse risks extinction </w:t>
      </w:r>
      <w:r w:rsidR="008B5CAA">
        <w:t>for all species</w:t>
      </w:r>
    </w:p>
    <w:p w:rsidR="00A924B7" w:rsidRPr="00435E53" w:rsidRDefault="00A924B7" w:rsidP="00A924B7">
      <w:r w:rsidRPr="00435E53">
        <w:rPr>
          <w:rStyle w:val="StyleStyleBold12pt"/>
        </w:rPr>
        <w:t xml:space="preserve">Coyne and Hoekstra </w:t>
      </w:r>
      <w:r>
        <w:rPr>
          <w:rStyle w:val="StyleStyleBold12pt"/>
        </w:rPr>
        <w:t>‘</w:t>
      </w:r>
      <w:r w:rsidRPr="00435E53">
        <w:rPr>
          <w:rStyle w:val="StyleStyleBold12pt"/>
        </w:rPr>
        <w:t>7</w:t>
      </w:r>
      <w:r w:rsidRPr="00435E53">
        <w:t xml:space="preserve"> (Jerry and Hopi, *professor in the Department of Ecology and Evolution at the University of Chicago AND Associate Professor in the Department of Organismic and Evolutionary Biology at Harvard University, New Republic, “The Greatest Dying,” 9/24, </w:t>
      </w:r>
      <w:hyperlink r:id="rId10" w:history="1">
        <w:r w:rsidRPr="00B808BE">
          <w:rPr>
            <w:rStyle w:val="Hyperlink"/>
          </w:rPr>
          <w:t>http://www.truthout.org/article/jerry-coyne-and-hopi-e-hoekstra-the-greatest-dying</w:t>
        </w:r>
      </w:hyperlink>
      <w:r>
        <w:t>, September 24, 2007)</w:t>
      </w:r>
    </w:p>
    <w:p w:rsidR="00A924B7" w:rsidRDefault="00A924B7" w:rsidP="00A924B7"/>
    <w:p w:rsidR="00A924B7" w:rsidRPr="002D76A9" w:rsidRDefault="00A924B7" w:rsidP="00A924B7">
      <w:pPr>
        <w:rPr>
          <w:rStyle w:val="Emphasis"/>
        </w:rPr>
      </w:pPr>
      <w:r w:rsidRPr="002B4D67">
        <w:t xml:space="preserve">But it isn't just the destruction of the rainforests that should trouble us. </w:t>
      </w:r>
      <w:r w:rsidRPr="007B0C75">
        <w:rPr>
          <w:rStyle w:val="StyleBoldUnderline"/>
          <w:highlight w:val="yellow"/>
        </w:rPr>
        <w:t>Healthy ecosystems</w:t>
      </w:r>
      <w:r w:rsidRPr="002B4D67">
        <w:t xml:space="preserve"> the world over </w:t>
      </w:r>
      <w:r w:rsidRPr="007B0C75">
        <w:rPr>
          <w:rStyle w:val="StyleBoldUnderline"/>
          <w:highlight w:val="yellow"/>
        </w:rPr>
        <w:t>provide</w:t>
      </w:r>
      <w:r w:rsidRPr="002B4D67">
        <w:t xml:space="preserve"> hidden services like </w:t>
      </w:r>
      <w:r w:rsidRPr="007B0C75">
        <w:rPr>
          <w:rStyle w:val="StyleBoldUnderline"/>
          <w:highlight w:val="yellow"/>
        </w:rPr>
        <w:t>waste disposal, nutrient cycling, soil formation, water purification, and oxygen production</w:t>
      </w:r>
      <w:r w:rsidRPr="007B0C75">
        <w:rPr>
          <w:highlight w:val="yellow"/>
        </w:rPr>
        <w:t>.</w:t>
      </w:r>
      <w:r w:rsidRPr="002B4D67">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435E53">
        <w:rPr>
          <w:rStyle w:val="StyleBoldUnderline"/>
        </w:rPr>
        <w:t>, soils will erode and become unproductive - which</w:t>
      </w:r>
      <w:r w:rsidRPr="002B4D67">
        <w:t xml:space="preserve">, along with temperature change, </w:t>
      </w:r>
      <w:r w:rsidRPr="00435E53">
        <w:rPr>
          <w:rStyle w:val="StyleBoldUnderline"/>
        </w:rPr>
        <w:t>will diminish agricultural yields.</w:t>
      </w:r>
      <w:r w:rsidRPr="002B4D67">
        <w:t xml:space="preserve"> Meanwhile, with increased pollution and runoff, as well as reduced forest cover, </w:t>
      </w:r>
      <w:r w:rsidRPr="00435E53">
        <w:rPr>
          <w:rStyle w:val="StyleBoldUnderline"/>
        </w:rPr>
        <w:t xml:space="preserve">ecosystems will no longer be able to purify water; and a shortage of clean water spells disaster. </w:t>
      </w:r>
      <w:r w:rsidRPr="002B4D67">
        <w:t xml:space="preserve">In many ways, oceans are the most vulnerable areas of all. As overfishing eliminates major predators, while polluted and warming waters kill off phytoplankton, </w:t>
      </w:r>
      <w:r w:rsidRPr="00435E53">
        <w:rPr>
          <w:rStyle w:val="StyleBoldUnderline"/>
        </w:rPr>
        <w:t>the intricate aquatic food web could collapse</w:t>
      </w:r>
      <w:r w:rsidRPr="00094A47">
        <w:t xml:space="preserve"> from both sides</w:t>
      </w:r>
      <w:r w:rsidRPr="00435E53">
        <w:rPr>
          <w:rStyle w:val="StyleBoldUnderline"/>
        </w:rPr>
        <w:t xml:space="preserve">. Fish, on which so many humans depend, will be a fond memory. </w:t>
      </w:r>
      <w:r w:rsidRPr="007B0C75">
        <w:rPr>
          <w:rStyle w:val="StyleBoldUnderline"/>
          <w:highlight w:val="yellow"/>
        </w:rPr>
        <w:t>As phytoplankton vanish, so do</w:t>
      </w:r>
      <w:r w:rsidRPr="00435E53">
        <w:rPr>
          <w:rStyle w:val="StyleBoldUnderline"/>
        </w:rPr>
        <w:t xml:space="preserve">es the ability of </w:t>
      </w:r>
      <w:r w:rsidRPr="007B0C75">
        <w:rPr>
          <w:rStyle w:val="StyleBoldUnderline"/>
          <w:highlight w:val="yellow"/>
        </w:rPr>
        <w:t>the oceans to absorb carbon dioxide and produce oxygen.</w:t>
      </w:r>
      <w:r w:rsidRPr="00435E53">
        <w:rPr>
          <w:rStyle w:val="StyleBoldUnderline"/>
        </w:rPr>
        <w:t xml:space="preserve"> (Half of the oxygen we breathe is made by phytoplankton</w:t>
      </w:r>
      <w:r w:rsidRPr="002B4D67">
        <w:t xml:space="preserve">, with the rest coming from land plants.) </w:t>
      </w:r>
      <w:r w:rsidRPr="00435E53">
        <w:rPr>
          <w:rStyle w:val="StyleBoldUnderline"/>
        </w:rPr>
        <w:t>Species extinction is also imperiling coral reef</w:t>
      </w:r>
      <w:r w:rsidRPr="002B4D67">
        <w:t>s - a major problem since these reefs have far more than recreational value: T</w:t>
      </w:r>
      <w:r w:rsidRPr="00435E53">
        <w:rPr>
          <w:rStyle w:val="StyleBoldUnderline"/>
        </w:rPr>
        <w:t>hey provide tremendous amounts of food for human populations and buffer coastlines against erosion.</w:t>
      </w:r>
      <w:r w:rsidRPr="002B4D67">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w:t>
      </w:r>
      <w:r w:rsidRPr="002B4D67">
        <w:lastRenderedPageBreak/>
        <w:t xml:space="preserve">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7B0C75">
        <w:rPr>
          <w:rStyle w:val="Emphasis"/>
          <w:highlight w:val="yellow"/>
        </w:rPr>
        <w:t>our future is bleak</w:t>
      </w:r>
      <w:r w:rsidRPr="007B0C75">
        <w:rPr>
          <w:rStyle w:val="StyleBoldUnderline"/>
          <w:highlight w:val="yellow"/>
        </w:rPr>
        <w:t xml:space="preserve"> if we do nothing to stem this</w:t>
      </w:r>
      <w:r w:rsidRPr="00435E53">
        <w:rPr>
          <w:rStyle w:val="StyleBoldUnderline"/>
        </w:rPr>
        <w:t xml:space="preserve"> sixth </w:t>
      </w:r>
      <w:r w:rsidRPr="007B0C75">
        <w:rPr>
          <w:rStyle w:val="StyleBoldUnderline"/>
          <w:highlight w:val="yellow"/>
        </w:rPr>
        <w:t xml:space="preserve">extinction. We are creating a world in which </w:t>
      </w:r>
      <w:r w:rsidRPr="00435E53">
        <w:rPr>
          <w:rStyle w:val="StyleBoldUnderline"/>
        </w:rPr>
        <w:t xml:space="preserve">exotic </w:t>
      </w:r>
      <w:r w:rsidRPr="007B0C75">
        <w:rPr>
          <w:rStyle w:val="StyleBoldUnderline"/>
          <w:highlight w:val="yellow"/>
        </w:rPr>
        <w:t xml:space="preserve">diseases flourish but natural medicinal cures are lost; </w:t>
      </w:r>
      <w:r w:rsidRPr="00435E53">
        <w:rPr>
          <w:rStyle w:val="StyleBoldUnderline"/>
        </w:rPr>
        <w:t xml:space="preserve">a world in which </w:t>
      </w:r>
      <w:r w:rsidRPr="007B0C75">
        <w:rPr>
          <w:rStyle w:val="StyleBoldUnderline"/>
          <w:highlight w:val="yellow"/>
        </w:rPr>
        <w:t>carbon waste accumulates while food sources dwindle</w:t>
      </w:r>
      <w:r w:rsidRPr="00435E53">
        <w:rPr>
          <w:rStyle w:val="StyleBoldUnderline"/>
        </w:rPr>
        <w:t>; a world of sweltering heat, failing crops, and impure water</w:t>
      </w:r>
      <w:r w:rsidRPr="002B4D67">
        <w:t>. In the end</w:t>
      </w:r>
      <w:r w:rsidRPr="007B0C75">
        <w:rPr>
          <w:highlight w:val="yellow"/>
        </w:rPr>
        <w:t xml:space="preserve">, </w:t>
      </w:r>
      <w:r w:rsidRPr="007B0C75">
        <w:rPr>
          <w:rStyle w:val="StyleBoldUnderline"/>
          <w:highlight w:val="yellow"/>
        </w:rPr>
        <w:t>we</w:t>
      </w:r>
      <w:r w:rsidRPr="002B4D67">
        <w:t xml:space="preserve"> </w:t>
      </w:r>
      <w:r w:rsidRPr="00435E53">
        <w:rPr>
          <w:rStyle w:val="StyleBoldUnderline"/>
        </w:rPr>
        <w:t xml:space="preserve">must accept the possibility that we ourselves </w:t>
      </w:r>
      <w:r w:rsidRPr="007B0C75">
        <w:rPr>
          <w:rStyle w:val="StyleBoldUnderline"/>
          <w:highlight w:val="yellow"/>
        </w:rPr>
        <w:t>are not immune to extinction</w:t>
      </w:r>
      <w:r w:rsidRPr="00435E53">
        <w:rPr>
          <w:rStyle w:val="StyleBoldUnderline"/>
        </w:rPr>
        <w:t>.</w:t>
      </w:r>
      <w:r w:rsidRPr="002B4D67">
        <w:t xml:space="preserve"> Or, if we survive, perhaps only a few of us will remain, scratching out a grubby existence on a devastated planet. </w:t>
      </w:r>
      <w:r w:rsidRPr="007B0C75">
        <w:rPr>
          <w:rStyle w:val="StyleBoldUnderline"/>
          <w:highlight w:val="yellow"/>
        </w:rPr>
        <w:t xml:space="preserve">Global warming will seem like a secondary problem when humanity </w:t>
      </w:r>
      <w:r w:rsidRPr="00435E53">
        <w:rPr>
          <w:rStyle w:val="StyleBoldUnderline"/>
        </w:rPr>
        <w:t>finally</w:t>
      </w:r>
      <w:r w:rsidRPr="007B0C75">
        <w:rPr>
          <w:rStyle w:val="StyleBoldUnderline"/>
          <w:highlight w:val="yellow"/>
        </w:rPr>
        <w:t xml:space="preserve"> faces the consequences </w:t>
      </w:r>
      <w:r w:rsidRPr="00435E53">
        <w:rPr>
          <w:rStyle w:val="StyleBoldUnderline"/>
        </w:rPr>
        <w:t xml:space="preserve">of what we have done to nature: not just another Great Dying, but perhaps </w:t>
      </w:r>
      <w:r w:rsidRPr="007B0C75">
        <w:rPr>
          <w:rStyle w:val="StyleBoldUnderline"/>
          <w:highlight w:val="yellow"/>
        </w:rPr>
        <w:t xml:space="preserve">the </w:t>
      </w:r>
      <w:r w:rsidRPr="007B0C75">
        <w:rPr>
          <w:rStyle w:val="Emphasis"/>
          <w:highlight w:val="yellow"/>
        </w:rPr>
        <w:t>greatest dying of them all.</w:t>
      </w:r>
    </w:p>
    <w:p w:rsidR="00A924B7" w:rsidRPr="00A924B7" w:rsidRDefault="00A924B7" w:rsidP="00A924B7"/>
    <w:p w:rsidR="009F319B" w:rsidRPr="002810D7" w:rsidRDefault="009F319B" w:rsidP="009F319B">
      <w:pPr>
        <w:pStyle w:val="Heading4"/>
      </w:pPr>
      <w:r w:rsidRPr="002810D7">
        <w:t>Credibility is the vital internal link into all foreign policy objectives</w:t>
      </w:r>
      <w:r w:rsidR="00DB77C0">
        <w:t>-</w:t>
      </w:r>
      <w:r w:rsidR="00AD3381" w:rsidRPr="00AD3381">
        <w:t xml:space="preserve"> </w:t>
      </w:r>
      <w:r w:rsidR="00AD3381" w:rsidRPr="002810D7">
        <w:t>military capability is irrelevant to hegemony</w:t>
      </w:r>
    </w:p>
    <w:p w:rsidR="009F319B" w:rsidRPr="001E0B86" w:rsidRDefault="009F319B" w:rsidP="009F319B">
      <w:r w:rsidRPr="002810D7">
        <w:rPr>
          <w:rStyle w:val="StyleStyleBold12pt"/>
        </w:rPr>
        <w:t xml:space="preserve">CSIS ’11 </w:t>
      </w:r>
      <w:r w:rsidRPr="001E0B86">
        <w:t>(Center for Studies in International Security, Joint-Research Project, Jon B. Alterman, Ernest Z. Bower, Victor D. Cha, Heather A. Conley, Stephen J. Flanagan, Bonnie S. Glaser, Michael J. Green, Andrew C. Kuchins, Haim Malka, Teresita C. Schaffer, Craig S. Cohen, “Foreign Assessments of U.S. Power Ca</w:t>
      </w:r>
      <w:r>
        <w:t>pacity and Resolve”, June 2011</w:t>
      </w:r>
      <w:r w:rsidRPr="001E0B86">
        <w:t>)</w:t>
      </w:r>
    </w:p>
    <w:p w:rsidR="009F319B" w:rsidRDefault="009F319B" w:rsidP="009F319B">
      <w:pPr>
        <w:rPr>
          <w:rStyle w:val="StyleBoldUnderline"/>
        </w:rPr>
      </w:pPr>
    </w:p>
    <w:p w:rsidR="009F319B" w:rsidRDefault="009F319B" w:rsidP="009F319B">
      <w:pPr>
        <w:rPr>
          <w:rStyle w:val="StyleBoldUnderline"/>
        </w:rPr>
      </w:pPr>
      <w:r w:rsidRPr="00822142">
        <w:rPr>
          <w:sz w:val="16"/>
        </w:rPr>
        <w:t xml:space="preserve">This study looks at foreign assessments of U.S. power over the next ten years, the primary drivers of such views, and the implications of these assessments for sustained U.S. leadership in the coming era. </w:t>
      </w:r>
      <w:r w:rsidRPr="00850307">
        <w:rPr>
          <w:rStyle w:val="StyleBoldUnderline"/>
          <w:highlight w:val="yellow"/>
        </w:rPr>
        <w:t>Most see the U</w:t>
      </w:r>
      <w:r w:rsidRPr="00F14C4A">
        <w:rPr>
          <w:rStyle w:val="StyleBoldUnderline"/>
        </w:rPr>
        <w:t xml:space="preserve">nited </w:t>
      </w:r>
      <w:r w:rsidRPr="00850307">
        <w:rPr>
          <w:rStyle w:val="StyleBoldUnderline"/>
          <w:highlight w:val="yellow"/>
        </w:rPr>
        <w:t>S</w:t>
      </w:r>
      <w:r w:rsidRPr="00F14C4A">
        <w:rPr>
          <w:rStyle w:val="StyleBoldUnderline"/>
        </w:rPr>
        <w:t>tates</w:t>
      </w:r>
      <w:r w:rsidRPr="00822142">
        <w:rPr>
          <w:sz w:val="16"/>
        </w:rPr>
        <w:t xml:space="preserve"> </w:t>
      </w:r>
      <w:r w:rsidRPr="00850307">
        <w:rPr>
          <w:rStyle w:val="StyleBoldUnderline"/>
          <w:highlight w:val="yellow"/>
        </w:rPr>
        <w:t>in decline relative to rising powers</w:t>
      </w:r>
      <w:r w:rsidRPr="00822142">
        <w:rPr>
          <w:sz w:val="16"/>
        </w:rPr>
        <w:t xml:space="preserve"> like China </w:t>
      </w:r>
      <w:r w:rsidRPr="00F14C4A">
        <w:rPr>
          <w:rStyle w:val="StyleBoldUnderline"/>
        </w:rPr>
        <w:t>but do not see a fundamentally new order emerging in the next decade</w:t>
      </w:r>
      <w:r w:rsidRPr="00822142">
        <w:rPr>
          <w:sz w:val="16"/>
        </w:rPr>
        <w:t xml:space="preserve">. Foreign </w:t>
      </w:r>
      <w:r w:rsidRPr="00F14C4A">
        <w:rPr>
          <w:rStyle w:val="StyleBoldUnderline"/>
        </w:rPr>
        <w:t>expectations of U.S. power remain great</w:t>
      </w:r>
      <w:r w:rsidRPr="00822142">
        <w:rPr>
          <w:sz w:val="16"/>
        </w:rPr>
        <w:t xml:space="preserve">. Over the long term, </w:t>
      </w:r>
      <w:r w:rsidRPr="00850307">
        <w:rPr>
          <w:rStyle w:val="Emphasis"/>
          <w:highlight w:val="yellow"/>
        </w:rPr>
        <w:t xml:space="preserve">the main worry is not U.S. capacity, but U.S. </w:t>
      </w:r>
      <w:r w:rsidRPr="00822142">
        <w:rPr>
          <w:sz w:val="16"/>
        </w:rPr>
        <w:t>resolve and</w:t>
      </w:r>
      <w:r w:rsidRPr="00850307">
        <w:rPr>
          <w:rStyle w:val="Emphasis"/>
          <w:highlight w:val="yellow"/>
        </w:rPr>
        <w:t xml:space="preserve"> competency.</w:t>
      </w:r>
      <w:r w:rsidRPr="002810D7">
        <w:rPr>
          <w:rStyle w:val="Emphasis"/>
        </w:rPr>
        <w:t xml:space="preserve"> </w:t>
      </w:r>
      <w:r w:rsidRPr="00822142">
        <w:rPr>
          <w:rFonts w:hint="eastAsia"/>
          <w:sz w:val="16"/>
        </w:rPr>
        <w:t>In Asia, th</w:t>
      </w:r>
      <w:r w:rsidRPr="00822142">
        <w:rPr>
          <w:sz w:val="16"/>
        </w:rPr>
        <w:t xml:space="preserve">is study examines Chinese, Japanese, Korean, Indonesian, and Indian views of U.S. power. The United States is in a strong position in Asia although this is not assured. Countries are watching carefully the U.S. capacity for economic regeneration and Washington’s enduring commitment to the region. Regional demands on U.S. power are only likely to increase during this period of increasing limitations and constraints. </w:t>
      </w:r>
      <w:r w:rsidRPr="00822142">
        <w:rPr>
          <w:rFonts w:hint="eastAsia"/>
          <w:sz w:val="16"/>
        </w:rPr>
        <w:t xml:space="preserve">In the Middle East, this study looked at Israeli and Gulf views of U.S. power. The </w:t>
      </w:r>
      <w:r w:rsidRPr="00822142">
        <w:rPr>
          <w:sz w:val="16"/>
        </w:rPr>
        <w:t xml:space="preserve">study finds that a powerful United States that deemphasizes the region could cause profound realignment, but a diminished United States committed to the region could shape order for decades to come. It is too early to know whether Washington’s management of the Arab Spring, NATO’s engagement in Libya, or the Israel-Palestinian conflict will dislodge Iraq and Iran as the main tests of U.S. power. </w:t>
      </w:r>
      <w:r w:rsidRPr="00822142">
        <w:rPr>
          <w:rFonts w:hint="eastAsia"/>
          <w:sz w:val="16"/>
        </w:rPr>
        <w:t>In Eurasia, this study looked at Russian, Turkish, and German views of U.S. power. The alli</w:t>
      </w:r>
      <w:r w:rsidRPr="00822142">
        <w:rPr>
          <w:sz w:val="16"/>
        </w:rPr>
        <w:t xml:space="preserve">ance politics of the Cold War are clearly over. Germans and Turks have diminished faith in U.S. leadership. They do not deny U.S. capabilities, but they are more willing to challenge U.S. policy, which they view as misaligned with national objectives. Russians have tempered their pessimistic views of U.S. power and look more cautiously now at multipolarity. In Eurasia, U.S. policy is seen as the critical independent variable. Few consulted for this study saw great likelihood in regional powers bandwagoning successfully against the United States in the next decade or a single regional power confronting the United States in a “Suez moment” in which U.S. power is shown to be lacking. China and Iran create their own antibodies, which push neighbors closer into Washington’s orbit. The risks to the U.S. position associated with the rise of regional powers may thus be somewhat overstated. Similarly, few believed nonstate actors had the </w:t>
      </w:r>
      <w:r w:rsidRPr="00822142">
        <w:rPr>
          <w:sz w:val="16"/>
        </w:rPr>
        <w:lastRenderedPageBreak/>
        <w:t xml:space="preserve">potential to erode U.S. primacy on their own in the next decade. Recent events demonstrate, however, that the current order is not static or easily managed. Despite this turbulence, the world is still largely welcoming of U.S. leadership. It expects it, and it is afraid to lose it. </w:t>
      </w:r>
      <w:r w:rsidRPr="00850307">
        <w:rPr>
          <w:rStyle w:val="StyleBoldUnderline"/>
          <w:highlight w:val="yellow"/>
        </w:rPr>
        <w:t>The greatest challenge may</w:t>
      </w:r>
      <w:r w:rsidRPr="00BD710B">
        <w:rPr>
          <w:rStyle w:val="StyleBoldUnderline"/>
        </w:rPr>
        <w:t xml:space="preserve"> thus </w:t>
      </w:r>
      <w:r w:rsidRPr="00850307">
        <w:rPr>
          <w:rStyle w:val="StyleBoldUnderline"/>
          <w:highlight w:val="yellow"/>
        </w:rPr>
        <w:t>come not from external forces, but</w:t>
      </w:r>
      <w:r w:rsidRPr="00BD710B">
        <w:rPr>
          <w:rStyle w:val="StyleBoldUnderline"/>
        </w:rPr>
        <w:t xml:space="preserve"> from a divided</w:t>
      </w:r>
      <w:r w:rsidRPr="00850307">
        <w:rPr>
          <w:rStyle w:val="StyleBoldUnderline"/>
          <w:highlight w:val="yellow"/>
        </w:rPr>
        <w:t>, insular, less confident United States</w:t>
      </w:r>
      <w:r w:rsidRPr="00BD710B">
        <w:rPr>
          <w:rStyle w:val="StyleBoldUnderline"/>
        </w:rPr>
        <w:t xml:space="preserve">. </w:t>
      </w:r>
      <w:r w:rsidRPr="00822142">
        <w:rPr>
          <w:sz w:val="16"/>
        </w:rPr>
        <w:t xml:space="preserve">[…] </w:t>
      </w:r>
      <w:r w:rsidRPr="00850307">
        <w:rPr>
          <w:rStyle w:val="Emphasis"/>
          <w:highlight w:val="yellow"/>
        </w:rPr>
        <w:t>Perceptions matter</w:t>
      </w:r>
      <w:r w:rsidRPr="00BD710B">
        <w:rPr>
          <w:rStyle w:val="StyleBoldUnderline"/>
        </w:rPr>
        <w:t xml:space="preserve">. </w:t>
      </w:r>
      <w:r w:rsidRPr="00850307">
        <w:rPr>
          <w:rStyle w:val="StyleBoldUnderline"/>
          <w:highlight w:val="yellow"/>
        </w:rPr>
        <w:t>When Washington acts</w:t>
      </w:r>
      <w:r w:rsidRPr="00822142">
        <w:rPr>
          <w:sz w:val="16"/>
        </w:rPr>
        <w:t>—whether to bolster an ally, eliminate a safe haven, or remove a terrorist leader or dictator—</w:t>
      </w:r>
      <w:r w:rsidRPr="00850307">
        <w:rPr>
          <w:rStyle w:val="StyleBoldUnderline"/>
          <w:highlight w:val="yellow"/>
        </w:rPr>
        <w:t>the stakes are high</w:t>
      </w:r>
      <w:r w:rsidRPr="00822142">
        <w:rPr>
          <w:sz w:val="16"/>
          <w:highlight w:val="yellow"/>
        </w:rPr>
        <w:t>.</w:t>
      </w:r>
      <w:r w:rsidRPr="00822142">
        <w:rPr>
          <w:sz w:val="16"/>
        </w:rPr>
        <w:t xml:space="preserve"> </w:t>
      </w:r>
      <w:r w:rsidRPr="00BD710B">
        <w:rPr>
          <w:rStyle w:val="StyleBoldUnderline"/>
        </w:rPr>
        <w:t xml:space="preserve">The fruits of success or </w:t>
      </w:r>
      <w:r w:rsidRPr="00850307">
        <w:rPr>
          <w:rStyle w:val="StyleBoldUnderline"/>
          <w:highlight w:val="yellow"/>
        </w:rPr>
        <w:t>pains</w:t>
      </w:r>
      <w:r w:rsidRPr="00BD710B">
        <w:rPr>
          <w:rStyle w:val="StyleBoldUnderline"/>
        </w:rPr>
        <w:t xml:space="preserve"> of failure </w:t>
      </w:r>
      <w:r w:rsidRPr="00850307">
        <w:rPr>
          <w:rStyle w:val="Emphasis"/>
          <w:highlight w:val="yellow"/>
        </w:rPr>
        <w:t>are not limited to a single policy objective</w:t>
      </w:r>
      <w:r w:rsidRPr="00BD710B">
        <w:rPr>
          <w:rStyle w:val="StyleBoldUnderline"/>
        </w:rPr>
        <w:t xml:space="preserve">. </w:t>
      </w:r>
      <w:r w:rsidRPr="00850307">
        <w:rPr>
          <w:rStyle w:val="StyleBoldUnderline"/>
          <w:highlight w:val="yellow"/>
        </w:rPr>
        <w:t>With the U</w:t>
      </w:r>
      <w:r w:rsidRPr="00735388">
        <w:rPr>
          <w:rStyle w:val="StyleBoldUnderline"/>
        </w:rPr>
        <w:t xml:space="preserve">nited </w:t>
      </w:r>
      <w:r w:rsidRPr="00850307">
        <w:rPr>
          <w:rStyle w:val="StyleBoldUnderline"/>
          <w:highlight w:val="yellow"/>
        </w:rPr>
        <w:t>S</w:t>
      </w:r>
      <w:r w:rsidRPr="00735388">
        <w:rPr>
          <w:rStyle w:val="StyleBoldUnderline"/>
        </w:rPr>
        <w:t xml:space="preserve">tates, </w:t>
      </w:r>
      <w:r w:rsidRPr="00850307">
        <w:rPr>
          <w:rStyle w:val="Emphasis"/>
          <w:highlight w:val="yellow"/>
        </w:rPr>
        <w:t>there is always a demonstration effect, a global reverberation</w:t>
      </w:r>
      <w:r w:rsidRPr="00850307">
        <w:rPr>
          <w:rStyle w:val="StyleBoldUnderline"/>
          <w:highlight w:val="yellow"/>
        </w:rPr>
        <w:t xml:space="preserve"> that shapes views</w:t>
      </w:r>
      <w:r w:rsidRPr="00735388">
        <w:rPr>
          <w:rStyle w:val="StyleBoldUnderline"/>
        </w:rPr>
        <w:t xml:space="preserve"> </w:t>
      </w:r>
      <w:r w:rsidRPr="00850307">
        <w:rPr>
          <w:rStyle w:val="StyleBoldUnderline"/>
          <w:highlight w:val="yellow"/>
        </w:rPr>
        <w:t>of America</w:t>
      </w:r>
      <w:r w:rsidRPr="00735388">
        <w:rPr>
          <w:rStyle w:val="StyleBoldUnderline"/>
        </w:rPr>
        <w:t>n power abroad</w:t>
      </w:r>
      <w:r w:rsidRPr="00822142">
        <w:rPr>
          <w:sz w:val="16"/>
        </w:rPr>
        <w:t xml:space="preserve">. This phenomenon is not limited to U.S. engagement overseas. </w:t>
      </w:r>
      <w:r w:rsidRPr="00850307">
        <w:rPr>
          <w:rStyle w:val="StyleBoldUnderline"/>
          <w:highlight w:val="yellow"/>
        </w:rPr>
        <w:t xml:space="preserve">Other nations watch U.S. </w:t>
      </w:r>
      <w:r w:rsidRPr="002810D7">
        <w:rPr>
          <w:rStyle w:val="StyleBoldUnderline"/>
        </w:rPr>
        <w:t xml:space="preserve">domestic </w:t>
      </w:r>
      <w:r w:rsidRPr="00850307">
        <w:rPr>
          <w:rStyle w:val="StyleBoldUnderline"/>
          <w:highlight w:val="yellow"/>
        </w:rPr>
        <w:t>politics</w:t>
      </w:r>
      <w:r w:rsidRPr="00BD710B">
        <w:rPr>
          <w:rStyle w:val="StyleBoldUnderline"/>
        </w:rPr>
        <w:t xml:space="preserve"> almost </w:t>
      </w:r>
      <w:r w:rsidRPr="00850307">
        <w:rPr>
          <w:rStyle w:val="StyleBoldUnderline"/>
          <w:highlight w:val="yellow"/>
        </w:rPr>
        <w:t>as closely as</w:t>
      </w:r>
      <w:r w:rsidRPr="00BD710B">
        <w:rPr>
          <w:rStyle w:val="StyleBoldUnderline"/>
        </w:rPr>
        <w:t xml:space="preserve"> they watch </w:t>
      </w:r>
      <w:r w:rsidRPr="00850307">
        <w:rPr>
          <w:rStyle w:val="StyleBoldUnderline"/>
          <w:highlight w:val="yellow"/>
        </w:rPr>
        <w:t>their own</w:t>
      </w:r>
      <w:r w:rsidRPr="00BD710B">
        <w:rPr>
          <w:rStyle w:val="StyleBoldUnderline"/>
        </w:rPr>
        <w:t xml:space="preserve">. </w:t>
      </w:r>
      <w:r w:rsidRPr="00822142">
        <w:rPr>
          <w:sz w:val="16"/>
        </w:rPr>
        <w:t xml:space="preserve">The rest of the world knows that the United States is entering a period of intense fiscal pressure. Even defense spending has entered a period of greater scrutiny. As Secretary of Defense Robert Gates remarked in Abilene, Kansas, in 2010, “the gusher has been turned off,” not to be turned on again for some time. 1 U.S. technological leadership may be assured for the near future, but there is an increasing feeling that the scientific foundation critical to U.S. economic and national security is eroding at a time when that of other nations is gaining strength. 2 </w:t>
      </w:r>
      <w:r w:rsidRPr="00850307">
        <w:rPr>
          <w:rStyle w:val="StyleBoldUnderline"/>
          <w:highlight w:val="yellow"/>
        </w:rPr>
        <w:t>How the world interprets this</w:t>
      </w:r>
      <w:r w:rsidRPr="00BD710B">
        <w:rPr>
          <w:rStyle w:val="StyleBoldUnderline"/>
        </w:rPr>
        <w:t xml:space="preserve"> new period </w:t>
      </w:r>
      <w:r w:rsidRPr="00850307">
        <w:rPr>
          <w:rStyle w:val="StyleBoldUnderline"/>
          <w:highlight w:val="yellow"/>
        </w:rPr>
        <w:t>has the potential to affect</w:t>
      </w:r>
      <w:r w:rsidRPr="00735388">
        <w:rPr>
          <w:rStyle w:val="StyleBoldUnderline"/>
        </w:rPr>
        <w:t xml:space="preserve"> U.S. </w:t>
      </w:r>
      <w:r w:rsidRPr="00850307">
        <w:rPr>
          <w:rStyle w:val="StyleBoldUnderline"/>
          <w:highlight w:val="yellow"/>
        </w:rPr>
        <w:t xml:space="preserve">relations and </w:t>
      </w:r>
      <w:r w:rsidRPr="00850307">
        <w:rPr>
          <w:rStyle w:val="Emphasis"/>
          <w:highlight w:val="yellow"/>
        </w:rPr>
        <w:t>standing in the world for decades</w:t>
      </w:r>
      <w:r w:rsidRPr="00BD710B">
        <w:rPr>
          <w:rStyle w:val="StyleBoldUnderline"/>
        </w:rPr>
        <w:t xml:space="preserve"> to come.</w:t>
      </w:r>
      <w:r w:rsidRPr="00822142">
        <w:rPr>
          <w:sz w:val="16"/>
        </w:rPr>
        <w:t xml:space="preserve"> </w:t>
      </w:r>
      <w:r w:rsidRPr="00735388">
        <w:rPr>
          <w:rStyle w:val="StyleBoldUnderline"/>
        </w:rPr>
        <w:t>If other nations anticipate that U.S. power will be constrained in coming years, a new and potentially more dangerous strategic landscape could emerge for the United States.</w:t>
      </w:r>
      <w:r w:rsidRPr="00822142">
        <w:rPr>
          <w:sz w:val="16"/>
        </w:rPr>
        <w:t xml:space="preserve"> For example, if regional powers judge the United States to be weakened, they will be less willing to compromise on issues of importance to Washington. Similarly, </w:t>
      </w:r>
      <w:r w:rsidRPr="00850307">
        <w:rPr>
          <w:rStyle w:val="Emphasis"/>
          <w:highlight w:val="yellow"/>
        </w:rPr>
        <w:t>there could be serious consequences</w:t>
      </w:r>
      <w:r w:rsidRPr="00BD710B">
        <w:rPr>
          <w:rStyle w:val="StyleBoldUnderline"/>
        </w:rPr>
        <w:t xml:space="preserve"> to the United States </w:t>
      </w:r>
      <w:r w:rsidRPr="00850307">
        <w:rPr>
          <w:rStyle w:val="StyleBoldUnderline"/>
          <w:highlight w:val="yellow"/>
        </w:rPr>
        <w:t>if</w:t>
      </w:r>
      <w:r w:rsidRPr="00BD710B">
        <w:rPr>
          <w:rStyle w:val="StyleBoldUnderline"/>
        </w:rPr>
        <w:t xml:space="preserve"> long-standing </w:t>
      </w:r>
      <w:r w:rsidRPr="00850307">
        <w:rPr>
          <w:rStyle w:val="StyleBoldUnderline"/>
          <w:highlight w:val="yellow"/>
        </w:rPr>
        <w:t xml:space="preserve">allies in Europe, Asia, or the Middle East </w:t>
      </w:r>
      <w:r w:rsidRPr="00850307">
        <w:rPr>
          <w:rStyle w:val="Emphasis"/>
          <w:highlight w:val="yellow"/>
        </w:rPr>
        <w:t>begin to question America’s security guarantees</w:t>
      </w:r>
      <w:r w:rsidRPr="00BD710B">
        <w:rPr>
          <w:rStyle w:val="StyleBoldUnderline"/>
        </w:rPr>
        <w:t xml:space="preserve"> or </w:t>
      </w:r>
      <w:r w:rsidRPr="00735388">
        <w:rPr>
          <w:rStyle w:val="StyleBoldUnderline"/>
        </w:rPr>
        <w:t xml:space="preserve">if they judge Washington to be unable or unwilling to solve regional or global problems. </w:t>
      </w:r>
      <w:r w:rsidRPr="00822142">
        <w:rPr>
          <w:sz w:val="16"/>
        </w:rPr>
        <w:t xml:space="preserve">3 This volume looks at how tightening budgets and other key influencers on U.S. power could damage U.S. interests in the years ahead. How do foreigners perceive the likely trajectory of U.S. power over the next ten years, and what are their primary reasons for such views? The ten chapters that follow focus on how changes in thinking about the United States today could lead to changes in foreign behavior tomorrow in three critical regions. Given these changes, do we have the insight and skill to use our military, diplomatic, and economic capabilities to manage this turbulent period? How can Washington credibly signal strength in a time of greater austerity?4 Writing about foreign assessments of U.S. power is a difficult exercise given Washington’s global reach and the constant challenge of determining the significance of events to others. At the time of this writing, NATO planes are bombing Libya. Uprisings in Tunisia, Egypt, Bahrain, Yemen, and Syria continue at various stages of success. The Middle East peace process looks stalled. Japan is reeling from March’s tsunami, still struggling to contain the nuclear radiation from its damaged reactors. European allies are financially weakened, and powers like China are on the rise. Despite the killing of Osama bin Laden, the Taliban and al Qaeda fight on, prolonging the U.S. commitment in Afghanistan. Washington teetered for months on the verge of a government shutdown, seemingly unable to reconcile necessary long-term austerity measures with near-term politics. For those looking for tests of U.S. capacity and resolve, one need not search far and wide. In fact, the United States has been engaged in a robust debate since the end of the Cold War on the limits and uses of U.S. power. 5 The collapse of the Soviet Union left the United States as the preeminent power, but it strangely was also a time of deep worry about U.S. decline. 6 By the late 1990s, the nature of the current order had begun to take shape. The National Intelligence Council’s first Global Trends report, issued in 1996 to forecast trends up to 2010, is illustrative of this period; it concluded that between 1996 and 2010 “no country, no ideology, and no movement will emerge on a global scale to threaten U.S. interests or to build and sustain an anti-Western coalition.”7 As the 1990s continued and the United States began to be perceived as the lone superpower, America attracted antibodies that were difficult at first to detect. The Bush administration took office debating what to do with American primacy. U.S. allies were concerned that the United States would become less engaged globally, ironic considering the image of U.S. “hyperpower” that would come to dominate. 8 Al Qaeda’s attacks on September 11, 2001, fundamentally changed the equation. America’s response to these attacks—including the invasions of Afghanistan and Iraq and the global war on terror—threw in sharp relief the unipolarity of the current system and intensified the debate over U.S. power. At first, the quick toppling of the Taliban and Saddam Hussein’s regime in the face of international opposition led to a rush of triumphalism and belief in America’s unfettered empire. 9 This quickly receded as Iraqis responded to the U.S. intervention with a violent insurgency. The war in Iraq became a turning point in how the world saw the United States. 10 The run-up to the war left allies with the impression that the United States would not be bound by rules it created. The execution of the postwar period made enemies aware of the susceptibility of American military power to asymmetric threats. The pictures emerging from Abu Ghraib damaged Washington’s moral authority that had been built up over decades. The intensity of focus on Iraq left other parts of the world feeling neglected or else free to act without American concert. 11 And yet, efforts to gauge global attitudes toward the United States prior to the surge in Iraq in 2007 when things were at their darkest demonstrated that much of the world viewed U.S. power through their regional interests rather than through the lens of Iraq. 12 Today, the </w:t>
      </w:r>
      <w:r w:rsidRPr="00850307">
        <w:rPr>
          <w:rStyle w:val="StyleBoldUnderline"/>
          <w:highlight w:val="yellow"/>
        </w:rPr>
        <w:t>burden to define and demonstrate American leadership remains great</w:t>
      </w:r>
      <w:r w:rsidRPr="00BD710B">
        <w:rPr>
          <w:rStyle w:val="StyleBoldUnderline"/>
        </w:rPr>
        <w:t xml:space="preserve"> because it appears so frequently in question</w:t>
      </w:r>
      <w:r w:rsidRPr="00822142">
        <w:rPr>
          <w:sz w:val="16"/>
        </w:rPr>
        <w:t xml:space="preserve">. It is common to hear from policy, academic, and media that the United States is overextended abroad and indebted at home and that U.S. primacy is receding as we move toward a multipolar world. In absolute terms, the evidence is mixed. 13 Understandably, President Obama rejects this narrative, arguing frequently that the U.S. economy, military, and diplomacy as well as the ideational power of the American dream remain unmatched globally. 14 Few politicians want to be associated with managing U.S. decline. To accept this fate risks charges of defeatism: forecasting U.S. decline tends to be characterized by opponents as a self-fulfilling prophesy. 15 Members of the Obama administration came to power believing the biggest problem they faced was this idea that the United States was no longer leading internationally. 16 James Steinberg, the first deputy secretary of state in the Obama administration, said, “Our credibility and leadership were </w:t>
      </w:r>
      <w:r w:rsidRPr="00822142">
        <w:rPr>
          <w:sz w:val="16"/>
        </w:rPr>
        <w:lastRenderedPageBreak/>
        <w:t xml:space="preserve">shot, either because we were too unilateral or we weren’t dealing with what we needed to deal with.”17 Obama’s team has actively sought to counter this idea, stressing its “different conception of U.S. leadership . . . [that] leadership should galvanize an international response, not rely on a unilateral U.S. response.”18 Critics have dubbed this “leading from behind.”19 The extraordinary events in the Middle East in 2011 have only reenergized this debate on the character, capacity, and limitations of American leadership. Both parties have tried over the past two decades to use the fear of U.S. decline to argue for their own distinct policy preferences. There is historical precedent to this. Political leaders made similar arguments after Sputnik’s launch and during Japan’s economic success of the 1980s. Nothing sparks national ambition like the fear of falling behind. In this way, the United States is not facing anything new. But as former secretary of state Colin Powell has said, it is unprecedented that “a developing nation is now the financier of the richest nation on earth. That doesn’t mean we’re in decline, but it’s probably not a good thing either.”20 </w:t>
      </w:r>
      <w:r w:rsidRPr="00735388">
        <w:rPr>
          <w:rStyle w:val="StyleBoldUnderline"/>
        </w:rPr>
        <w:t>At such a unique and dynamic time, it is important to critically reexamine how we understand and anticipate events abroad, including the trajectory of certain key countries and their</w:t>
      </w:r>
      <w:r>
        <w:rPr>
          <w:rStyle w:val="StyleBoldUnderline"/>
        </w:rPr>
        <w:t xml:space="preserve"> </w:t>
      </w:r>
      <w:r w:rsidRPr="00735388">
        <w:rPr>
          <w:rStyle w:val="StyleBoldUnderline"/>
        </w:rPr>
        <w:t xml:space="preserve">views and expectations of U.S. power. </w:t>
      </w:r>
    </w:p>
    <w:p w:rsidR="009F319B" w:rsidRDefault="009F319B" w:rsidP="009F319B">
      <w:pPr>
        <w:rPr>
          <w:rStyle w:val="StyleBoldUnderline"/>
        </w:rPr>
      </w:pPr>
    </w:p>
    <w:p w:rsidR="009F319B" w:rsidRPr="00850307" w:rsidRDefault="009F319B" w:rsidP="009F319B">
      <w:pPr>
        <w:pStyle w:val="Heading4"/>
      </w:pPr>
      <w:r w:rsidRPr="00850307">
        <w:t>Alliance backlash undermines an effective US hegemonic strategy which prevents global instability</w:t>
      </w:r>
    </w:p>
    <w:p w:rsidR="009F319B" w:rsidRPr="00850307" w:rsidRDefault="009F319B" w:rsidP="009F319B">
      <w:r w:rsidRPr="00850307">
        <w:rPr>
          <w:rStyle w:val="StyleStyleBold12pt"/>
        </w:rPr>
        <w:t>Brooks, Ikenberry and Wohlforth ’13</w:t>
      </w:r>
      <w:r w:rsidRPr="00850307">
        <w:t xml:space="preserve"> (Stephen Brooks, Associate Professor of Government at Dartmouth College, John Ikenberry, Albert G. Milbank Professor of Politics and International Affairs at Princeton University and Global Eminence Scholar at Kyung Hee University in Seoul, John Wohlforth, Daniel Webster Professor of Government at Dartmouth College, Foreign Affairs, Lean Forward, EBSCO, Jan/Feb 2013)</w:t>
      </w:r>
    </w:p>
    <w:p w:rsidR="009F319B" w:rsidRPr="006568DD" w:rsidRDefault="009F319B" w:rsidP="009F319B"/>
    <w:p w:rsidR="009F319B" w:rsidRPr="006568DD" w:rsidRDefault="009F319B" w:rsidP="009F319B">
      <w:pPr>
        <w:rPr>
          <w:sz w:val="16"/>
        </w:rPr>
      </w:pPr>
      <w:r w:rsidRPr="006568DD">
        <w:rPr>
          <w:sz w:val="16"/>
        </w:rPr>
        <w:t xml:space="preserve">Of course, even if it is true that the costs of deep engagement fall far below what advocates of retrenchment claim, they would not be worth bearing unless they yielded greater benefits. In fact, they do. </w:t>
      </w:r>
      <w:r w:rsidRPr="006568DD">
        <w:rPr>
          <w:rStyle w:val="StyleBoldUnderline"/>
        </w:rPr>
        <w:t>The</w:t>
      </w:r>
      <w:r w:rsidRPr="006568DD">
        <w:rPr>
          <w:sz w:val="16"/>
        </w:rPr>
        <w:t xml:space="preserve"> most </w:t>
      </w:r>
      <w:r w:rsidRPr="006568DD">
        <w:rPr>
          <w:rStyle w:val="StyleBoldUnderline"/>
        </w:rPr>
        <w:t xml:space="preserve">obvious benefit of the current </w:t>
      </w:r>
      <w:r w:rsidRPr="00850307">
        <w:rPr>
          <w:rStyle w:val="StyleBoldUnderline"/>
          <w:highlight w:val="yellow"/>
        </w:rPr>
        <w:t>strategy</w:t>
      </w:r>
      <w:r w:rsidRPr="006568DD">
        <w:rPr>
          <w:rStyle w:val="StyleBoldUnderline"/>
        </w:rPr>
        <w:t xml:space="preserve"> is that it </w:t>
      </w:r>
      <w:r w:rsidRPr="00850307">
        <w:rPr>
          <w:rStyle w:val="StyleBoldUnderline"/>
          <w:highlight w:val="yellow"/>
        </w:rPr>
        <w:t>reduces the risk of</w:t>
      </w:r>
      <w:r w:rsidRPr="006568DD">
        <w:rPr>
          <w:rStyle w:val="StyleBoldUnderline"/>
        </w:rPr>
        <w:t xml:space="preserve"> a dangerous </w:t>
      </w:r>
      <w:r w:rsidRPr="00850307">
        <w:rPr>
          <w:rStyle w:val="StyleBoldUnderline"/>
          <w:highlight w:val="yellow"/>
        </w:rPr>
        <w:t>conflict</w:t>
      </w:r>
      <w:r w:rsidRPr="006568DD">
        <w:rPr>
          <w:sz w:val="16"/>
        </w:rPr>
        <w:t xml:space="preserve">. The </w:t>
      </w:r>
      <w:r w:rsidRPr="00850307">
        <w:rPr>
          <w:rStyle w:val="StyleBoldUnderline"/>
          <w:highlight w:val="yellow"/>
        </w:rPr>
        <w:t>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security commitments deter states</w:t>
      </w:r>
      <w:r w:rsidRPr="006568DD">
        <w:rPr>
          <w:rStyle w:val="StyleBoldUnderline"/>
        </w:rPr>
        <w:t xml:space="preserve"> with aspirations to regional hegemony </w:t>
      </w:r>
      <w:r w:rsidRPr="00850307">
        <w:rPr>
          <w:rStyle w:val="StyleBoldUnderline"/>
          <w:highlight w:val="yellow"/>
        </w:rPr>
        <w:t>from contemplating expansion and dissuade</w:t>
      </w:r>
      <w:r w:rsidRPr="006568DD">
        <w:rPr>
          <w:rStyle w:val="StyleBoldUnderline"/>
        </w:rPr>
        <w:t xml:space="preserve"> U.S. </w:t>
      </w:r>
      <w:r w:rsidRPr="00850307">
        <w:rPr>
          <w:rStyle w:val="StyleBoldUnderline"/>
          <w:highlight w:val="yellow"/>
        </w:rPr>
        <w:t>partners from trying to solve security problems on their own</w:t>
      </w:r>
      <w:r w:rsidRPr="006568DD">
        <w:rPr>
          <w:rStyle w:val="StyleBoldUnderline"/>
        </w:rPr>
        <w:t xml:space="preserve"> in ways that would end up threatening other states.</w:t>
      </w:r>
      <w:r w:rsidRPr="006568DD">
        <w:rPr>
          <w:sz w:val="16"/>
        </w:rPr>
        <w:t xml:space="preserve"> </w:t>
      </w:r>
      <w:r w:rsidRPr="006568DD">
        <w:rPr>
          <w:rStyle w:val="StyleBoldUnderline"/>
        </w:rPr>
        <w:t>Skeptics discount this benefit by arguing</w:t>
      </w:r>
      <w:r w:rsidRPr="006568DD">
        <w:rPr>
          <w:sz w:val="16"/>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6568DD">
        <w:rPr>
          <w:rStyle w:val="StyleBoldUnderline"/>
        </w:rPr>
        <w:t>major powers could peacefully manage regional multipolarity without the American pacifier</w:t>
      </w:r>
      <w:r w:rsidRPr="006568DD">
        <w:rPr>
          <w:sz w:val="16"/>
        </w:rPr>
        <w:t xml:space="preserve">. But </w:t>
      </w:r>
      <w:r w:rsidRPr="006568DD">
        <w:rPr>
          <w:rStyle w:val="StyleBoldUnderline"/>
        </w:rPr>
        <w:t>that outlook is too sanguine</w:t>
      </w:r>
      <w:r w:rsidRPr="006568DD">
        <w:rPr>
          <w:sz w:val="16"/>
        </w:rPr>
        <w:t xml:space="preserve">. </w:t>
      </w:r>
      <w:r w:rsidRPr="00850307">
        <w:rPr>
          <w:rStyle w:val="StyleBoldUnderline"/>
          <w:highlight w:val="yellow"/>
        </w:rPr>
        <w:t>If Washington got out of East Asia, Japan and South Korea would</w:t>
      </w:r>
      <w:r w:rsidRPr="006568DD">
        <w:rPr>
          <w:rStyle w:val="StyleBoldUnderline"/>
        </w:rPr>
        <w:t xml:space="preserve"> likely expand their military capabilities and </w:t>
      </w:r>
      <w:r w:rsidRPr="00850307">
        <w:rPr>
          <w:rStyle w:val="StyleBoldUnderline"/>
          <w:highlight w:val="yellow"/>
        </w:rPr>
        <w:t>go nuclear, which could provoke a destabilizing reaction from China</w:t>
      </w:r>
      <w:r w:rsidRPr="006568DD">
        <w:rPr>
          <w:rStyle w:val="StyleBoldUnderline"/>
        </w:rPr>
        <w:t>.</w:t>
      </w:r>
      <w:r w:rsidRPr="006568DD">
        <w:rPr>
          <w:sz w:val="16"/>
        </w:rPr>
        <w:t xml:space="preserve"> It's worth noting that </w:t>
      </w:r>
      <w:r w:rsidRPr="006568DD">
        <w:rPr>
          <w:rStyle w:val="StyleBoldUnderline"/>
        </w:rPr>
        <w:t>during the Cold War, both South Korea and Taiwan tried to obtain nuclear weapons; the only thing that stopped them was the U</w:t>
      </w:r>
      <w:r w:rsidRPr="006568DD">
        <w:rPr>
          <w:sz w:val="16"/>
        </w:rPr>
        <w:t xml:space="preserve">nited </w:t>
      </w:r>
      <w:r w:rsidRPr="006568DD">
        <w:rPr>
          <w:rStyle w:val="StyleBoldUnderline"/>
        </w:rPr>
        <w:t>S</w:t>
      </w:r>
      <w:r w:rsidRPr="006568DD">
        <w:rPr>
          <w:sz w:val="16"/>
        </w:rPr>
        <w:t xml:space="preserve">tates, which used its security commitments to restrain their nuclear temptations. Similarly, </w:t>
      </w:r>
      <w:r w:rsidRPr="00850307">
        <w:rPr>
          <w:rStyle w:val="StyleBoldUnderline"/>
          <w:highlight w:val="yellow"/>
        </w:rPr>
        <w:t>were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leave the Middle East</w:t>
      </w:r>
      <w:r w:rsidRPr="006568DD">
        <w:rPr>
          <w:rStyle w:val="StyleBoldUnderline"/>
        </w:rPr>
        <w:t>, the countries currently backed by Washington</w:t>
      </w:r>
      <w:r w:rsidRPr="006568DD">
        <w:rPr>
          <w:sz w:val="16"/>
        </w:rPr>
        <w:t>--</w:t>
      </w:r>
      <w:r w:rsidRPr="006568DD">
        <w:rPr>
          <w:rStyle w:val="StyleBoldUnderline"/>
        </w:rPr>
        <w:t xml:space="preserve">notably, </w:t>
      </w:r>
      <w:r w:rsidRPr="00850307">
        <w:rPr>
          <w:rStyle w:val="StyleBoldUnderline"/>
          <w:highlight w:val="yellow"/>
        </w:rPr>
        <w:t>Israel, Egypt, and Saudi Arabia</w:t>
      </w:r>
      <w:r w:rsidRPr="006568DD">
        <w:rPr>
          <w:sz w:val="16"/>
        </w:rPr>
        <w:t>--</w:t>
      </w:r>
      <w:r w:rsidRPr="00850307">
        <w:rPr>
          <w:rStyle w:val="StyleBoldUnderline"/>
          <w:highlight w:val="yellow"/>
        </w:rPr>
        <w:t>might</w:t>
      </w:r>
      <w:r w:rsidRPr="006568DD">
        <w:rPr>
          <w:rStyle w:val="StyleBoldUnderline"/>
        </w:rPr>
        <w:t xml:space="preserve"> act in ways that would </w:t>
      </w:r>
      <w:r w:rsidRPr="00850307">
        <w:rPr>
          <w:rStyle w:val="StyleBoldUnderline"/>
          <w:highlight w:val="yellow"/>
        </w:rPr>
        <w:t>intensify</w:t>
      </w:r>
      <w:r w:rsidRPr="006568DD">
        <w:rPr>
          <w:rStyle w:val="StyleBoldUnderline"/>
        </w:rPr>
        <w:t xml:space="preserve"> the region's </w:t>
      </w:r>
      <w:r w:rsidRPr="00850307">
        <w:rPr>
          <w:rStyle w:val="StyleBoldUnderline"/>
          <w:highlight w:val="yellow"/>
        </w:rPr>
        <w:t>security dilemmas</w:t>
      </w:r>
      <w:r w:rsidRPr="00850307">
        <w:rPr>
          <w:sz w:val="16"/>
          <w:highlight w:val="yellow"/>
        </w:rPr>
        <w:t xml:space="preserve">. </w:t>
      </w:r>
      <w:r w:rsidRPr="00850307">
        <w:rPr>
          <w:rStyle w:val="StyleBoldUnderline"/>
          <w:highlight w:val="yellow"/>
        </w:rPr>
        <w:t>There would</w:t>
      </w:r>
      <w:r w:rsidRPr="006568DD">
        <w:rPr>
          <w:sz w:val="16"/>
        </w:rPr>
        <w:t xml:space="preserve"> even </w:t>
      </w:r>
      <w:r w:rsidRPr="00850307">
        <w:rPr>
          <w:rStyle w:val="StyleBoldUnderline"/>
          <w:highlight w:val="yellow"/>
        </w:rPr>
        <w:t>be reason to worry about Europe</w:t>
      </w:r>
      <w:r w:rsidRPr="006568DD">
        <w:rPr>
          <w:rStyle w:val="StyleBoldUnderline"/>
        </w:rPr>
        <w:t>.</w:t>
      </w:r>
      <w:r w:rsidRPr="006568DD">
        <w:rPr>
          <w:sz w:val="16"/>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6568DD">
        <w:rPr>
          <w:rStyle w:val="StyleBoldUnderline"/>
        </w:rPr>
        <w:t>The result might be a continent incapable of securing itself from threats on its periphery, unable to join foreign interventions</w:t>
      </w:r>
      <w:r w:rsidRPr="006568DD">
        <w:rPr>
          <w:sz w:val="16"/>
        </w:rPr>
        <w:t xml:space="preserve"> on which U.S. leaders might want European help, </w:t>
      </w:r>
      <w:r w:rsidRPr="006568DD">
        <w:rPr>
          <w:rStyle w:val="StyleBoldUnderline"/>
        </w:rPr>
        <w:t>and vulnerable to the influence of outside rising powers</w:t>
      </w:r>
      <w:r w:rsidRPr="006568DD">
        <w:rPr>
          <w:sz w:val="16"/>
        </w:rPr>
        <w:t xml:space="preserve">. </w:t>
      </w:r>
      <w:r w:rsidRPr="006568DD">
        <w:rPr>
          <w:rStyle w:val="StyleBoldUnderline"/>
        </w:rPr>
        <w:t xml:space="preserve">Given how easily a U.S. withdrawal from key regions could lead to </w:t>
      </w:r>
      <w:r w:rsidRPr="006568DD">
        <w:rPr>
          <w:rStyle w:val="Emphasis"/>
        </w:rPr>
        <w:t>dangerous competition</w:t>
      </w:r>
      <w:r w:rsidRPr="006568DD">
        <w:rPr>
          <w:sz w:val="16"/>
        </w:rPr>
        <w:t xml:space="preserve">, </w:t>
      </w:r>
      <w:r w:rsidRPr="006568DD">
        <w:rPr>
          <w:rStyle w:val="StyleBoldUnderline"/>
        </w:rPr>
        <w:t>advocates of retrenchment</w:t>
      </w:r>
      <w:r w:rsidRPr="006568DD">
        <w:rPr>
          <w:sz w:val="16"/>
        </w:rPr>
        <w:t xml:space="preserve"> tend to put forth another </w:t>
      </w:r>
      <w:r w:rsidRPr="006568DD">
        <w:rPr>
          <w:rStyle w:val="StyleBoldUnderline"/>
        </w:rPr>
        <w:t>argument</w:t>
      </w:r>
      <w:r w:rsidRPr="006568DD">
        <w:rPr>
          <w:sz w:val="16"/>
        </w:rPr>
        <w:t xml:space="preserve">: that such </w:t>
      </w:r>
      <w:r w:rsidRPr="006568DD">
        <w:rPr>
          <w:rStyle w:val="StyleBoldUnderline"/>
        </w:rPr>
        <w:t>rivalries wouldn't actually hurt the U</w:t>
      </w:r>
      <w:r w:rsidRPr="006568DD">
        <w:rPr>
          <w:sz w:val="16"/>
        </w:rPr>
        <w:t xml:space="preserve">nited </w:t>
      </w:r>
      <w:r w:rsidRPr="006568DD">
        <w:rPr>
          <w:rStyle w:val="StyleBoldUnderline"/>
        </w:rPr>
        <w:t>S</w:t>
      </w:r>
      <w:r w:rsidRPr="006568DD">
        <w:rPr>
          <w:sz w:val="16"/>
        </w:rPr>
        <w:t xml:space="preserve">tates. To be sure, few doubt that the United States could survive the return of conflict among powers in Asia or the Middle East--but at what cost? </w:t>
      </w:r>
      <w:r w:rsidRPr="006568DD">
        <w:rPr>
          <w:rStyle w:val="StyleBoldUnderline"/>
        </w:rPr>
        <w:t xml:space="preserve">Were </w:t>
      </w:r>
      <w:r w:rsidRPr="00850307">
        <w:rPr>
          <w:rStyle w:val="StyleBoldUnderline"/>
          <w:highlight w:val="yellow"/>
        </w:rPr>
        <w:t>states</w:t>
      </w:r>
      <w:r w:rsidRPr="006568DD">
        <w:rPr>
          <w:rStyle w:val="StyleBoldUnderline"/>
        </w:rPr>
        <w:t xml:space="preserve"> in one or both of these regions to start competing against one another, they </w:t>
      </w:r>
      <w:r w:rsidRPr="00850307">
        <w:rPr>
          <w:rStyle w:val="StyleBoldUnderline"/>
          <w:highlight w:val="yellow"/>
        </w:rPr>
        <w:t>would</w:t>
      </w:r>
      <w:r w:rsidRPr="006568DD">
        <w:rPr>
          <w:rStyle w:val="StyleBoldUnderline"/>
        </w:rPr>
        <w:t xml:space="preserve"> likely </w:t>
      </w:r>
      <w:r w:rsidRPr="00850307">
        <w:rPr>
          <w:rStyle w:val="StyleBoldUnderline"/>
          <w:highlight w:val="yellow"/>
        </w:rPr>
        <w:t>boost their military budgets, arm client states, and</w:t>
      </w:r>
      <w:r w:rsidRPr="006568DD">
        <w:rPr>
          <w:sz w:val="16"/>
        </w:rPr>
        <w:t xml:space="preserve"> perhaps even </w:t>
      </w:r>
      <w:r w:rsidRPr="00850307">
        <w:rPr>
          <w:rStyle w:val="StyleBoldUnderline"/>
          <w:highlight w:val="yellow"/>
        </w:rPr>
        <w:t>start regional proxy wars</w:t>
      </w:r>
      <w:r w:rsidRPr="006568DD">
        <w:rPr>
          <w:rStyle w:val="StyleBoldUnderline"/>
        </w:rPr>
        <w:t>, all of which should concern the U</w:t>
      </w:r>
      <w:r w:rsidRPr="006568DD">
        <w:rPr>
          <w:sz w:val="16"/>
        </w:rPr>
        <w:t xml:space="preserve">nited </w:t>
      </w:r>
      <w:r w:rsidRPr="006568DD">
        <w:rPr>
          <w:rStyle w:val="StyleBoldUnderline"/>
        </w:rPr>
        <w:t>S</w:t>
      </w:r>
      <w:r w:rsidRPr="006568DD">
        <w:rPr>
          <w:sz w:val="16"/>
        </w:rPr>
        <w:t xml:space="preserve">tates, in part because its lead in military capabilities would narrow. </w:t>
      </w:r>
      <w:r w:rsidRPr="006568DD">
        <w:rPr>
          <w:rStyle w:val="StyleBoldUnderline"/>
        </w:rPr>
        <w:t xml:space="preserve">Greater regional </w:t>
      </w:r>
      <w:r w:rsidRPr="00850307">
        <w:rPr>
          <w:rStyle w:val="StyleBoldUnderline"/>
          <w:highlight w:val="yellow"/>
        </w:rPr>
        <w:t>insecurity could</w:t>
      </w:r>
      <w:r w:rsidRPr="006568DD">
        <w:rPr>
          <w:sz w:val="16"/>
        </w:rPr>
        <w:t xml:space="preserve"> also </w:t>
      </w:r>
      <w:r w:rsidRPr="00850307">
        <w:rPr>
          <w:rStyle w:val="StyleBoldUnderline"/>
          <w:highlight w:val="yellow"/>
        </w:rPr>
        <w:t xml:space="preserve">produce </w:t>
      </w:r>
      <w:r w:rsidRPr="00850307">
        <w:rPr>
          <w:rStyle w:val="Emphasis"/>
          <w:highlight w:val="yellow"/>
        </w:rPr>
        <w:t>cascades of</w:t>
      </w:r>
      <w:r w:rsidRPr="006568DD">
        <w:rPr>
          <w:rStyle w:val="Emphasis"/>
        </w:rPr>
        <w:t xml:space="preserve"> nuclear </w:t>
      </w:r>
      <w:r w:rsidRPr="00850307">
        <w:rPr>
          <w:rStyle w:val="Emphasis"/>
          <w:highlight w:val="yellow"/>
        </w:rPr>
        <w:t>proliferation</w:t>
      </w:r>
      <w:r w:rsidRPr="006568DD">
        <w:rPr>
          <w:sz w:val="16"/>
        </w:rPr>
        <w:t xml:space="preserve"> as powers such as Egypt, Saudi Arabia, Japan, South Korea, and Taiwan built nuclear forces of their own. Those </w:t>
      </w:r>
      <w:r w:rsidRPr="006568DD">
        <w:rPr>
          <w:rStyle w:val="StyleBoldUnderline"/>
        </w:rPr>
        <w:t>countries' regional competitors might then also seek nuclear arsenals</w:t>
      </w:r>
      <w:r w:rsidRPr="006568DD">
        <w:rPr>
          <w:sz w:val="16"/>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6568DD">
        <w:rPr>
          <w:rStyle w:val="StyleBoldUnderline"/>
        </w:rPr>
        <w:t xml:space="preserve">As the number of nuclear powers increases, </w:t>
      </w:r>
      <w:r w:rsidRPr="00850307">
        <w:rPr>
          <w:rStyle w:val="StyleBoldUnderline"/>
          <w:highlight w:val="yellow"/>
        </w:rPr>
        <w:t>the probability of</w:t>
      </w:r>
      <w:r w:rsidRPr="006568DD">
        <w:rPr>
          <w:rStyle w:val="StyleBoldUnderline"/>
        </w:rPr>
        <w:t xml:space="preserve"> </w:t>
      </w:r>
      <w:r w:rsidRPr="006568DD">
        <w:rPr>
          <w:rStyle w:val="StyleBoldUnderline"/>
        </w:rPr>
        <w:lastRenderedPageBreak/>
        <w:t xml:space="preserve">illicit transfers, irrational decisions, </w:t>
      </w:r>
      <w:r w:rsidRPr="00850307">
        <w:rPr>
          <w:rStyle w:val="StyleBoldUnderline"/>
          <w:highlight w:val="yellow"/>
        </w:rPr>
        <w:t>accidents, and unforeseen crises goes up</w:t>
      </w:r>
      <w:r w:rsidRPr="006568DD">
        <w:rPr>
          <w:rStyle w:val="StyleBoldUnderline"/>
        </w:rPr>
        <w:t xml:space="preserve">. </w:t>
      </w:r>
      <w:r w:rsidRPr="006568DD">
        <w:rPr>
          <w:sz w:val="16"/>
        </w:rPr>
        <w:t xml:space="preserve">The case for abandoning the United States' global role misses the underlying security logic of the current approach. </w:t>
      </w:r>
      <w:r w:rsidRPr="006568DD">
        <w:rPr>
          <w:rStyle w:val="StyleBoldUnderline"/>
        </w:rPr>
        <w:t xml:space="preserve">By reassuring allies and actively managing regional relations, </w:t>
      </w:r>
      <w:r w:rsidRPr="00850307">
        <w:rPr>
          <w:rStyle w:val="StyleBoldUnderline"/>
          <w:highlight w:val="yellow"/>
        </w:rPr>
        <w:t>Washington dampens competition</w:t>
      </w:r>
      <w:r w:rsidRPr="006568DD">
        <w:rPr>
          <w:rStyle w:val="StyleBoldUnderline"/>
        </w:rPr>
        <w:t xml:space="preserve"> in the world s key areas</w:t>
      </w:r>
      <w:r w:rsidRPr="006568DD">
        <w:rPr>
          <w:sz w:val="16"/>
        </w:rPr>
        <w:t xml:space="preserve">, thereby </w:t>
      </w:r>
      <w:r w:rsidRPr="00850307">
        <w:rPr>
          <w:rStyle w:val="StyleBoldUnderline"/>
          <w:highlight w:val="yellow"/>
        </w:rPr>
        <w:t>preventing the emergence of a hothouse</w:t>
      </w:r>
      <w:r w:rsidRPr="006568DD">
        <w:rPr>
          <w:rStyle w:val="StyleBoldUnderline"/>
        </w:rPr>
        <w:t xml:space="preserve"> in which countries would grow new military capabilities</w:t>
      </w:r>
      <w:r w:rsidRPr="006568DD">
        <w:rPr>
          <w:sz w:val="16"/>
        </w:rPr>
        <w:t xml:space="preserve">. </w:t>
      </w:r>
      <w:r w:rsidRPr="006568DD">
        <w:rPr>
          <w:rStyle w:val="StyleBoldUnderline"/>
        </w:rPr>
        <w:t>For proof that this strategy is working, one need look no further than the defense budgets of the current great powers</w:t>
      </w:r>
      <w:r w:rsidRPr="006568DD">
        <w:rPr>
          <w:sz w:val="16"/>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6568DD">
        <w:rPr>
          <w:rStyle w:val="StyleBoldUnderline"/>
        </w:rPr>
        <w:t xml:space="preserve">the current </w:t>
      </w:r>
      <w:r w:rsidRPr="00850307">
        <w:rPr>
          <w:rStyle w:val="StyleBoldUnderline"/>
          <w:highlight w:val="yellow"/>
        </w:rPr>
        <w:t>grand strategy acts as a hedge against</w:t>
      </w:r>
      <w:r w:rsidRPr="006568DD">
        <w:rPr>
          <w:rStyle w:val="StyleBoldUnderline"/>
        </w:rPr>
        <w:t xml:space="preserve"> the emergence </w:t>
      </w:r>
      <w:r w:rsidRPr="00850307">
        <w:rPr>
          <w:rStyle w:val="StyleBoldUnderline"/>
          <w:highlight w:val="yellow"/>
        </w:rPr>
        <w:t>regional hegemons</w:t>
      </w:r>
      <w:r w:rsidRPr="006568DD">
        <w:rPr>
          <w:sz w:val="16"/>
        </w:rPr>
        <w:t xml:space="preserve">. Some </w:t>
      </w:r>
      <w:r w:rsidRPr="006568DD">
        <w:rPr>
          <w:rStyle w:val="StyleBoldUnderline"/>
        </w:rPr>
        <w:t>supporters of retrenchment argue</w:t>
      </w:r>
      <w:r w:rsidRPr="006568DD">
        <w:rPr>
          <w:sz w:val="16"/>
        </w:rPr>
        <w:t xml:space="preserve"> that </w:t>
      </w:r>
      <w:r w:rsidRPr="006568DD">
        <w:rPr>
          <w:rStyle w:val="StyleBoldUnderline"/>
        </w:rPr>
        <w:t>the U.S.</w:t>
      </w:r>
      <w:r w:rsidRPr="006568DD">
        <w:rPr>
          <w:sz w:val="16"/>
        </w:rPr>
        <w:t xml:space="preserve"> military </w:t>
      </w:r>
      <w:r w:rsidRPr="006568DD">
        <w:rPr>
          <w:rStyle w:val="StyleBoldUnderline"/>
        </w:rPr>
        <w:t>should keep its forces over the horizon and pass the buck to local powers</w:t>
      </w:r>
      <w:r w:rsidRPr="006568DD">
        <w:rPr>
          <w:sz w:val="16"/>
        </w:rPr>
        <w:t xml:space="preserve"> to do the dangerous work of counterbalancing rising regional powers. </w:t>
      </w:r>
      <w:r w:rsidRPr="006568DD">
        <w:rPr>
          <w:rStyle w:val="StyleBoldUnderline"/>
        </w:rPr>
        <w:t>Washington</w:t>
      </w:r>
      <w:r w:rsidRPr="006568DD">
        <w:rPr>
          <w:sz w:val="16"/>
        </w:rPr>
        <w:t xml:space="preserve">, they contend, </w:t>
      </w:r>
      <w:r w:rsidRPr="006568DD">
        <w:rPr>
          <w:rStyle w:val="StyleBoldUnderline"/>
        </w:rPr>
        <w:t>should deploy forces abroad only when a truly credible contender for regional hegemony arises</w:t>
      </w:r>
      <w:r w:rsidRPr="006568DD">
        <w:rPr>
          <w:sz w:val="16"/>
        </w:rPr>
        <w:t>, as in the cases of Germany and Japan during World War II and the Soviet Union during the Cold War. Yet the</w:t>
      </w:r>
      <w:r w:rsidRPr="006568DD">
        <w:rPr>
          <w:rStyle w:val="StyleBoldUnderline"/>
        </w:rPr>
        <w:t>re is already a potential contender for regional hegemony--China--and to balance it,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will need to maintain its key alliances in Asia and the military capacity to intervene there</w:t>
      </w:r>
      <w:r w:rsidRPr="006568DD">
        <w:rPr>
          <w:sz w:val="16"/>
        </w:rPr>
        <w:t xml:space="preserve">. </w:t>
      </w:r>
      <w:r w:rsidRPr="006568DD">
        <w:rPr>
          <w:rStyle w:val="StyleBoldUnderline"/>
        </w:rPr>
        <w:t>The implication is that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should get out of Afghanistan and Iraq, reduce its military presence in Europe, and pivot to Asia. Yet that is exactly what the Obama administration is doing</w:t>
      </w:r>
      <w:r w:rsidRPr="006568DD">
        <w:rPr>
          <w:sz w:val="16"/>
        </w:rPr>
        <w:t xml:space="preserve">. MILITARY DOMINANCE, ECONOMIC PREEMINENCE </w:t>
      </w:r>
      <w:r w:rsidRPr="006568DD">
        <w:rPr>
          <w:rStyle w:val="StyleBoldUnderline"/>
        </w:rPr>
        <w:t>Preoccupied with security issues, critics</w:t>
      </w:r>
      <w:r w:rsidRPr="006568DD">
        <w:rPr>
          <w:sz w:val="16"/>
        </w:rPr>
        <w:t xml:space="preserve"> of the current grand strategy </w:t>
      </w:r>
      <w:r w:rsidRPr="006568DD">
        <w:rPr>
          <w:rStyle w:val="StyleBoldUnderline"/>
        </w:rPr>
        <w:t>miss one of its most important benefits: sustaining an open global economy</w:t>
      </w:r>
      <w:r w:rsidRPr="006568DD">
        <w:rPr>
          <w:sz w:val="16"/>
        </w:rPr>
        <w:t xml:space="preserve"> and a favorable place for the United States within it. To be sure, the sheer size of its output would guarantee the United States a major role in the global economy whatever grand strategy it adopted. Yet </w:t>
      </w:r>
      <w:r w:rsidRPr="006568DD">
        <w:rPr>
          <w:rStyle w:val="StyleBoldUnderline"/>
        </w:rPr>
        <w:t xml:space="preserve">the country's </w:t>
      </w:r>
      <w:r w:rsidRPr="00850307">
        <w:rPr>
          <w:rStyle w:val="StyleBoldUnderline"/>
          <w:highlight w:val="yellow"/>
        </w:rPr>
        <w:t>military dominance undergirds</w:t>
      </w:r>
      <w:r w:rsidRPr="006568DD">
        <w:rPr>
          <w:rStyle w:val="StyleBoldUnderline"/>
        </w:rPr>
        <w:t xml:space="preserve"> its </w:t>
      </w:r>
      <w:r w:rsidRPr="00850307">
        <w:rPr>
          <w:rStyle w:val="StyleBoldUnderline"/>
          <w:highlight w:val="yellow"/>
        </w:rPr>
        <w:t>economic leadership</w:t>
      </w:r>
      <w:r w:rsidRPr="006568DD">
        <w:rPr>
          <w:sz w:val="16"/>
        </w:rPr>
        <w:t xml:space="preserve">. In addition to </w:t>
      </w:r>
      <w:r w:rsidRPr="006568DD">
        <w:rPr>
          <w:rStyle w:val="StyleBoldUnderline"/>
        </w:rPr>
        <w:t xml:space="preserve">protecting the world economy from instability, its military commitments and </w:t>
      </w:r>
      <w:r w:rsidRPr="00850307">
        <w:rPr>
          <w:rStyle w:val="StyleBoldUnderline"/>
          <w:highlight w:val="yellow"/>
        </w:rPr>
        <w:t>naval superiority help secure</w:t>
      </w:r>
      <w:r w:rsidRPr="006568DD">
        <w:rPr>
          <w:rStyle w:val="StyleBoldUnderline"/>
        </w:rPr>
        <w:t xml:space="preserve"> the </w:t>
      </w:r>
      <w:r w:rsidRPr="00850307">
        <w:rPr>
          <w:rStyle w:val="StyleBoldUnderline"/>
          <w:highlight w:val="yellow"/>
        </w:rPr>
        <w:t>sea-lanes</w:t>
      </w:r>
      <w:r w:rsidRPr="006568DD">
        <w:rPr>
          <w:rStyle w:val="StyleBoldUnderline"/>
        </w:rPr>
        <w:t xml:space="preserve"> and other shipping corridors that allow trade to flow freely and cheaply</w:t>
      </w:r>
      <w:r w:rsidRPr="006568DD">
        <w:rPr>
          <w:sz w:val="16"/>
        </w:rPr>
        <w:t xml:space="preserve">. </w:t>
      </w:r>
      <w:r w:rsidRPr="00850307">
        <w:rPr>
          <w:rStyle w:val="StyleBoldUnderline"/>
          <w:highlight w:val="yellow"/>
        </w:rPr>
        <w:t>Were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pull back</w:t>
      </w:r>
      <w:r w:rsidRPr="006568DD">
        <w:rPr>
          <w:rStyle w:val="StyleBoldUnderline"/>
        </w:rPr>
        <w:t xml:space="preserve"> from the world, the task of </w:t>
      </w:r>
      <w:r w:rsidRPr="00850307">
        <w:rPr>
          <w:rStyle w:val="StyleBoldUnderline"/>
          <w:highlight w:val="yellow"/>
        </w:rPr>
        <w:t>securing the global commons would get much harder</w:t>
      </w:r>
      <w:r w:rsidRPr="006568DD">
        <w:rPr>
          <w:sz w:val="16"/>
        </w:rPr>
        <w:t xml:space="preserve">. </w:t>
      </w:r>
      <w:r w:rsidRPr="006568DD">
        <w:rPr>
          <w:rStyle w:val="StyleBoldUnderline"/>
        </w:rPr>
        <w:t>Washington would have less leverage with which it could convince countries to cooperate on economic matters and less access to the military bases throughout the world needed to keep the seas open.</w:t>
      </w:r>
      <w:r w:rsidRPr="006568DD">
        <w:rPr>
          <w:sz w:val="16"/>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wields its security leverage to shape the overall structure of the global economy.</w:t>
      </w:r>
      <w:r w:rsidRPr="006568DD">
        <w:rPr>
          <w:sz w:val="16"/>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 xml:space="preserve">geopolitical dominance </w:t>
      </w:r>
      <w:r w:rsidRPr="006568DD">
        <w:rPr>
          <w:sz w:val="16"/>
        </w:rPr>
        <w:t xml:space="preserve">also </w:t>
      </w:r>
      <w:r w:rsidRPr="006568DD">
        <w:rPr>
          <w:rStyle w:val="StyleBoldUnderline"/>
        </w:rPr>
        <w:t xml:space="preserve">helps keep </w:t>
      </w:r>
      <w:r w:rsidRPr="00850307">
        <w:rPr>
          <w:rStyle w:val="StyleBoldUnderline"/>
          <w:highlight w:val="yellow"/>
        </w:rPr>
        <w:t>the U.S. dollar</w:t>
      </w:r>
      <w:r w:rsidRPr="006568DD">
        <w:rPr>
          <w:rStyle w:val="StyleBoldUnderline"/>
        </w:rPr>
        <w:t xml:space="preserve"> in place as the world's reserve currency, which </w:t>
      </w:r>
      <w:r w:rsidRPr="00850307">
        <w:rPr>
          <w:rStyle w:val="StyleBoldUnderline"/>
          <w:highlight w:val="yellow"/>
        </w:rPr>
        <w:t>confers enormous benefits</w:t>
      </w:r>
      <w:r w:rsidRPr="006568DD">
        <w:rPr>
          <w:rStyle w:val="StyleBoldUnderline"/>
        </w:rPr>
        <w:t xml:space="preserve"> on the country</w:t>
      </w:r>
      <w:r w:rsidRPr="006568DD">
        <w:rPr>
          <w:sz w:val="16"/>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6568DD">
        <w:rPr>
          <w:rStyle w:val="StyleBoldUnderline"/>
        </w:rPr>
        <w:t>it extracts disproportionate gains. Shirking that responsibility would place those benefits at risk.</w:t>
      </w:r>
      <w:r w:rsidRPr="006568DD">
        <w:rPr>
          <w:sz w:val="16"/>
        </w:rPr>
        <w:t xml:space="preserve"> CREATING COOPERATION </w:t>
      </w:r>
      <w:r w:rsidRPr="006568DD">
        <w:rPr>
          <w:rStyle w:val="StyleBoldUnderline"/>
        </w:rPr>
        <w:t>What goes for the global economy goes for other forms of international cooperation</w:t>
      </w:r>
      <w:r w:rsidRPr="006568DD">
        <w:rPr>
          <w:sz w:val="16"/>
        </w:rPr>
        <w:t xml:space="preserve">. Here, too, American leadership benefits many countries but disproportionately helps the United States. </w:t>
      </w:r>
      <w:r w:rsidRPr="00850307">
        <w:rPr>
          <w:rStyle w:val="StyleBoldUnderline"/>
          <w:highlight w:val="yellow"/>
        </w:rPr>
        <w:t>In order to counter</w:t>
      </w:r>
      <w:r w:rsidRPr="006568DD">
        <w:rPr>
          <w:rStyle w:val="StyleBoldUnderline"/>
        </w:rPr>
        <w:t xml:space="preserve"> transnational threats, such as </w:t>
      </w:r>
      <w:r w:rsidRPr="00850307">
        <w:rPr>
          <w:rStyle w:val="StyleBoldUnderline"/>
          <w:highlight w:val="yellow"/>
        </w:rPr>
        <w:t>terrorism, piracy</w:t>
      </w:r>
      <w:r w:rsidRPr="006568DD">
        <w:rPr>
          <w:rStyle w:val="StyleBoldUnderline"/>
        </w:rPr>
        <w:t xml:space="preserve">, organized </w:t>
      </w:r>
      <w:r w:rsidRPr="00850307">
        <w:rPr>
          <w:rStyle w:val="StyleBoldUnderline"/>
          <w:highlight w:val="yellow"/>
        </w:rPr>
        <w:t xml:space="preserve">crime, climate change, and pandemics, </w:t>
      </w:r>
      <w:r w:rsidRPr="00850307">
        <w:rPr>
          <w:rStyle w:val="Emphasis"/>
          <w:highlight w:val="yellow"/>
        </w:rPr>
        <w:t>states have to work together</w:t>
      </w:r>
      <w:r w:rsidRPr="006568DD">
        <w:rPr>
          <w:rStyle w:val="StyleBoldUnderline"/>
        </w:rPr>
        <w:t xml:space="preserve"> and take collective action</w:t>
      </w:r>
      <w:r w:rsidRPr="006568DD">
        <w:rPr>
          <w:sz w:val="16"/>
        </w:rPr>
        <w:t xml:space="preserve">. But </w:t>
      </w:r>
      <w:r w:rsidRPr="006568DD">
        <w:rPr>
          <w:rStyle w:val="StyleBoldUnderline"/>
        </w:rPr>
        <w:t>cooperation does not come about effortlessly</w:t>
      </w:r>
      <w:r w:rsidRPr="006568DD">
        <w:rPr>
          <w:sz w:val="16"/>
        </w:rPr>
        <w:t xml:space="preserve">, especially when national interests </w:t>
      </w:r>
      <w:r w:rsidRPr="00850307">
        <w:rPr>
          <w:sz w:val="16"/>
        </w:rPr>
        <w:t xml:space="preserve">diverge. </w:t>
      </w:r>
      <w:r w:rsidRPr="00850307">
        <w:rPr>
          <w:rStyle w:val="StyleBoldUnderline"/>
        </w:rPr>
        <w:t>The U</w:t>
      </w:r>
      <w:r w:rsidRPr="00850307">
        <w:rPr>
          <w:sz w:val="16"/>
        </w:rPr>
        <w:t xml:space="preserve">nited </w:t>
      </w:r>
      <w:r w:rsidRPr="00850307">
        <w:rPr>
          <w:rStyle w:val="StyleBoldUnderline"/>
        </w:rPr>
        <w:t>S</w:t>
      </w:r>
      <w:r w:rsidRPr="00850307">
        <w:rPr>
          <w:sz w:val="16"/>
        </w:rPr>
        <w:t xml:space="preserve">tates' </w:t>
      </w:r>
      <w:r w:rsidRPr="00850307">
        <w:rPr>
          <w:rStyle w:val="StyleBoldUnderline"/>
        </w:rPr>
        <w:t>military efforts to promote stability and its broader leadership make it easier for Washington to launch joint initiatives and shape them in ways that reflect U.S. interests</w:t>
      </w:r>
      <w:r w:rsidRPr="00850307">
        <w:rPr>
          <w:sz w:val="16"/>
        </w:rPr>
        <w:t xml:space="preserve">. After all, </w:t>
      </w:r>
      <w:r w:rsidRPr="00850307">
        <w:rPr>
          <w:rStyle w:val="StyleBoldUnderline"/>
        </w:rPr>
        <w:t>cooperation is hard to come by</w:t>
      </w:r>
      <w:r w:rsidRPr="006568DD">
        <w:rPr>
          <w:rStyle w:val="StyleBoldUnderline"/>
        </w:rPr>
        <w:t xml:space="preserve"> in regions where chaos reigns, and it flourishes where leaders can anticipate las</w:t>
      </w:r>
      <w:r w:rsidRPr="007259D0">
        <w:rPr>
          <w:rStyle w:val="StyleBoldUnderline"/>
        </w:rPr>
        <w:t>ting stability</w:t>
      </w:r>
      <w:r w:rsidRPr="007259D0">
        <w:rPr>
          <w:sz w:val="16"/>
        </w:rPr>
        <w:t xml:space="preserve">. U.S. </w:t>
      </w:r>
      <w:r w:rsidRPr="007259D0">
        <w:rPr>
          <w:rStyle w:val="Emphasis"/>
        </w:rPr>
        <w:t>alliances</w:t>
      </w:r>
      <w:r w:rsidRPr="007259D0">
        <w:rPr>
          <w:sz w:val="16"/>
        </w:rPr>
        <w:t xml:space="preserve"> are about security first, but they also </w:t>
      </w:r>
      <w:r w:rsidRPr="007259D0">
        <w:rPr>
          <w:rStyle w:val="Emphasis"/>
        </w:rPr>
        <w:t>provide</w:t>
      </w:r>
      <w:r w:rsidRPr="007259D0">
        <w:rPr>
          <w:rStyle w:val="StyleBoldUnderline"/>
        </w:rPr>
        <w:t xml:space="preserve"> the political framework and </w:t>
      </w:r>
      <w:r w:rsidRPr="007259D0">
        <w:rPr>
          <w:rStyle w:val="Emphasis"/>
        </w:rPr>
        <w:t>channels</w:t>
      </w:r>
      <w:r w:rsidRPr="007259D0">
        <w:rPr>
          <w:rStyle w:val="StyleBoldUnderline"/>
        </w:rPr>
        <w:t xml:space="preserve"> of communication </w:t>
      </w:r>
      <w:r w:rsidRPr="007259D0">
        <w:rPr>
          <w:rStyle w:val="Emphasis"/>
        </w:rPr>
        <w:lastRenderedPageBreak/>
        <w:t>for cooperation</w:t>
      </w:r>
      <w:r w:rsidRPr="006568DD">
        <w:rPr>
          <w:rStyle w:val="StyleBoldUnderline"/>
        </w:rPr>
        <w:t xml:space="preserve"> on nonmilitary issue</w:t>
      </w:r>
      <w:r w:rsidRPr="006568DD">
        <w:rPr>
          <w:sz w:val="16"/>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6568DD">
        <w:rPr>
          <w:rStyle w:val="StyleBoldUnderline"/>
        </w:rPr>
        <w:t>Thanks to conduits such as this,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 xml:space="preserve">can use bargaining chips in one issue area to make progress in others. </w:t>
      </w:r>
      <w:r w:rsidRPr="00850307">
        <w:rPr>
          <w:rStyle w:val="StyleBoldUnderline"/>
          <w:highlight w:val="yellow"/>
        </w:rPr>
        <w:t>The benefits of</w:t>
      </w:r>
      <w:r w:rsidRPr="006568DD">
        <w:rPr>
          <w:rStyle w:val="StyleBoldUnderline"/>
        </w:rPr>
        <w:t xml:space="preserve"> these </w:t>
      </w:r>
      <w:r w:rsidRPr="00850307">
        <w:rPr>
          <w:rStyle w:val="StyleBoldUnderline"/>
          <w:highlight w:val="yellow"/>
        </w:rPr>
        <w:t>communication</w:t>
      </w:r>
      <w:r w:rsidRPr="006568DD">
        <w:rPr>
          <w:rStyle w:val="StyleBoldUnderline"/>
        </w:rPr>
        <w:t xml:space="preserve"> channels </w:t>
      </w:r>
      <w:r w:rsidRPr="00850307">
        <w:rPr>
          <w:rStyle w:val="StyleBoldUnderline"/>
          <w:highlight w:val="yellow"/>
        </w:rPr>
        <w:t>are especially pronounced when it comes to</w:t>
      </w:r>
      <w:r w:rsidRPr="006568DD">
        <w:rPr>
          <w:rStyle w:val="StyleBoldUnderline"/>
        </w:rPr>
        <w:t xml:space="preserve"> fighting the kinds of threats that require new forms of cooperation, such as </w:t>
      </w:r>
      <w:r w:rsidRPr="00850307">
        <w:rPr>
          <w:rStyle w:val="StyleBoldUnderline"/>
          <w:highlight w:val="yellow"/>
        </w:rPr>
        <w:t>terrorism and pandemics</w:t>
      </w:r>
      <w:r w:rsidRPr="006568DD">
        <w:rPr>
          <w:sz w:val="16"/>
        </w:rPr>
        <w:t xml:space="preserve">. With its alliance system in place,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is in a stronger position than it would otherwise be to advance cooperation and share burdens</w:t>
      </w:r>
      <w:r w:rsidRPr="006568DD">
        <w:rPr>
          <w:sz w:val="16"/>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6568DD">
        <w:rPr>
          <w:rStyle w:val="StyleBoldUnderline"/>
        </w:rPr>
        <w:t>Sometimes the linkage may be direct; more often it is a factor not mentioned openly but present in the back of statesmen's minds."</w:t>
      </w:r>
      <w:r w:rsidRPr="006568DD">
        <w:rPr>
          <w:sz w:val="16"/>
        </w:rPr>
        <w:t xml:space="preserve"> THE DEVIL WE KNOW Should America come home? For many prominent scholars of international relations, the answer is yes--a view that seems even wiser in the wake of the disaster in Iraq and the Great Recession. Yet </w:t>
      </w:r>
      <w:r w:rsidRPr="006568DD">
        <w:rPr>
          <w:rStyle w:val="StyleBoldUnderline"/>
        </w:rPr>
        <w:t xml:space="preserve">their arguments simply don't hold up. </w:t>
      </w:r>
      <w:r w:rsidRPr="00850307">
        <w:rPr>
          <w:rStyle w:val="StyleBoldUnderline"/>
          <w:highlight w:val="yellow"/>
        </w:rPr>
        <w:t>There is little evidence that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would save</w:t>
      </w:r>
      <w:r w:rsidRPr="006568DD">
        <w:rPr>
          <w:sz w:val="16"/>
        </w:rPr>
        <w:t xml:space="preserve"> much </w:t>
      </w:r>
      <w:r w:rsidRPr="00850307">
        <w:rPr>
          <w:rStyle w:val="StyleBoldUnderline"/>
          <w:highlight w:val="yellow"/>
        </w:rPr>
        <w:t>money</w:t>
      </w:r>
      <w:r w:rsidRPr="006568DD">
        <w:rPr>
          <w:sz w:val="16"/>
        </w:rPr>
        <w:t xml:space="preserve"> switching to a smaller global posture. </w:t>
      </w:r>
      <w:r w:rsidRPr="006568DD">
        <w:rPr>
          <w:rStyle w:val="StyleBoldUnderline"/>
        </w:rPr>
        <w:t xml:space="preserve">Nor is </w:t>
      </w:r>
      <w:r w:rsidRPr="00850307">
        <w:rPr>
          <w:rStyle w:val="StyleBoldUnderline"/>
          <w:highlight w:val="yellow"/>
        </w:rPr>
        <w:t>the current strategy</w:t>
      </w:r>
      <w:r w:rsidRPr="006568DD">
        <w:rPr>
          <w:rStyle w:val="StyleBoldUnderline"/>
        </w:rPr>
        <w:t xml:space="preserve"> self-defeating: it </w:t>
      </w:r>
      <w:r w:rsidRPr="00850307">
        <w:rPr>
          <w:rStyle w:val="StyleBoldUnderline"/>
          <w:highlight w:val="yellow"/>
        </w:rPr>
        <w:t>has not provoked</w:t>
      </w:r>
      <w:r w:rsidRPr="006568DD">
        <w:rPr>
          <w:sz w:val="16"/>
        </w:rPr>
        <w:t xml:space="preserve"> the formation of </w:t>
      </w:r>
      <w:r w:rsidRPr="00850307">
        <w:rPr>
          <w:rStyle w:val="StyleBoldUnderline"/>
          <w:highlight w:val="yellow"/>
        </w:rPr>
        <w:t>counterbalancing</w:t>
      </w:r>
      <w:r w:rsidRPr="006568DD">
        <w:rPr>
          <w:rStyle w:val="StyleBoldUnderline"/>
        </w:rPr>
        <w:t xml:space="preserve"> coalitions </w:t>
      </w:r>
      <w:r w:rsidRPr="00850307">
        <w:rPr>
          <w:rStyle w:val="StyleBoldUnderline"/>
          <w:highlight w:val="yellow"/>
        </w:rPr>
        <w:t>or caused</w:t>
      </w:r>
      <w:r w:rsidRPr="006568DD">
        <w:rPr>
          <w:rStyle w:val="StyleBoldUnderline"/>
        </w:rPr>
        <w:t xml:space="preserve"> the country to spend itself into </w:t>
      </w:r>
      <w:r w:rsidRPr="00850307">
        <w:rPr>
          <w:rStyle w:val="StyleBoldUnderline"/>
          <w:highlight w:val="yellow"/>
        </w:rPr>
        <w:t>economic decline</w:t>
      </w:r>
      <w:r w:rsidRPr="00850307">
        <w:rPr>
          <w:sz w:val="16"/>
          <w:highlight w:val="yellow"/>
        </w:rPr>
        <w:t xml:space="preserve">. </w:t>
      </w:r>
      <w:r w:rsidRPr="00850307">
        <w:rPr>
          <w:rStyle w:val="StyleBoldUnderline"/>
          <w:highlight w:val="yellow"/>
        </w:rPr>
        <w:t>Nor will it condemn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foolhardy wars</w:t>
      </w:r>
      <w:r w:rsidRPr="006568DD">
        <w:rPr>
          <w:rStyle w:val="StyleBoldUnderline"/>
        </w:rPr>
        <w:t xml:space="preserve"> in the future</w:t>
      </w:r>
      <w:r w:rsidRPr="006568DD">
        <w:rPr>
          <w:sz w:val="16"/>
        </w:rPr>
        <w:t xml:space="preserve">. </w:t>
      </w:r>
      <w:r w:rsidRPr="007259D0">
        <w:rPr>
          <w:rStyle w:val="StyleBoldUnderline"/>
        </w:rPr>
        <w:t>What</w:t>
      </w:r>
      <w:r w:rsidRPr="00850307">
        <w:rPr>
          <w:rStyle w:val="StyleBoldUnderline"/>
          <w:highlight w:val="yellow"/>
        </w:rPr>
        <w:t xml:space="preserve"> the strategy does </w:t>
      </w:r>
      <w:r w:rsidRPr="007259D0">
        <w:rPr>
          <w:rStyle w:val="StyleBoldUnderline"/>
        </w:rPr>
        <w:t xml:space="preserve">do is </w:t>
      </w:r>
      <w:r w:rsidRPr="00850307">
        <w:rPr>
          <w:rStyle w:val="StyleBoldUnderline"/>
          <w:highlight w:val="yellow"/>
        </w:rPr>
        <w:t>help prevent</w:t>
      </w:r>
      <w:r w:rsidRPr="006568DD">
        <w:rPr>
          <w:rStyle w:val="StyleBoldUnderline"/>
        </w:rPr>
        <w:t xml:space="preserve"> the outbreak of </w:t>
      </w:r>
      <w:r w:rsidRPr="00850307">
        <w:rPr>
          <w:rStyle w:val="StyleBoldUnderline"/>
          <w:highlight w:val="yellow"/>
        </w:rPr>
        <w:t>conflict</w:t>
      </w:r>
      <w:r w:rsidRPr="006568DD">
        <w:rPr>
          <w:rStyle w:val="StyleBoldUnderline"/>
        </w:rPr>
        <w:t xml:space="preserve"> in the world's most important regions, </w:t>
      </w:r>
      <w:r w:rsidRPr="00850307">
        <w:rPr>
          <w:rStyle w:val="StyleBoldUnderline"/>
          <w:highlight w:val="yellow"/>
        </w:rPr>
        <w:t>keep the</w:t>
      </w:r>
      <w:r w:rsidRPr="006568DD">
        <w:rPr>
          <w:rStyle w:val="StyleBoldUnderline"/>
        </w:rPr>
        <w:t xml:space="preserve"> global </w:t>
      </w:r>
      <w:r w:rsidRPr="00850307">
        <w:rPr>
          <w:rStyle w:val="StyleBoldUnderline"/>
          <w:highlight w:val="yellow"/>
        </w:rPr>
        <w:t>economy humming, and make</w:t>
      </w:r>
      <w:r w:rsidRPr="006568DD">
        <w:rPr>
          <w:rStyle w:val="StyleBoldUnderline"/>
        </w:rPr>
        <w:t xml:space="preserve"> international </w:t>
      </w:r>
      <w:r w:rsidRPr="00850307">
        <w:rPr>
          <w:rStyle w:val="StyleBoldUnderline"/>
          <w:highlight w:val="yellow"/>
        </w:rPr>
        <w:t>cooperation easier</w:t>
      </w:r>
      <w:r w:rsidRPr="006568DD">
        <w:rPr>
          <w:rStyle w:val="StyleBoldUnderline"/>
        </w:rPr>
        <w:t xml:space="preserve">. Charting </w:t>
      </w:r>
      <w:r w:rsidRPr="00850307">
        <w:rPr>
          <w:rStyle w:val="StyleBoldUnderline"/>
          <w:highlight w:val="yellow"/>
        </w:rPr>
        <w:t>a different course would threaten all these</w:t>
      </w:r>
      <w:r w:rsidRPr="006568DD">
        <w:rPr>
          <w:sz w:val="16"/>
        </w:rPr>
        <w:t xml:space="preserve"> benefits. </w:t>
      </w:r>
      <w:r w:rsidRPr="00850307">
        <w:rPr>
          <w:rStyle w:val="StyleBoldUnderline"/>
          <w:highlight w:val="yellow"/>
        </w:rPr>
        <w:t>This is not to say</w:t>
      </w:r>
      <w:r w:rsidRPr="006568DD">
        <w:rPr>
          <w:sz w:val="16"/>
        </w:rPr>
        <w:t xml:space="preserve"> that </w:t>
      </w:r>
      <w:r w:rsidRPr="00850307">
        <w:rPr>
          <w:rStyle w:val="StyleBoldUnderline"/>
          <w:highlight w:val="yellow"/>
        </w:rPr>
        <w:t>the</w:t>
      </w:r>
      <w:r w:rsidRPr="006568DD">
        <w:rPr>
          <w:sz w:val="16"/>
        </w:rPr>
        <w:t xml:space="preserve"> United States' </w:t>
      </w:r>
      <w:r w:rsidRPr="00850307">
        <w:rPr>
          <w:rStyle w:val="StyleBoldUnderline"/>
          <w:highlight w:val="yellow"/>
        </w:rPr>
        <w:t>current foreign policy can't be adapted</w:t>
      </w:r>
      <w:r w:rsidRPr="006568DD">
        <w:rPr>
          <w:sz w:val="16"/>
        </w:rPr>
        <w:t xml:space="preserve"> to new circumstances and challenges. Washington does not need to retain every commitment at all costs, and there is nothing wrong with </w:t>
      </w:r>
      <w:r w:rsidRPr="007259D0">
        <w:rPr>
          <w:rStyle w:val="StyleBoldUnderline"/>
        </w:rPr>
        <w:t>rejiggering its strategy</w:t>
      </w:r>
      <w:r w:rsidRPr="006568DD">
        <w:rPr>
          <w:sz w:val="16"/>
        </w:rPr>
        <w:t xml:space="preserve"> in response </w:t>
      </w:r>
      <w:r w:rsidRPr="00850307">
        <w:rPr>
          <w:rStyle w:val="StyleBoldUnderline"/>
          <w:highlight w:val="yellow"/>
        </w:rPr>
        <w:t>to new</w:t>
      </w:r>
      <w:r w:rsidRPr="006568DD">
        <w:rPr>
          <w:sz w:val="16"/>
        </w:rPr>
        <w:t xml:space="preserve"> opportunities or </w:t>
      </w:r>
      <w:r w:rsidRPr="00850307">
        <w:rPr>
          <w:rStyle w:val="StyleBoldUnderline"/>
          <w:highlight w:val="yellow"/>
        </w:rPr>
        <w:t>setbacks</w:t>
      </w:r>
      <w:r w:rsidRPr="006568DD">
        <w:rPr>
          <w:sz w:val="16"/>
        </w:rPr>
        <w:t xml:space="preserve">.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6568DD">
        <w:rPr>
          <w:rStyle w:val="StyleBoldUnderline"/>
        </w:rPr>
        <w:t>A grand strategy of actively managing global security and promoting the liberal economic order has served the United States exceptionally well</w:t>
      </w:r>
      <w:r w:rsidRPr="006568DD">
        <w:rPr>
          <w:sz w:val="16"/>
        </w:rPr>
        <w:t xml:space="preserve"> for the past six decades, and </w:t>
      </w:r>
      <w:r w:rsidRPr="006568DD">
        <w:rPr>
          <w:rStyle w:val="StyleBoldUnderline"/>
        </w:rPr>
        <w:t>there is no reason to give it up now. The country's globe-spanning posture is the devil we know, and a world with a disengaged America is the devil we don't know</w:t>
      </w:r>
      <w:r w:rsidRPr="006568DD">
        <w:rPr>
          <w:sz w:val="16"/>
        </w:rPr>
        <w:t xml:space="preserve">. </w:t>
      </w:r>
      <w:r w:rsidRPr="006568DD">
        <w:rPr>
          <w:rStyle w:val="StyleBoldUnderline"/>
        </w:rPr>
        <w:t xml:space="preserve">Were American leaders to choose retrenchment, they would in essence be running a massive experiment to test how the world would work without an engaged and liberal leading power. </w:t>
      </w:r>
      <w:r w:rsidRPr="007259D0">
        <w:rPr>
          <w:rStyle w:val="StyleBoldUnderline"/>
        </w:rPr>
        <w:t>The results could</w:t>
      </w:r>
      <w:r w:rsidRPr="007259D0">
        <w:rPr>
          <w:sz w:val="16"/>
        </w:rPr>
        <w:t xml:space="preserve"> well </w:t>
      </w:r>
      <w:r w:rsidRPr="007259D0">
        <w:rPr>
          <w:rStyle w:val="StyleBoldUnderline"/>
        </w:rPr>
        <w:t>be disastrous</w:t>
      </w:r>
      <w:r w:rsidRPr="007259D0">
        <w:rPr>
          <w:sz w:val="16"/>
        </w:rPr>
        <w:t>.</w:t>
      </w:r>
    </w:p>
    <w:p w:rsidR="009F319B" w:rsidRDefault="009F319B" w:rsidP="009F319B">
      <w:pPr>
        <w:pStyle w:val="Heading4"/>
      </w:pPr>
      <w:r>
        <w:t>Congress is key to that signal</w:t>
      </w:r>
    </w:p>
    <w:p w:rsidR="009F319B" w:rsidRDefault="009F319B" w:rsidP="009F319B">
      <w:r w:rsidRPr="00004E76">
        <w:rPr>
          <w:rStyle w:val="StyleStyleBold12pt"/>
        </w:rPr>
        <w:t>Ellison ’13</w:t>
      </w:r>
      <w:r>
        <w:t xml:space="preserve"> (Keith Ellison, “Time for Congress to build a better drone policy”, </w:t>
      </w:r>
      <w:hyperlink r:id="rId11" w:history="1">
        <w:r w:rsidRPr="009F3E70">
          <w:rPr>
            <w:rStyle w:val="Hyperlink"/>
          </w:rPr>
          <w:t>http://articles.washingtonpost.com/2013-01-13/opinions/36311903_1_drone-strikes-drone-program-drone-policy</w:t>
        </w:r>
      </w:hyperlink>
      <w:r>
        <w:t>, January 13, 2013)</w:t>
      </w:r>
    </w:p>
    <w:p w:rsidR="009F319B" w:rsidRDefault="009F319B" w:rsidP="009F319B"/>
    <w:p w:rsidR="009F319B" w:rsidRDefault="009F319B" w:rsidP="009F319B">
      <w:pPr>
        <w:rPr>
          <w:rStyle w:val="Emphasis"/>
        </w:rPr>
      </w:pPr>
      <w:r>
        <w:t xml:space="preserve">An unmanned U.S. aerial vehicle — or drone — reportedly killed eight people in rural Pakistan last week, bringing the estimated death toll from drone strikes in Pakistan this year to 35. As the frequency of drone strikes spikes again, some questions must be asked: How many of those targeted were terrorists? Were any children harmed? </w:t>
      </w:r>
      <w:r w:rsidRPr="00BE2EA0">
        <w:rPr>
          <w:rStyle w:val="StyleBoldUnderline"/>
        </w:rPr>
        <w:t xml:space="preserve">And </w:t>
      </w:r>
      <w:r w:rsidRPr="00850307">
        <w:rPr>
          <w:rStyle w:val="StyleBoldUnderline"/>
          <w:highlight w:val="yellow"/>
        </w:rPr>
        <w:t>what</w:t>
      </w:r>
      <w:r w:rsidRPr="00BE2EA0">
        <w:rPr>
          <w:rStyle w:val="StyleBoldUnderline"/>
        </w:rPr>
        <w:t xml:space="preserve"> </w:t>
      </w:r>
      <w:r w:rsidRPr="00850307">
        <w:rPr>
          <w:rStyle w:val="StyleBoldUnderline"/>
          <w:highlight w:val="yellow"/>
        </w:rPr>
        <w:t xml:space="preserve">is the standard of evidence </w:t>
      </w:r>
      <w:r w:rsidRPr="00A3453F">
        <w:rPr>
          <w:rStyle w:val="StyleBoldUnderline"/>
        </w:rPr>
        <w:t>to carry out these attacks</w:t>
      </w:r>
      <w:r w:rsidRPr="00850307">
        <w:rPr>
          <w:rStyle w:val="StyleBoldUnderline"/>
          <w:highlight w:val="yellow"/>
        </w:rPr>
        <w:t>? The U</w:t>
      </w:r>
      <w:r w:rsidRPr="00BE2EA0">
        <w:rPr>
          <w:rStyle w:val="StyleBoldUnderline"/>
        </w:rPr>
        <w:t xml:space="preserve">nited </w:t>
      </w:r>
      <w:r w:rsidRPr="00850307">
        <w:rPr>
          <w:rStyle w:val="StyleBoldUnderline"/>
          <w:highlight w:val="yellow"/>
        </w:rPr>
        <w:t>S</w:t>
      </w:r>
      <w:r w:rsidRPr="00BE2EA0">
        <w:rPr>
          <w:rStyle w:val="StyleBoldUnderline"/>
        </w:rPr>
        <w:t xml:space="preserve">tates </w:t>
      </w:r>
      <w:r w:rsidRPr="00850307">
        <w:rPr>
          <w:rStyle w:val="StyleBoldUnderline"/>
          <w:highlight w:val="yellow"/>
        </w:rPr>
        <w:t>has to</w:t>
      </w:r>
      <w:r w:rsidRPr="00BE2EA0">
        <w:rPr>
          <w:rStyle w:val="StyleBoldUnderline"/>
        </w:rPr>
        <w:t xml:space="preserve"> provide </w:t>
      </w:r>
      <w:r w:rsidRPr="00850307">
        <w:rPr>
          <w:rStyle w:val="StyleBoldUnderline"/>
          <w:highlight w:val="yellow"/>
        </w:rPr>
        <w:t>answer</w:t>
      </w:r>
      <w:r w:rsidRPr="00BE2EA0">
        <w:rPr>
          <w:rStyle w:val="StyleBoldUnderline"/>
        </w:rPr>
        <w:t xml:space="preserve">s, </w:t>
      </w:r>
      <w:r w:rsidRPr="00850307">
        <w:rPr>
          <w:rStyle w:val="StyleBoldUnderline"/>
          <w:highlight w:val="yellow"/>
        </w:rPr>
        <w:t xml:space="preserve">and </w:t>
      </w:r>
      <w:r w:rsidRPr="00850307">
        <w:rPr>
          <w:rStyle w:val="Emphasis"/>
          <w:highlight w:val="yellow"/>
        </w:rPr>
        <w:t>Congress has a critical role to play.</w:t>
      </w:r>
      <w:r>
        <w:rPr>
          <w:rStyle w:val="Emphasis"/>
        </w:rPr>
        <w:t xml:space="preserve"> </w:t>
      </w:r>
      <w:r>
        <w:t xml:space="preserve">The heart of the problem is that our technological capability has far surpassed our policy. As things stand, the executive branch exercises unilateral authority over drone strikes against terrorists abroad. In some cases, President Obama approves each strike himself through “kill lists.” While the president should be commended for creating explicit rules for the use of drones, unilateral kill lists are unseemly and fraught with hazards. When asked about the drone program in October during an interview on the “The Daily Show,” the president </w:t>
      </w:r>
      <w:r>
        <w:lastRenderedPageBreak/>
        <w:t xml:space="preserve">said, “One of the things we’ve got to do is put a legal architecture in place, and we need congressional help in order to do that, to make sure that not only am I reined in, but any president’s reined in terms of some of the decisions that we’re making.” It’s time to put words into action. Weaponized drones have produced results. They have eliminated 22 of al-Qaeda’s top 30 leaders and just last week took out a Taliban leader. Critically, they lessen the need to send our troops into harm’s way, reducing the number of U.S. casualties. </w:t>
      </w:r>
      <w:r w:rsidRPr="00BE2EA0">
        <w:rPr>
          <w:rStyle w:val="StyleBoldUnderline"/>
        </w:rPr>
        <w:t xml:space="preserve">Yet the costs of drone strikes have been ignored or inadequately acknowledged. The number of innocent civilian casualties may be greater than people realize. </w:t>
      </w:r>
      <w:r>
        <w:t xml:space="preserve">A recent study by human rights experts at </w:t>
      </w:r>
      <w:r w:rsidRPr="00BE2EA0">
        <w:rPr>
          <w:rStyle w:val="StyleBoldUnderline"/>
        </w:rPr>
        <w:t xml:space="preserve">Stanford Law School and the New York University School of Law found </w:t>
      </w:r>
      <w:r w:rsidRPr="0039731D">
        <w:rPr>
          <w:rStyle w:val="StyleBoldUnderline"/>
          <w:highlight w:val="lightGray"/>
        </w:rPr>
        <w:t>that the number of innocent civilians killed by U.S. drone strikes is much higher than what the U.S. government has reported: approximately 700 since 2004, including almost 200 children.</w:t>
      </w:r>
      <w:r w:rsidRPr="00BE2EA0">
        <w:rPr>
          <w:rStyle w:val="StyleBoldUnderline"/>
        </w:rPr>
        <w:t xml:space="preserve"> This is unacceptable</w:t>
      </w:r>
      <w:r w:rsidRPr="00A3453F">
        <w:rPr>
          <w:rStyle w:val="StyleBoldUnderline"/>
        </w:rPr>
        <w:t xml:space="preserve">. Another cost is how drone </w:t>
      </w:r>
      <w:r w:rsidRPr="00850307">
        <w:rPr>
          <w:rStyle w:val="StyleBoldUnderline"/>
          <w:highlight w:val="yellow"/>
        </w:rPr>
        <w:t xml:space="preserve">strikes </w:t>
      </w:r>
      <w:r w:rsidRPr="00850307">
        <w:rPr>
          <w:rStyle w:val="Emphasis"/>
          <w:highlight w:val="yellow"/>
        </w:rPr>
        <w:t>are shaping views</w:t>
      </w:r>
      <w:r w:rsidRPr="00850307">
        <w:rPr>
          <w:rStyle w:val="StyleBoldUnderline"/>
          <w:highlight w:val="yellow"/>
        </w:rPr>
        <w:t xml:space="preserve"> </w:t>
      </w:r>
      <w:r w:rsidRPr="00A3453F">
        <w:rPr>
          <w:rStyle w:val="StyleBoldUnderline"/>
        </w:rPr>
        <w:t xml:space="preserve">of the United States </w:t>
      </w:r>
      <w:r w:rsidRPr="00850307">
        <w:rPr>
          <w:rStyle w:val="Emphasis"/>
          <w:highlight w:val="yellow"/>
        </w:rPr>
        <w:t>around the world</w:t>
      </w:r>
      <w:r w:rsidRPr="00BE2EA0">
        <w:rPr>
          <w:rStyle w:val="StyleBoldUnderline"/>
        </w:rPr>
        <w:t>.</w:t>
      </w:r>
      <w:r>
        <w:t xml:space="preserve"> </w:t>
      </w:r>
      <w:r w:rsidRPr="00A3453F">
        <w:rPr>
          <w:rStyle w:val="StyleBoldUnderline"/>
        </w:rPr>
        <w:t>You might develop a negative attitude toward the United States if your only perception of it is a foreign aircraft</w:t>
      </w:r>
      <w:r w:rsidRPr="00BE2EA0">
        <w:rPr>
          <w:rStyle w:val="StyleBoldUnderline"/>
        </w:rPr>
        <w:t xml:space="preserve"> buzzing over your house that occasionally fires missiles into your neighborhood. </w:t>
      </w:r>
      <w:r w:rsidRPr="0039731D">
        <w:rPr>
          <w:rStyle w:val="StyleBoldUnderline"/>
          <w:highlight w:val="lightGray"/>
        </w:rPr>
        <w:t>In Pakistan, where 95 percent of U.S. drone strikes have occurred</w:t>
      </w:r>
      <w:r w:rsidRPr="0039731D">
        <w:rPr>
          <w:highlight w:val="lightGray"/>
        </w:rPr>
        <w:t xml:space="preserve">, </w:t>
      </w:r>
      <w:r w:rsidRPr="0039731D">
        <w:rPr>
          <w:rStyle w:val="StyleBoldUnderline"/>
          <w:highlight w:val="lightGray"/>
        </w:rPr>
        <w:t>people familiar with them overwhelmingly express disapproval (97 percent, according to Pew polling from June) and believe they kill too many innocent people (94 percent).</w:t>
      </w:r>
      <w:r>
        <w:t xml:space="preserve"> </w:t>
      </w:r>
      <w:r w:rsidRPr="00850307">
        <w:rPr>
          <w:rStyle w:val="Emphasis"/>
          <w:highlight w:val="yellow"/>
        </w:rPr>
        <w:t xml:space="preserve">Drone strikes </w:t>
      </w:r>
      <w:r w:rsidRPr="007259D0">
        <w:rPr>
          <w:rStyle w:val="Emphasis"/>
        </w:rPr>
        <w:t xml:space="preserve">may well </w:t>
      </w:r>
      <w:r w:rsidRPr="00850307">
        <w:rPr>
          <w:rStyle w:val="Emphasis"/>
          <w:highlight w:val="yellow"/>
        </w:rPr>
        <w:t>contribute to the extremism and terrorism the U</w:t>
      </w:r>
      <w:r w:rsidRPr="007259D0">
        <w:rPr>
          <w:rStyle w:val="Emphasis"/>
        </w:rPr>
        <w:t>nited</w:t>
      </w:r>
      <w:r w:rsidRPr="00850307">
        <w:rPr>
          <w:rStyle w:val="Emphasis"/>
          <w:highlight w:val="yellow"/>
        </w:rPr>
        <w:t xml:space="preserve"> S</w:t>
      </w:r>
      <w:r w:rsidRPr="007259D0">
        <w:rPr>
          <w:rStyle w:val="Emphasis"/>
        </w:rPr>
        <w:t>tates</w:t>
      </w:r>
      <w:r w:rsidRPr="00850307">
        <w:rPr>
          <w:rStyle w:val="Emphasis"/>
          <w:highlight w:val="yellow"/>
        </w:rPr>
        <w:t xml:space="preserve"> seeks to deter.</w:t>
      </w:r>
      <w:r>
        <w:rPr>
          <w:rStyle w:val="Emphasis"/>
        </w:rPr>
        <w:t xml:space="preserve"> </w:t>
      </w:r>
      <w:r w:rsidRPr="00BE2EA0">
        <w:rPr>
          <w:rStyle w:val="StyleBoldUnderline"/>
        </w:rPr>
        <w:t xml:space="preserve">U.S. drone use has also lowered the threshold for the use of lethal force in foreign countries. Would </w:t>
      </w:r>
      <w:r w:rsidRPr="00C25383">
        <w:t>we fire so many missiles into Pakistan, Yemen and Somalia if doing so required sending U.S. troops into</w:t>
      </w:r>
      <w:r>
        <w:t xml:space="preserve"> harm’s way? </w:t>
      </w:r>
      <w:r w:rsidRPr="00BE2EA0">
        <w:rPr>
          <w:rStyle w:val="StyleBoldUnderline"/>
        </w:rPr>
        <w:t xml:space="preserve">Our drone policy must be guided by more than capability. It must be guided by respect for noncombatants, necessity and urgency. </w:t>
      </w:r>
      <w:r w:rsidRPr="00850307">
        <w:rPr>
          <w:rStyle w:val="Emphasis"/>
          <w:highlight w:val="yellow"/>
        </w:rPr>
        <w:t>It is Congress’s responsibility to exercise oversight and craft policies that govern the use of lethal force</w:t>
      </w:r>
      <w:r>
        <w:t xml:space="preserve">. </w:t>
      </w:r>
      <w:r w:rsidRPr="00BE2EA0">
        <w:rPr>
          <w:rStyle w:val="StyleBoldUnderline"/>
        </w:rPr>
        <w:t xml:space="preserve">But lawmakers have yet to hold a single hearing examining U.S. drone policy. </w:t>
      </w:r>
      <w:r w:rsidRPr="00850307">
        <w:rPr>
          <w:rStyle w:val="StyleBoldUnderline"/>
          <w:highlight w:val="yellow"/>
        </w:rPr>
        <w:t>Any rules must provide</w:t>
      </w:r>
      <w:r w:rsidRPr="00BE2EA0">
        <w:rPr>
          <w:rStyle w:val="StyleBoldUnderline"/>
        </w:rPr>
        <w:t xml:space="preserve"> adequate </w:t>
      </w:r>
      <w:r w:rsidRPr="00850307">
        <w:rPr>
          <w:rStyle w:val="StyleBoldUnderline"/>
          <w:highlight w:val="yellow"/>
        </w:rPr>
        <w:t xml:space="preserve">transparency, </w:t>
      </w:r>
      <w:r w:rsidRPr="00850307">
        <w:rPr>
          <w:rStyle w:val="Emphasis"/>
          <w:highlight w:val="yellow"/>
        </w:rPr>
        <w:t>respect the rule of law</w:t>
      </w:r>
      <w:r w:rsidRPr="00850307">
        <w:rPr>
          <w:rStyle w:val="StyleBoldUnderline"/>
          <w:highlight w:val="yellow"/>
        </w:rPr>
        <w:t>, conform with international standards</w:t>
      </w:r>
      <w:r w:rsidRPr="00BE2EA0">
        <w:rPr>
          <w:rStyle w:val="StyleBoldUnderline"/>
        </w:rPr>
        <w:t xml:space="preserve"> and prudently advance U.S. national security over the long term. </w:t>
      </w:r>
      <w:r w:rsidRPr="007259D0">
        <w:rPr>
          <w:rStyle w:val="StyleBoldUnderline"/>
        </w:rPr>
        <w:t xml:space="preserve">In </w:t>
      </w:r>
      <w:r w:rsidRPr="007259D0">
        <w:rPr>
          <w:rStyle w:val="Emphasis"/>
        </w:rPr>
        <w:t>codifying a legal framework</w:t>
      </w:r>
      <w:r w:rsidRPr="00BE2EA0">
        <w:rPr>
          <w:rStyle w:val="StyleBoldUnderline"/>
        </w:rPr>
        <w:t xml:space="preserve"> to guide executive action on drone strikes, </w:t>
      </w:r>
      <w:r w:rsidRPr="00C25383">
        <w:t>Congress should consider these steps: First, we must do more to avoid innocent civilian casualties. The</w:t>
      </w:r>
      <w:r>
        <w:t xml:space="preserve"> Geneva Conventions, which have governed the rules of war since World War II, distinguish between combatants and noncombatants in the conduct of hostilities and state that civilian casualties are not acceptable except in cases of demonstrated military necessity. This is the standard we must follow. </w:t>
      </w:r>
      <w:r w:rsidRPr="00C25383">
        <w:t>Second, Congress must require an independent judicial review of any executive-branch “kill list.”</w:t>
      </w:r>
      <w:r>
        <w:t xml:space="preserve"> The U.S. legal system is based on the principle that one branch of government should not have absolute authority. </w:t>
      </w:r>
      <w:r w:rsidRPr="00A3453F">
        <w:rPr>
          <w:rStyle w:val="StyleBoldUnderline"/>
        </w:rPr>
        <w:t>Congress should object to that concentration of power, especially when it may be used against U.S. citizens. A process of judicial review would diffuse</w:t>
      </w:r>
      <w:r w:rsidRPr="00BE2EA0">
        <w:rPr>
          <w:rStyle w:val="StyleBoldUnderline"/>
        </w:rPr>
        <w:t xml:space="preserve"> executive power and provide a mechanism for greater oversight. </w:t>
      </w:r>
      <w:r w:rsidRPr="00004E76">
        <w:t>Third, the United States must collaborate with the international community to develop a widely accepted set of legal standards. No country — not even our allies — accepts the U.S. legal justification for targeted killings. Our justification must rest on the concept of self-defense, which would allow the United States to protect itself against any imminent threat. Any broader criteria would create the opportunity for abuse and set a dangerous standard for other countries to follow, which could harm long-term U.S. security interests.</w:t>
      </w:r>
      <w:r>
        <w:t xml:space="preserve"> </w:t>
      </w:r>
      <w:r w:rsidRPr="00BE2EA0">
        <w:rPr>
          <w:rStyle w:val="StyleBoldUnderline"/>
        </w:rPr>
        <w:t>The United States will not always enjoy a monopoly on sophisticated drone technology. The Iranian-made drone that Hezbollah recently flew over Israel should compel us to think about the far-reaching implications of current policy</w:t>
      </w:r>
      <w:r>
        <w:t xml:space="preserve">. </w:t>
      </w:r>
      <w:r w:rsidRPr="00A3453F">
        <w:rPr>
          <w:rStyle w:val="StyleBoldUnderline"/>
        </w:rPr>
        <w:t xml:space="preserve">A just, internationally accepted protocol on the use of drones in warfare is needed. </w:t>
      </w:r>
      <w:r w:rsidRPr="00850307">
        <w:rPr>
          <w:rStyle w:val="StyleBoldUnderline"/>
          <w:highlight w:val="yellow"/>
        </w:rPr>
        <w:t xml:space="preserve">By creating </w:t>
      </w:r>
      <w:r w:rsidRPr="00A3453F">
        <w:rPr>
          <w:rStyle w:val="StyleBoldUnderline"/>
        </w:rPr>
        <w:t>and abiding by our own set of reasonable</w:t>
      </w:r>
      <w:r w:rsidRPr="00850307">
        <w:rPr>
          <w:rStyle w:val="StyleBoldUnderline"/>
          <w:highlight w:val="yellow"/>
        </w:rPr>
        <w:t xml:space="preserve"> standards, </w:t>
      </w:r>
      <w:r w:rsidRPr="00850307">
        <w:rPr>
          <w:rStyle w:val="Emphasis"/>
          <w:highlight w:val="yellow"/>
        </w:rPr>
        <w:t>the United States will demonstrate to the world that we believe in the rule of law.</w:t>
      </w:r>
      <w:r w:rsidRPr="00004E76">
        <w:rPr>
          <w:rStyle w:val="Emphasis"/>
        </w:rPr>
        <w:t xml:space="preserve"> </w:t>
      </w:r>
    </w:p>
    <w:p w:rsidR="009F319B" w:rsidRPr="00852031" w:rsidRDefault="009F319B" w:rsidP="009F319B"/>
    <w:p w:rsidR="009F319B" w:rsidRPr="00152C16" w:rsidRDefault="009F319B" w:rsidP="009F319B">
      <w:pPr>
        <w:pStyle w:val="Heading3"/>
      </w:pPr>
      <w:r w:rsidRPr="00152C16">
        <w:lastRenderedPageBreak/>
        <w:t>Advantage 2 is Yemen:</w:t>
      </w:r>
    </w:p>
    <w:p w:rsidR="00A924B7" w:rsidRPr="00152C16" w:rsidRDefault="00A924B7" w:rsidP="00A924B7">
      <w:pPr>
        <w:keepNext/>
        <w:keepLines/>
        <w:spacing w:before="200"/>
        <w:outlineLvl w:val="3"/>
        <w:rPr>
          <w:rFonts w:eastAsiaTheme="majorEastAsia" w:cstheme="majorBidi"/>
          <w:b/>
          <w:bCs/>
          <w:iCs/>
          <w:sz w:val="26"/>
        </w:rPr>
      </w:pPr>
      <w:r w:rsidRPr="00152C16">
        <w:rPr>
          <w:rFonts w:eastAsiaTheme="majorEastAsia" w:cstheme="majorBidi"/>
          <w:b/>
          <w:bCs/>
          <w:iCs/>
          <w:sz w:val="26"/>
        </w:rPr>
        <w:t>Signature strikes destroy Yemeni intel and local solutions that are key to solve AQAP terrorism- limited strikes are necessary</w:t>
      </w:r>
    </w:p>
    <w:p w:rsidR="00A924B7" w:rsidRPr="00152C16" w:rsidRDefault="00A924B7" w:rsidP="00A924B7">
      <w:r w:rsidRPr="00152C16">
        <w:rPr>
          <w:b/>
        </w:rPr>
        <w:t xml:space="preserve">Johnsen </w:t>
      </w:r>
      <w:r w:rsidRPr="008256F6">
        <w:t>8-15-</w:t>
      </w:r>
      <w:r w:rsidRPr="008256F6">
        <w:rPr>
          <w:b/>
        </w:rPr>
        <w:t>13</w:t>
      </w:r>
      <w:r w:rsidRPr="00152C16">
        <w:t xml:space="preserve"> [Gregory D. Johnsen, former Fulbright Fellow in Yemen, Ph.D. candidate in Near Eastern Studies at Princeton University, co-founder of Waq al-Waq: Islam and Insurgency in Yemen Blog, was a member of the USAID's conflict assessment team for Yemen, “How to Beat Al-Qaeda in Yemen,” </w:t>
      </w:r>
      <w:hyperlink r:id="rId12" w:history="1">
        <w:r w:rsidRPr="00152C16">
          <w:t>http://www.bloomberg.com/news/2013-08-15/how-to-beat-al-qaeda-in-yemen.html</w:t>
        </w:r>
      </w:hyperlink>
      <w:r w:rsidRPr="00152C16">
        <w:t>]</w:t>
      </w:r>
    </w:p>
    <w:p w:rsidR="00A924B7" w:rsidRPr="00152C16" w:rsidRDefault="00A924B7" w:rsidP="00A924B7"/>
    <w:p w:rsidR="00A924B7" w:rsidRPr="00152C16" w:rsidRDefault="00A924B7" w:rsidP="00A924B7">
      <w:pPr>
        <w:rPr>
          <w:sz w:val="16"/>
        </w:rPr>
      </w:pPr>
      <w:r w:rsidRPr="00152C16">
        <w:rPr>
          <w:highlight w:val="yellow"/>
          <w:u w:val="single"/>
        </w:rPr>
        <w:t>Drone strikes can be</w:t>
      </w:r>
      <w:r w:rsidRPr="00152C16">
        <w:rPr>
          <w:sz w:val="16"/>
        </w:rPr>
        <w:t xml:space="preserve"> an </w:t>
      </w:r>
      <w:r w:rsidRPr="00152C16">
        <w:rPr>
          <w:highlight w:val="yellow"/>
          <w:u w:val="single"/>
        </w:rPr>
        <w:t>effective</w:t>
      </w:r>
      <w:r w:rsidRPr="00152C16">
        <w:rPr>
          <w:sz w:val="16"/>
        </w:rPr>
        <w:t xml:space="preserve"> weapon. And the administration’s reluctance to put boots on the ground is understandable. But while the </w:t>
      </w:r>
      <w:r w:rsidRPr="00152C16">
        <w:rPr>
          <w:u w:val="single"/>
        </w:rPr>
        <w:t>Obama</w:t>
      </w:r>
      <w:r w:rsidRPr="00152C16">
        <w:rPr>
          <w:sz w:val="16"/>
        </w:rPr>
        <w:t xml:space="preserve"> administration is unlikely to rethink its entire strategy, it </w:t>
      </w:r>
      <w:r w:rsidRPr="00152C16">
        <w:rPr>
          <w:u w:val="single"/>
        </w:rPr>
        <w:t>can</w:t>
      </w:r>
      <w:r w:rsidRPr="00152C16">
        <w:rPr>
          <w:sz w:val="16"/>
        </w:rPr>
        <w:t xml:space="preserve"> do a lot to </w:t>
      </w:r>
      <w:r w:rsidRPr="00152C16">
        <w:rPr>
          <w:u w:val="single"/>
        </w:rPr>
        <w:t>reduce the collateral damage in Yemen and increase the good, both in terms of lives and broader goals</w:t>
      </w:r>
      <w:r w:rsidRPr="00152C16">
        <w:rPr>
          <w:sz w:val="16"/>
        </w:rPr>
        <w:t>:</w:t>
      </w:r>
      <w:r w:rsidRPr="00152C16">
        <w:rPr>
          <w:sz w:val="12"/>
        </w:rPr>
        <w:t>¶</w:t>
      </w:r>
      <w:r w:rsidRPr="00152C16">
        <w:rPr>
          <w:sz w:val="16"/>
        </w:rPr>
        <w:t xml:space="preserve"> -- </w:t>
      </w:r>
      <w:r w:rsidRPr="00152C16">
        <w:rPr>
          <w:u w:val="single"/>
        </w:rPr>
        <w:t>Use drones more judiciously. The U.S. carries out two types of drone strikes in Yemen. The first are “high-value target” strikes, which take place when the U.S. knows the identity of a target in a car or a house, although not necessarily the identities of everyone present</w:t>
      </w:r>
      <w:r w:rsidRPr="00152C16">
        <w:rPr>
          <w:sz w:val="16"/>
        </w:rPr>
        <w:t>.</w:t>
      </w:r>
      <w:r w:rsidRPr="00152C16">
        <w:rPr>
          <w:sz w:val="12"/>
        </w:rPr>
        <w:t>¶</w:t>
      </w:r>
      <w:r w:rsidRPr="00152C16">
        <w:rPr>
          <w:sz w:val="16"/>
        </w:rPr>
        <w:t xml:space="preserve"> The second type is called a signature strike. Some in the Central Intelligence Agency refer to these as “crowd killing.” This is when the U.S. doesn’t know the identities of the individuals it is killing. These strikes target “patterns of life” -- things such as visiting a house the U.S. has linked to al-Qaeda, or when a group of men get in a car together and their phones indicate they have all been in contact with known al-Qaeda figures.</w:t>
      </w:r>
      <w:r w:rsidRPr="00152C16">
        <w:rPr>
          <w:sz w:val="12"/>
        </w:rPr>
        <w:t>¶</w:t>
      </w:r>
      <w:r w:rsidRPr="00152C16">
        <w:rPr>
          <w:sz w:val="16"/>
        </w:rPr>
        <w:t xml:space="preserve"> </w:t>
      </w:r>
      <w:r w:rsidRPr="00152C16">
        <w:rPr>
          <w:b/>
          <w:iCs/>
          <w:highlight w:val="yellow"/>
          <w:u w:val="single"/>
          <w:bdr w:val="single" w:sz="18" w:space="0" w:color="auto"/>
        </w:rPr>
        <w:t>Signature strikes are particularly problematic in Yemen</w:t>
      </w:r>
      <w:r w:rsidRPr="00152C16">
        <w:rPr>
          <w:highlight w:val="yellow"/>
          <w:u w:val="single"/>
        </w:rPr>
        <w:t>, where most members of AQAP are Yemenis who are linked to local society through their tribes and clans</w:t>
      </w:r>
      <w:r w:rsidRPr="00152C16">
        <w:rPr>
          <w:sz w:val="16"/>
        </w:rPr>
        <w:t xml:space="preserve">. In such an environment, determining if the bearded man with a gun is a member of al-Qaeda or merely a tribesman is incredibly difficult. </w:t>
      </w:r>
      <w:r w:rsidRPr="00152C16">
        <w:rPr>
          <w:u w:val="single"/>
        </w:rPr>
        <w:t>Many of the civilian casualties in Yemen, which are helping to spark more recruits for al-Qaeda, are a result of signature strikes</w:t>
      </w:r>
      <w:r w:rsidRPr="00152C16">
        <w:rPr>
          <w:sz w:val="16"/>
        </w:rPr>
        <w:t>. And they need to be stopped.</w:t>
      </w:r>
      <w:r w:rsidRPr="00152C16">
        <w:rPr>
          <w:sz w:val="12"/>
        </w:rPr>
        <w:t>¶</w:t>
      </w:r>
      <w:r w:rsidRPr="00152C16">
        <w:rPr>
          <w:sz w:val="16"/>
        </w:rPr>
        <w:t xml:space="preserve"> </w:t>
      </w:r>
      <w:r w:rsidRPr="00152C16">
        <w:rPr>
          <w:u w:val="single"/>
        </w:rPr>
        <w:t>Yemenis don’t take to the streets when legitimate high-value targets are killed; rather, it is the civilian casualties that provoke so much anger</w:t>
      </w:r>
      <w:r w:rsidRPr="00152C16">
        <w:rPr>
          <w:sz w:val="16"/>
        </w:rPr>
        <w:t xml:space="preserve">. The assassination of U.S.-born cleric Anwar al-Awlaki with a drone in September 2011 caused barely a ripple in Sanaa. It was the death of his 16-year-old son in a drone strike two weeks later that enraged so many. </w:t>
      </w:r>
      <w:r w:rsidRPr="00152C16">
        <w:rPr>
          <w:b/>
          <w:iCs/>
          <w:highlight w:val="yellow"/>
          <w:u w:val="single"/>
          <w:bdr w:val="single" w:sz="18" w:space="0" w:color="auto"/>
        </w:rPr>
        <w:t>The problem is not</w:t>
      </w:r>
      <w:r w:rsidRPr="00152C16">
        <w:rPr>
          <w:u w:val="single"/>
        </w:rPr>
        <w:t xml:space="preserve"> that the U.S. is using </w:t>
      </w:r>
      <w:r w:rsidRPr="00152C16">
        <w:rPr>
          <w:b/>
          <w:iCs/>
          <w:highlight w:val="yellow"/>
          <w:u w:val="single"/>
          <w:bdr w:val="single" w:sz="18" w:space="0" w:color="auto"/>
        </w:rPr>
        <w:t>drones</w:t>
      </w:r>
      <w:r w:rsidRPr="00152C16">
        <w:rPr>
          <w:u w:val="single"/>
        </w:rPr>
        <w:t xml:space="preserve"> in Yemen, </w:t>
      </w:r>
      <w:r w:rsidRPr="00152C16">
        <w:rPr>
          <w:b/>
          <w:iCs/>
          <w:highlight w:val="yellow"/>
          <w:u w:val="single"/>
          <w:bdr w:val="single" w:sz="18" w:space="0" w:color="auto"/>
        </w:rPr>
        <w:t>but</w:t>
      </w:r>
      <w:r w:rsidRPr="00152C16">
        <w:rPr>
          <w:u w:val="single"/>
        </w:rPr>
        <w:t xml:space="preserve"> that it is </w:t>
      </w:r>
      <w:r w:rsidRPr="00152C16">
        <w:rPr>
          <w:b/>
          <w:iCs/>
          <w:highlight w:val="yellow"/>
          <w:u w:val="single"/>
          <w:bdr w:val="single" w:sz="18" w:space="0" w:color="auto"/>
        </w:rPr>
        <w:t>using them too often and making too many mistakes</w:t>
      </w:r>
      <w:r w:rsidRPr="00152C16">
        <w:rPr>
          <w:sz w:val="16"/>
        </w:rPr>
        <w:t>.</w:t>
      </w:r>
      <w:r w:rsidRPr="00152C16">
        <w:rPr>
          <w:sz w:val="12"/>
        </w:rPr>
        <w:t>¶</w:t>
      </w:r>
      <w:r w:rsidRPr="00152C16">
        <w:rPr>
          <w:sz w:val="16"/>
        </w:rPr>
        <w:t xml:space="preserve"> -- </w:t>
      </w:r>
      <w:r w:rsidRPr="00152C16">
        <w:rPr>
          <w:u w:val="single"/>
        </w:rPr>
        <w:t>Build up human intelligence. Drones are</w:t>
      </w:r>
      <w:r w:rsidRPr="00152C16">
        <w:rPr>
          <w:sz w:val="16"/>
        </w:rPr>
        <w:t xml:space="preserve"> an impressive piece of technology, but they are also </w:t>
      </w:r>
      <w:r w:rsidRPr="00152C16">
        <w:rPr>
          <w:u w:val="single"/>
        </w:rPr>
        <w:t xml:space="preserve">a dependent </w:t>
      </w:r>
      <w:r w:rsidRPr="00152C16">
        <w:rPr>
          <w:sz w:val="16"/>
        </w:rPr>
        <w:t xml:space="preserve">piece of </w:t>
      </w:r>
      <w:r w:rsidRPr="00152C16">
        <w:rPr>
          <w:u w:val="single"/>
        </w:rPr>
        <w:t>tech</w:t>
      </w:r>
      <w:r w:rsidRPr="00152C16">
        <w:rPr>
          <w:sz w:val="16"/>
        </w:rPr>
        <w:t xml:space="preserve">nology. It doesn’t matter that a drone hovering far above the Yemeni desert can hit a car traveling down the road if it hits the wrong car. </w:t>
      </w:r>
      <w:r w:rsidRPr="00152C16">
        <w:rPr>
          <w:highlight w:val="yellow"/>
          <w:u w:val="single"/>
        </w:rPr>
        <w:t>The lack of good, on-the-ground</w:t>
      </w:r>
      <w:r w:rsidRPr="00152C16">
        <w:rPr>
          <w:u w:val="single"/>
        </w:rPr>
        <w:t xml:space="preserve"> human </w:t>
      </w:r>
      <w:r w:rsidRPr="00152C16">
        <w:rPr>
          <w:highlight w:val="yellow"/>
          <w:u w:val="single"/>
        </w:rPr>
        <w:t>intel</w:t>
      </w:r>
      <w:r w:rsidRPr="00152C16">
        <w:rPr>
          <w:u w:val="single"/>
        </w:rPr>
        <w:t xml:space="preserve">ligence </w:t>
      </w:r>
      <w:r w:rsidRPr="00152C16">
        <w:rPr>
          <w:highlight w:val="yellow"/>
          <w:u w:val="single"/>
        </w:rPr>
        <w:t>is the Achilles’ heel of the U.S. in</w:t>
      </w:r>
      <w:r w:rsidRPr="00152C16">
        <w:rPr>
          <w:u w:val="single"/>
        </w:rPr>
        <w:t xml:space="preserve"> a place like </w:t>
      </w:r>
      <w:r w:rsidRPr="00152C16">
        <w:rPr>
          <w:highlight w:val="yellow"/>
          <w:u w:val="single"/>
        </w:rPr>
        <w:t>Yemen</w:t>
      </w:r>
      <w:r w:rsidRPr="00152C16">
        <w:rPr>
          <w:sz w:val="16"/>
        </w:rPr>
        <w:t>.</w:t>
      </w:r>
      <w:r w:rsidRPr="00152C16">
        <w:rPr>
          <w:sz w:val="12"/>
        </w:rPr>
        <w:t>¶</w:t>
      </w:r>
      <w:r w:rsidRPr="00152C16">
        <w:rPr>
          <w:sz w:val="16"/>
        </w:rPr>
        <w:t xml:space="preserve"> More than a decade after the October 2000 suicide attack on the USS Cole, </w:t>
      </w:r>
      <w:r w:rsidRPr="00152C16">
        <w:rPr>
          <w:u w:val="single"/>
        </w:rPr>
        <w:t>the U.S.</w:t>
      </w:r>
      <w:r w:rsidRPr="00152C16">
        <w:rPr>
          <w:sz w:val="16"/>
        </w:rPr>
        <w:t xml:space="preserve"> in Yemen is still the proverbial blind man. It doesn’t have nearly enough Arabic speakers or assets of its own on the ground, which means that it often </w:t>
      </w:r>
      <w:r w:rsidRPr="00152C16">
        <w:rPr>
          <w:u w:val="single"/>
        </w:rPr>
        <w:t>has to rely on local intelligence agencies for help</w:t>
      </w:r>
      <w:r w:rsidRPr="00152C16">
        <w:rPr>
          <w:sz w:val="16"/>
        </w:rPr>
        <w:t>. And this can lead to problems. In early 2010, the U.S. targeted what it thought was an al-Qaeda meeting in the desert only to realize after the fact that it had killed a local politician, apparently on deliberately bad intelligence from the Yemeni government.</w:t>
      </w:r>
      <w:r w:rsidRPr="00152C16">
        <w:rPr>
          <w:sz w:val="12"/>
        </w:rPr>
        <w:t>¶</w:t>
      </w:r>
      <w:r w:rsidRPr="00152C16">
        <w:rPr>
          <w:sz w:val="16"/>
        </w:rPr>
        <w:t xml:space="preserve"> The U.S. has already lost more than a decade as the CIA transformed itself into a paramilitary organization that emphasized killing over the collecting and sifting of intelligence. John Brennan, a 25-year veteran of the CIA and its new director, has said that he wants to return the agency to its more traditional role. The faster this happens, the </w:t>
      </w:r>
      <w:r w:rsidRPr="00152C16">
        <w:rPr>
          <w:highlight w:val="yellow"/>
          <w:u w:val="single"/>
        </w:rPr>
        <w:t>more accurate U.S.</w:t>
      </w:r>
      <w:r w:rsidRPr="00152C16">
        <w:rPr>
          <w:u w:val="single"/>
        </w:rPr>
        <w:t xml:space="preserve"> drone </w:t>
      </w:r>
      <w:r w:rsidRPr="00152C16">
        <w:rPr>
          <w:highlight w:val="yellow"/>
          <w:u w:val="single"/>
        </w:rPr>
        <w:t>strikes</w:t>
      </w:r>
      <w:r w:rsidRPr="00152C16">
        <w:rPr>
          <w:u w:val="single"/>
        </w:rPr>
        <w:t xml:space="preserve"> </w:t>
      </w:r>
      <w:r w:rsidRPr="00152C16">
        <w:rPr>
          <w:sz w:val="16"/>
        </w:rPr>
        <w:t xml:space="preserve">will become, which </w:t>
      </w:r>
      <w:r w:rsidRPr="00152C16">
        <w:rPr>
          <w:highlight w:val="yellow"/>
          <w:u w:val="single"/>
        </w:rPr>
        <w:t>will</w:t>
      </w:r>
      <w:r w:rsidRPr="00152C16">
        <w:rPr>
          <w:u w:val="single"/>
        </w:rPr>
        <w:t xml:space="preserve"> </w:t>
      </w:r>
      <w:r w:rsidRPr="00152C16">
        <w:rPr>
          <w:sz w:val="16"/>
        </w:rPr>
        <w:t xml:space="preserve">in turn </w:t>
      </w:r>
      <w:r w:rsidRPr="00152C16">
        <w:rPr>
          <w:highlight w:val="yellow"/>
          <w:u w:val="single"/>
        </w:rPr>
        <w:t>result in</w:t>
      </w:r>
      <w:r w:rsidRPr="00152C16">
        <w:rPr>
          <w:u w:val="single"/>
        </w:rPr>
        <w:t xml:space="preserve"> fewer strikes, fewer civilian casualties and </w:t>
      </w:r>
      <w:r w:rsidRPr="00152C16">
        <w:rPr>
          <w:highlight w:val="yellow"/>
          <w:u w:val="single"/>
        </w:rPr>
        <w:t>fewer recruits for al-Qaeda</w:t>
      </w:r>
      <w:r w:rsidRPr="00152C16">
        <w:rPr>
          <w:sz w:val="16"/>
        </w:rPr>
        <w:t>.</w:t>
      </w:r>
      <w:r w:rsidRPr="00152C16">
        <w:rPr>
          <w:sz w:val="12"/>
        </w:rPr>
        <w:t>¶</w:t>
      </w:r>
      <w:r w:rsidRPr="00152C16">
        <w:rPr>
          <w:sz w:val="16"/>
        </w:rPr>
        <w:t xml:space="preserve"> -- </w:t>
      </w:r>
      <w:r w:rsidRPr="00152C16">
        <w:rPr>
          <w:u w:val="single"/>
        </w:rPr>
        <w:t xml:space="preserve">Create space for tribes and clerics. </w:t>
      </w:r>
      <w:r w:rsidRPr="00152C16">
        <w:rPr>
          <w:highlight w:val="yellow"/>
          <w:u w:val="single"/>
        </w:rPr>
        <w:t>The only people in a position to decisively disrupt</w:t>
      </w:r>
      <w:r w:rsidRPr="00152C16">
        <w:rPr>
          <w:u w:val="single"/>
        </w:rPr>
        <w:t xml:space="preserve">, dismantle and defeat </w:t>
      </w:r>
      <w:r w:rsidRPr="00152C16">
        <w:rPr>
          <w:highlight w:val="yellow"/>
          <w:u w:val="single"/>
        </w:rPr>
        <w:t>AQAP are the tribesmen and clerics in Yemen</w:t>
      </w:r>
      <w:r w:rsidRPr="00152C16">
        <w:rPr>
          <w:sz w:val="16"/>
        </w:rPr>
        <w:t>. It is men like Salim al-Jabir, a local preacher, who have the standing and stature to take the fight to al-Qaeda. Unfortunately, the more drone strikes there are, the more difficult this becomes. In al-Jabir’s case, it became impossible: In late 2012, a trio of al-Qaeda operatives called a meeting with the young preacher in an attempt to get him to tone down his rhetoric. That meeting was struck by a drone; al-Jabir, a companion and the three al-Qaeda members were killed.</w:t>
      </w:r>
      <w:r w:rsidRPr="00152C16">
        <w:rPr>
          <w:sz w:val="12"/>
        </w:rPr>
        <w:t>¶</w:t>
      </w:r>
      <w:r w:rsidRPr="00152C16">
        <w:rPr>
          <w:sz w:val="16"/>
        </w:rPr>
        <w:t xml:space="preserve"> </w:t>
      </w:r>
      <w:r w:rsidRPr="00152C16">
        <w:rPr>
          <w:b/>
          <w:iCs/>
          <w:highlight w:val="yellow"/>
          <w:u w:val="single"/>
          <w:bdr w:val="single" w:sz="18" w:space="0" w:color="auto"/>
        </w:rPr>
        <w:t>By taking signature strikes off the table and limiting</w:t>
      </w:r>
      <w:r w:rsidRPr="00152C16">
        <w:rPr>
          <w:highlight w:val="yellow"/>
          <w:u w:val="single"/>
        </w:rPr>
        <w:t xml:space="preserve"> the number of high-value-target </w:t>
      </w:r>
      <w:r w:rsidRPr="00152C16">
        <w:rPr>
          <w:b/>
          <w:iCs/>
          <w:highlight w:val="yellow"/>
          <w:u w:val="single"/>
          <w:bdr w:val="single" w:sz="18" w:space="0" w:color="auto"/>
        </w:rPr>
        <w:t>strikes, the U.S. will open up space for Yemen’s tribesmen and clerics to stand up to the terrorists</w:t>
      </w:r>
      <w:r w:rsidRPr="00152C16">
        <w:rPr>
          <w:sz w:val="16"/>
        </w:rPr>
        <w:t>. After all, AQAP has killed far more Yemenis than it has Americans.</w:t>
      </w:r>
      <w:r w:rsidRPr="00152C16">
        <w:rPr>
          <w:sz w:val="12"/>
        </w:rPr>
        <w:t>¶</w:t>
      </w:r>
      <w:r w:rsidRPr="00152C16">
        <w:rPr>
          <w:sz w:val="16"/>
        </w:rPr>
        <w:t xml:space="preserve"> The U.S. can’t win this war on its own. Right now, this is a fight between the U.S. and al-Qaeda with Yemen as the battleground. </w:t>
      </w:r>
      <w:r w:rsidRPr="00152C16">
        <w:rPr>
          <w:highlight w:val="yellow"/>
          <w:u w:val="single"/>
        </w:rPr>
        <w:t>It has to be Yemenis against al-Qaeda, with the U.S. allying</w:t>
      </w:r>
      <w:r w:rsidRPr="00152C16">
        <w:rPr>
          <w:u w:val="single"/>
        </w:rPr>
        <w:t xml:space="preserve"> with its Yemeni partners</w:t>
      </w:r>
      <w:r w:rsidRPr="00152C16">
        <w:rPr>
          <w:sz w:val="16"/>
        </w:rPr>
        <w:t>.</w:t>
      </w:r>
    </w:p>
    <w:p w:rsidR="00A924B7" w:rsidRPr="00152C16" w:rsidRDefault="00A924B7" w:rsidP="00A924B7"/>
    <w:p w:rsidR="009F319B" w:rsidRPr="00152C16" w:rsidRDefault="009F319B" w:rsidP="009F319B">
      <w:pPr>
        <w:keepNext/>
        <w:keepLines/>
        <w:spacing w:before="200"/>
        <w:outlineLvl w:val="3"/>
        <w:rPr>
          <w:rFonts w:eastAsiaTheme="majorEastAsia" w:cstheme="majorBidi"/>
          <w:b/>
          <w:bCs/>
          <w:iCs/>
          <w:sz w:val="26"/>
        </w:rPr>
      </w:pPr>
      <w:r w:rsidRPr="00152C16">
        <w:rPr>
          <w:rFonts w:eastAsiaTheme="majorEastAsia" w:cstheme="majorBidi"/>
          <w:b/>
          <w:bCs/>
          <w:iCs/>
          <w:sz w:val="26"/>
        </w:rPr>
        <w:lastRenderedPageBreak/>
        <w:t>AQAP will launch CBW attacks- they have the means and motive</w:t>
      </w:r>
    </w:p>
    <w:p w:rsidR="009F319B" w:rsidRPr="00152C16" w:rsidRDefault="009F319B" w:rsidP="009F319B">
      <w:r w:rsidRPr="00152C16">
        <w:rPr>
          <w:b/>
        </w:rPr>
        <w:t>Stalinsky ’12</w:t>
      </w:r>
      <w:r w:rsidRPr="00152C16">
        <w:t xml:space="preserve"> [Steve, Executive Director of the Middle East Media Research Institute, “AQAP Releases Issues VIII and IX of Its English-Language Magazine 'Inspire', Calling for Lone-Wolf Jihad Attacks Targeting 'Populations'; Permitting Chemical and Biological Weapons,” </w:t>
      </w:r>
      <w:hyperlink r:id="rId13" w:history="1">
        <w:r w:rsidRPr="00152C16">
          <w:t>http://www.freerepublic.com/focus/news/2883464/posts</w:t>
        </w:r>
      </w:hyperlink>
      <w:r w:rsidRPr="00152C16">
        <w:t>]</w:t>
      </w:r>
    </w:p>
    <w:p w:rsidR="009F319B" w:rsidRPr="00152C16" w:rsidRDefault="009F319B" w:rsidP="009F319B"/>
    <w:p w:rsidR="009F319B" w:rsidRPr="00152C16" w:rsidRDefault="009F319B" w:rsidP="009F319B">
      <w:pPr>
        <w:rPr>
          <w:sz w:val="16"/>
        </w:rPr>
      </w:pPr>
      <w:r w:rsidRPr="00152C16">
        <w:rPr>
          <w:sz w:val="16"/>
        </w:rPr>
        <w:t>Issue VIII opens with an announcement by the magazine's editor-in-chief, Yahya Ibrahim, stating: "In the last few issue[s] of Inspire, we announced that we would be holding an exclusive video interview with Shaykh Anwar al-Awlaki where he will answer the questions of our readers. The question that was most frequently asked was the shari'ah view on killing 'civilians' in the operations of mujahidin. Because of the relevance and great importance of this issue, Shaykh Anwar devoted an article in this issue to answer the question. We encourage our readers to circulate this article on forums and to mailing lists to remove the doubts and confusions that surround this issue."</w:t>
      </w:r>
      <w:r w:rsidRPr="00152C16">
        <w:rPr>
          <w:sz w:val="12"/>
        </w:rPr>
        <w:t>¶</w:t>
      </w:r>
      <w:r w:rsidRPr="00152C16">
        <w:rPr>
          <w:sz w:val="16"/>
        </w:rPr>
        <w:t xml:space="preserve"> In the article itself, titled "Targeting the Populations of Countries that Are at War with the Muslims," Anwar Al-'Awlaki indeed justifies the targeting of non-combatant populations (i.e. women and children) in countries at war with Muslims, including with chemical and biological weapons, and supports his opinion with statements by Islamic imams and scholars.</w:t>
      </w:r>
      <w:r w:rsidRPr="00152C16">
        <w:rPr>
          <w:sz w:val="12"/>
        </w:rPr>
        <w:t>¶</w:t>
      </w:r>
      <w:r w:rsidRPr="00152C16">
        <w:rPr>
          <w:sz w:val="16"/>
        </w:rPr>
        <w:t xml:space="preserve"> Al-Awlaki: All Means Are Permissible in Targeting "Populations of Countries at War with the Muslims" Al-</w:t>
      </w:r>
      <w:r w:rsidRPr="00152C16">
        <w:rPr>
          <w:highlight w:val="yellow"/>
          <w:u w:val="single"/>
        </w:rPr>
        <w:t>Awlaki writes</w:t>
      </w:r>
      <w:r w:rsidRPr="00152C16">
        <w:rPr>
          <w:sz w:val="16"/>
        </w:rPr>
        <w:t>: "</w:t>
      </w:r>
      <w:r w:rsidRPr="00152C16">
        <w:rPr>
          <w:highlight w:val="yellow"/>
          <w:u w:val="single"/>
        </w:rPr>
        <w:t xml:space="preserve">The use of poisons or chemical and biological weapons </w:t>
      </w:r>
      <w:r w:rsidRPr="00152C16">
        <w:rPr>
          <w:sz w:val="16"/>
        </w:rPr>
        <w:t xml:space="preserve">against population centers is allowed and </w:t>
      </w:r>
      <w:r w:rsidRPr="00152C16">
        <w:rPr>
          <w:highlight w:val="yellow"/>
          <w:u w:val="single"/>
        </w:rPr>
        <w:t>is strongly recommended</w:t>
      </w:r>
      <w:r w:rsidRPr="00152C16">
        <w:rPr>
          <w:sz w:val="16"/>
        </w:rPr>
        <w:t xml:space="preserve"> due to its great effect on the enemy. Regarding the importance and permissibility of using such weapons, the classical scholars have </w:t>
      </w:r>
      <w:r w:rsidRPr="00A924B7">
        <w:rPr>
          <w:sz w:val="12"/>
          <w:szCs w:val="12"/>
        </w:rPr>
        <w:t>said the following:¶ "Imam al-Mawardi: ...It is allowed to attack the enemy (in the place where they live such as their cities or villages) when they are not aware, like what the Messenger of Allah did with Bani al-Mustalaq, and it is allowed to attack them at night and set fire to their homes and throw on them fire, snakes or scorpions, demolish their homes with them inside, release floods onto them, cutoff their water supply, and do onto them all what would lead to their destruction without refraining just because of the women and children that are among them, even if that would lead to the deaths of their women and children. This is because the Messenger of Allah did not stop from attacking Bani al-Mustalaq or al-Taif because of their women and children. The instruction of the Messenger of Allah not to kill women and children is when they are intentionally executed; also when they fall as booty they should not be killed. However when they are residing in dar al-ĥarb, it is ĥalal to target them and they carry the same ruling as their men.'¶ "Imam al-Sarkhasi (a Hanafi scholar) quotes Muhammad ibn al-Hassan from Sharĥ al-Sayr al-Kabir: 'It is allowed for the Muslims to burn the fortresses of the disbelievers with fire, to flood them with water, or to put blood, feces or poison in their water until they contaminate it because Allah commanded us to subdue them and break their strength and all the methods of war which we mentioned that would lead to their weakening would be fulfilling the commands (of Allah) and would not fall under disobeying (of Allah). All of this also damages the enemy and that is a way to obtain rewards... None of the mentioned (methods of war) are prohibited [even] if there is among them Muslim prisoners of war, people who are given peace, young or old, men or women even if we know that, because there is no way to avoid them and at the same time fulfill the commands of subjugating the disbelievers and whatever is not possible to avoid is forgiven'...¶ "Imam al-Kharshi (a Maliki scholar): 'It is allowed to fight the enemy if they do not respond to what we call them to with all forms of war. It is allowed to cut off water from them to kill them from thirst, to release floods on them, to drown them according to the famous opinion, or to kill them with weapons such as a blow from a sword, a stab from a lance, a missile from a mangonel [catapult] or other weapons of war.'¶ "Imam al-Shafi'i: 'If the enemy protects himself in a mountain, a fortress, a trench, with thorn trees, or with any form of protection it is allowed to strike them with mangonels, catapults, fire, scorpions, snakes and all what harms them. It is allowed to flood them with water to drown them, or to get them hampered in mud. That is whether women, children and priests are among them or not because the land (of war) is not protected with Islam or with a covenant. It is also acceptable to burn their fruit trees or other trees, to destroy their buildings and all what doesn't have a soul from their belongings.'¶ "Imam al-Bahuti (a Hanbali scholar): 'It is also allowed to strike them (the disbelievers) and put fire, snakes, or scorpions in the scales of the mangonel, to fill their tunnels with smoke, to release floods on them in order to drown them, and to destroy their fortresses and buildings. But if we can defeat them without the use of fire then we shouldn't use it.'¶ "Imam al-Shawkani: 'Allah has commanded us to kill the disbelievers without specifying the methods of doing so. Allah did not command us to do this or not do that. Therefore there is no preventing from killing them with every means of killing whether it is shooting, stabbing, flooding, demolishing buildings on them or throwing them from heights.'"¶ Al-Awlaki concludes: "These statements of the scholars show that it is allowed to use poison or other methods of mass killing against the disbelievers who are at war with us. In addition to that, there are many other important insights in their statements that the reader may benefit from. The populations of the nations that are at war with the Muslims and especially those who are at the lead such as the U.S., Britain and France should be targeted by the mujahidin in operations that employ explosives, poisons, firearms and all other methods that lead to inflicting the greatest harm on them and this is among the greatest deeds a Muslim can worship Allah with in our day and time."¶ The Actions of the Toulouse Shooter Were Justified Because He Was Pursuing a Sacred Goal¶ Another article, titled "Do the Mujahideen and Christian Terrorists Have Similar Goals?" compares the Norwegian mass killer Anders Breivik (who killed dozens of teens at a summer camp in July 2011) to Toulouse shooter Muhammad Merah (who also killed children). The article stresses that the difference between them is "night and day," because Christian terrorists "seek mere bloodshed" while the Muslim mujahideen fight for the sacred goal of instating shari'a worldwide and in retaliation for crimes perpetrated against the Muslims: "The right wing extremists are the real Crusaders who seek mere bloodshed whereas the mujahidin of the al Qaeda organization seek the establishment of a just socio-political order throughout the globe: the shari'ah. The difference is night and day. Our war with America and the West may appear to some that we are out to kill for the sake of killing since all we do to them is just that. The reason behind it is – as we've previously stated – because of the crimes these governments have perpetrated on our lands and continue to perpetrate. Had that not been the case, the entire Western world wouldn't be living in fear from an al Qaeda attack."¶ What Would Obama Do If Muslims Killed His Daughters?¶ It is interesting to note that while providing</w:t>
      </w:r>
      <w:r w:rsidRPr="00152C16">
        <w:rPr>
          <w:sz w:val="16"/>
        </w:rPr>
        <w:t xml:space="preserve"> religious justification for the killing of women and children, the magazine harshly condemns the killing of Muslim women and children. An article titled "They Killed Father, They Killed Son," on the killing in a U.S. drone attack of Al-Awlaki's son Abdur-Rahmaan Bin Anwar Al-Awlaki, states that the U.S., not Al-Qaeda, is the real terrorist. It says: "One should wonder what Obama will do, what Obama would feel if Muslims kill his daughters... We do not see al Qaeda planes above the U.S. but we see U.S. drones killing women and children of Yemen."</w:t>
      </w:r>
      <w:r w:rsidRPr="00152C16">
        <w:rPr>
          <w:sz w:val="12"/>
        </w:rPr>
        <w:t>¶</w:t>
      </w:r>
      <w:r w:rsidRPr="00152C16">
        <w:rPr>
          <w:sz w:val="16"/>
        </w:rPr>
        <w:t xml:space="preserve"> C. Challenging Claims of Al-Qaeda's Demise</w:t>
      </w:r>
      <w:r w:rsidRPr="00152C16">
        <w:rPr>
          <w:sz w:val="12"/>
        </w:rPr>
        <w:t>¶</w:t>
      </w:r>
      <w:r w:rsidRPr="00152C16">
        <w:rPr>
          <w:sz w:val="16"/>
        </w:rPr>
        <w:t xml:space="preserve"> The magazine argues that </w:t>
      </w:r>
      <w:r w:rsidRPr="00152C16">
        <w:rPr>
          <w:highlight w:val="yellow"/>
          <w:u w:val="single"/>
        </w:rPr>
        <w:t>Al-Qaeda has been neither "decimated" nor "devastated" by the U.S</w:t>
      </w:r>
      <w:r w:rsidRPr="00152C16">
        <w:rPr>
          <w:sz w:val="16"/>
        </w:rPr>
        <w:t xml:space="preserve">. As evidence, it points to two facts: the </w:t>
      </w:r>
      <w:r w:rsidRPr="00A924B7">
        <w:rPr>
          <w:sz w:val="12"/>
          <w:szCs w:val="12"/>
        </w:rPr>
        <w:t xml:space="preserve">continued publication of Inspire, despite America's attempts to prevent this, and the continuation of the jihad attacks.¶ Editor Yahya Ibrahim: "Issue 9 of Inspire Magazine Is Out Against All Odds"¶ The issue's editorial, by editor Yahya Ibrahim, focuses on the first of these points. It states: "To the disappointment of our enemies, issue 9 of Inspire magazine is out against all odds al-Hamdolilah. The Zionists and the crusaders thought that the magazine was gone with the martyrdom of Shaykh Anwar and brother Samir, may Allah have mercy upon their souls. Yet again, they have failed to come to terms with the fact that the Muslim ummah is the most fertile and most generous mother that gives birth to thousands and thousands of the likes of Shaykh Anwar and brother Samir. They will be displeased to know that we have been inundated with emails and requests by young inspired Muslims who are persistently offering their help, not just intellectually, but with whatever the mujahideen need in the West."¶ AQAP Mufti Ibrahim Al-Rubaish: "The Long List of the Martyred Mujahideen Hasn't Weaken[ed the] Jihad"¶ AQAP Mufti Ibrahim Al-Rubaish stresses that, despite the war on the mujahideen, their attacks continue and have even increased: "America wanted to deceive its nation by portraying its war as a war against particular individuals so with death of individuals war will ended. In that way America's administration feel some sort of victory by killing certain individuals. Just like what happened when they killed Shaykh Usama Bin Laden. Those miserable people haven't yet realized that their war is waged against a nation that has principles and fundamentals. These principles gain life in the Muslims' heart when their supporters are martyred for their sake. The clearest of evidence is the long list of the martyred mujahideen that hasn't weaken[ed] jihad. Instead, jihad operations often increase."¶ Yahya Ibrahim Lists Jihad Attacks in Recent Years¶ In an article titled "Wining [sic] On the Ground," editor Yahya Ibrahim mocks the West's claims of victory over the mujahideen, and enumerates successful jihad attacks over the recent years: "Obama's wrong thinking have been repeated previously by those who preceded him in office. In the 2003, the U.S. president George W. Bush, in a ridiculous scene of an illusionary victory, was celebrating the end of the military operations in Iraq which was actually the ignition for jihad. Iraq then emerged to be one of the fiercest centers for jihad. The celebrations had no impact on the movement of jihad. However, the media broadcasted the celebrations in a dexterous way and that's how America wins; through baseless claims. On 29th Oct. 2011 the world was engaged in a ceremony just like that of Bush, but this time it was Obama's. The same way Bush was celebrating, unaware of the long tough war. Obama was trying to shorten the fate of the ongoing conflict through a decade in an ambiguous speech."¶ </w:t>
      </w:r>
      <w:r w:rsidRPr="00A924B7">
        <w:rPr>
          <w:sz w:val="12"/>
          <w:szCs w:val="12"/>
          <w:u w:val="single"/>
        </w:rPr>
        <w:t>Giving details on AQAP's ability to produce body bombs, the article continues</w:t>
      </w:r>
      <w:r w:rsidRPr="00A924B7">
        <w:rPr>
          <w:sz w:val="12"/>
          <w:szCs w:val="12"/>
        </w:rPr>
        <w:t>: "...[L]et us review the year 2009 where a very modest and small laboratory in a rural area prepared a bomb which penetrated all checkpoints and could not be detected by the advanced detecting machines. The first was carried by brother Abul Khayr as he executed a martyrdom operation inside the castle of America's agent, Muhammad bin Naif al-Saud – the head of the intelligence wing of the war against the mujahideen. Obama wasn't worried when his servant bin Naif explained to him what happened. Bin Naif travelled to Washington days after he had miraculously survived just to inform his master on the undetectable bomb.¶ "Later, came the operation of Omar Farouq which required only $5,000. At the time, the mujahideen couldn't provide more than half of the amount. The other half was borrowed from one mujahid's pocket. The operation costed the world over $40,000,000,000. Once more another oper</w:t>
      </w:r>
      <w:r w:rsidRPr="00152C16">
        <w:rPr>
          <w:sz w:val="16"/>
        </w:rPr>
        <w:t xml:space="preserve">ation of the air-cargo from the same modest lab. It shocked all the crusade </w:t>
      </w:r>
      <w:r w:rsidRPr="00152C16">
        <w:rPr>
          <w:sz w:val="16"/>
        </w:rPr>
        <w:lastRenderedPageBreak/>
        <w:t>countries and caused economic losses and discomfort to the American cargos in the air.</w:t>
      </w:r>
      <w:r w:rsidRPr="00152C16">
        <w:rPr>
          <w:sz w:val="12"/>
        </w:rPr>
        <w:t>¶</w:t>
      </w:r>
      <w:r w:rsidRPr="00152C16">
        <w:rPr>
          <w:sz w:val="16"/>
        </w:rPr>
        <w:t xml:space="preserve"> "Two year after the operation of Abul Khayr, </w:t>
      </w:r>
      <w:r w:rsidRPr="00152C16">
        <w:rPr>
          <w:highlight w:val="yellow"/>
          <w:u w:val="single"/>
        </w:rPr>
        <w:t>the</w:t>
      </w:r>
      <w:r w:rsidRPr="00152C16">
        <w:rPr>
          <w:sz w:val="16"/>
          <w:highlight w:val="yellow"/>
        </w:rPr>
        <w:t xml:space="preserve"> </w:t>
      </w:r>
      <w:r w:rsidRPr="00152C16">
        <w:rPr>
          <w:sz w:val="16"/>
        </w:rPr>
        <w:t xml:space="preserve">New York </w:t>
      </w:r>
      <w:r w:rsidRPr="00152C16">
        <w:rPr>
          <w:highlight w:val="yellow"/>
          <w:u w:val="single"/>
        </w:rPr>
        <w:t>Times reports on</w:t>
      </w:r>
      <w:r w:rsidRPr="00152C16">
        <w:rPr>
          <w:u w:val="single"/>
        </w:rPr>
        <w:t xml:space="preserve"> the mujahideen's </w:t>
      </w:r>
      <w:r w:rsidRPr="00152C16">
        <w:rPr>
          <w:highlight w:val="yellow"/>
          <w:u w:val="single"/>
        </w:rPr>
        <w:t>preparations in Yemen and their advanced labs. Especially after A.Q.A.P has obtained a large deal of chemicals from military laboratories</w:t>
      </w:r>
      <w:r w:rsidRPr="00152C16">
        <w:rPr>
          <w:sz w:val="16"/>
          <w:highlight w:val="yellow"/>
        </w:rPr>
        <w:t xml:space="preserve"> </w:t>
      </w:r>
      <w:r w:rsidRPr="00152C16">
        <w:rPr>
          <w:sz w:val="16"/>
        </w:rPr>
        <w:t xml:space="preserve">after the conquered Zinjibaar and other cities and town in the south of Yemen. Of course, </w:t>
      </w:r>
      <w:r w:rsidRPr="00152C16">
        <w:rPr>
          <w:highlight w:val="yellow"/>
          <w:u w:val="single"/>
        </w:rPr>
        <w:t>the modest lab has transformed into a modern one. Hence, no wearisome measures are taken anymore to attain the needed large amount of chemicals for explosives</w:t>
      </w:r>
      <w:r w:rsidRPr="00152C16">
        <w:rPr>
          <w:sz w:val="16"/>
        </w:rPr>
        <w:t xml:space="preserve">. Also, </w:t>
      </w:r>
      <w:r w:rsidRPr="00152C16">
        <w:rPr>
          <w:highlight w:val="yellow"/>
          <w:u w:val="single"/>
        </w:rPr>
        <w:t>the operations do not lack money as before</w:t>
      </w:r>
      <w:r w:rsidRPr="00152C16">
        <w:rPr>
          <w:sz w:val="16"/>
        </w:rPr>
        <w:t>.</w:t>
      </w:r>
      <w:r w:rsidRPr="00152C16">
        <w:rPr>
          <w:sz w:val="12"/>
        </w:rPr>
        <w:t>¶</w:t>
      </w:r>
      <w:r w:rsidRPr="00152C16">
        <w:rPr>
          <w:sz w:val="16"/>
        </w:rPr>
        <w:t xml:space="preserve"> "The account of Allah is always full – by His grace. This is what Obama forgot to mention in his fascinating speech at that party. It is an extremely difficult challenge."</w:t>
      </w:r>
      <w:r w:rsidRPr="00152C16">
        <w:rPr>
          <w:sz w:val="12"/>
        </w:rPr>
        <w:t>¶</w:t>
      </w:r>
      <w:r w:rsidRPr="00152C16">
        <w:rPr>
          <w:sz w:val="16"/>
        </w:rPr>
        <w:t xml:space="preserve"> </w:t>
      </w:r>
      <w:r w:rsidRPr="00152C16">
        <w:rPr>
          <w:u w:val="single"/>
        </w:rPr>
        <w:t xml:space="preserve">Ibrahim </w:t>
      </w:r>
      <w:r w:rsidRPr="00152C16">
        <w:rPr>
          <w:sz w:val="16"/>
        </w:rPr>
        <w:t xml:space="preserve">goes on to note attacks and attempted attacks by failed Christmas Day bomber Umar Farouq Abdulmutallab, Khost CIA base bomber Abu Dajana Al-Khorsani, and failed Times Square bomber Faisal Shahzad, and </w:t>
      </w:r>
      <w:r w:rsidRPr="00152C16">
        <w:rPr>
          <w:u w:val="single"/>
        </w:rPr>
        <w:t>hints at of future attacks inside the U.S.</w:t>
      </w:r>
      <w:r w:rsidRPr="00152C16">
        <w:rPr>
          <w:sz w:val="16"/>
        </w:rPr>
        <w:t>: "When you talk about security, you tend to talk about money and wealth in the time of need. Unlike Obama, when he speaks of American security, he talks about its deteriorated economy. If anyone was to talk about the assassination of Shaykh Anwar Al Awlaki, his talk will synchronize with the congestion of the streets of New York, Detroit, Los Angeles, Chicago with tens of thousands of Americans who criticize the politics of capitalism and banks. All of that is firstly through the favor of Allah and then through the worldwide jihadi operations."</w:t>
      </w:r>
      <w:r w:rsidRPr="00152C16">
        <w:rPr>
          <w:sz w:val="12"/>
        </w:rPr>
        <w:t>¶</w:t>
      </w:r>
      <w:r w:rsidRPr="00152C16">
        <w:rPr>
          <w:sz w:val="16"/>
        </w:rPr>
        <w:t xml:space="preserve"> Stating that Al-Qaeda's jihad against America has come full circle, from the pre-9/11 training camps in Afghanistan to Inspire, he notes: "The fact that Shaykh Anwar was martyred after we have reached this level in our jihad – by the grace of Allah – is considered a victory by itself. Now, our capabilities and skills have developed from being in the military camp of Khaldun in Khowst to be transferred now to Virginia. And the idea that the military camp of al-Farouq has now become portable in a section of our magazine which is easily accessible online. Now, all you need to make explosives is the kitchen of your mum as instructed in the open source jihad."</w:t>
      </w:r>
      <w:r w:rsidRPr="00152C16">
        <w:rPr>
          <w:sz w:val="12"/>
        </w:rPr>
        <w:t>¶</w:t>
      </w:r>
      <w:r w:rsidRPr="00152C16">
        <w:rPr>
          <w:sz w:val="16"/>
        </w:rPr>
        <w:t xml:space="preserve"> </w:t>
      </w:r>
      <w:r w:rsidRPr="00152C16">
        <w:rPr>
          <w:highlight w:val="yellow"/>
          <w:u w:val="single"/>
        </w:rPr>
        <w:t>Ibrahim concludes with a promise of future attacks, to be carried out by homegrown followers of Al-Qaeda</w:t>
      </w:r>
      <w:r w:rsidRPr="00152C16">
        <w:rPr>
          <w:sz w:val="16"/>
        </w:rPr>
        <w:t>: "We congratulate the grave which comprised the remains of these great martyrs. America should know that those remains will ignite a jihadi revolution with a unique style which they can't withhold. By the martyrdom of our leaders, their ideology which they lived calling to, is revived and their followers realize how fruitful that ideology is. They become enthusiastic to join their convoy, the convoy of martyrs – By Allah's will...</w:t>
      </w:r>
    </w:p>
    <w:p w:rsidR="009F319B" w:rsidRPr="00152C16" w:rsidRDefault="009F319B" w:rsidP="009F319B"/>
    <w:p w:rsidR="009F319B" w:rsidRPr="00152C16" w:rsidRDefault="009F319B" w:rsidP="009F319B">
      <w:pPr>
        <w:keepNext/>
        <w:keepLines/>
        <w:spacing w:before="200"/>
        <w:outlineLvl w:val="3"/>
        <w:rPr>
          <w:rFonts w:eastAsiaTheme="majorEastAsia" w:cs="Arial"/>
          <w:b/>
          <w:bCs/>
          <w:iCs/>
          <w:sz w:val="26"/>
        </w:rPr>
      </w:pPr>
      <w:r w:rsidRPr="00152C16">
        <w:rPr>
          <w:rFonts w:eastAsiaTheme="majorEastAsia" w:cs="Arial"/>
          <w:b/>
          <w:bCs/>
          <w:iCs/>
          <w:sz w:val="26"/>
        </w:rPr>
        <w:t>CBW terror causes extinction- multiple reasons</w:t>
      </w:r>
    </w:p>
    <w:p w:rsidR="009F319B" w:rsidRPr="00152C16" w:rsidRDefault="009F319B" w:rsidP="009F319B">
      <w:pPr>
        <w:rPr>
          <w:rFonts w:cs="Arial"/>
        </w:rPr>
      </w:pPr>
      <w:r w:rsidRPr="00152C16">
        <w:rPr>
          <w:rFonts w:cs="Arial"/>
          <w:b/>
          <w:sz w:val="24"/>
        </w:rPr>
        <w:t>Kellman ‘8</w:t>
      </w:r>
      <w:r w:rsidRPr="00152C16">
        <w:rPr>
          <w:rFonts w:cs="Arial"/>
        </w:rPr>
        <w:t xml:space="preserve"> (Barry Kellman is the director of the International Weapons Control Center, “Bioviolence: A Growing Threat”, The Futurist, May-June 2008, http://www.wfs.org/March-April09/MJ2008_Kellman.pdf)</w:t>
      </w:r>
    </w:p>
    <w:p w:rsidR="009F319B" w:rsidRPr="00152C16" w:rsidRDefault="009F319B" w:rsidP="009F319B">
      <w:pPr>
        <w:rPr>
          <w:rFonts w:cs="Arial"/>
        </w:rPr>
      </w:pPr>
    </w:p>
    <w:p w:rsidR="009F319B" w:rsidRPr="00152C16" w:rsidRDefault="009F319B" w:rsidP="009F319B">
      <w:pPr>
        <w:rPr>
          <w:b/>
          <w:bCs/>
          <w:u w:val="single"/>
        </w:rPr>
      </w:pPr>
      <w:r w:rsidRPr="00152C16">
        <w:rPr>
          <w:sz w:val="16"/>
        </w:rPr>
        <w:t>A looming danger confronts the world—</w:t>
      </w:r>
      <w:r w:rsidRPr="00152C16">
        <w:rPr>
          <w:b/>
          <w:bCs/>
          <w:u w:val="single"/>
        </w:rPr>
        <w:t xml:space="preserve">the </w:t>
      </w:r>
      <w:r w:rsidRPr="00152C16">
        <w:rPr>
          <w:b/>
          <w:bCs/>
          <w:highlight w:val="yellow"/>
          <w:u w:val="single"/>
        </w:rPr>
        <w:t>threat of bioviolence</w:t>
      </w:r>
      <w:r w:rsidRPr="00152C16">
        <w:rPr>
          <w:sz w:val="16"/>
        </w:rPr>
        <w:t>. It is a danger that</w:t>
      </w:r>
      <w:r w:rsidRPr="00152C16">
        <w:rPr>
          <w:b/>
          <w:bCs/>
          <w:u w:val="single"/>
        </w:rPr>
        <w:t xml:space="preserve"> </w:t>
      </w:r>
      <w:r w:rsidRPr="00152C16">
        <w:rPr>
          <w:b/>
          <w:bCs/>
          <w:highlight w:val="yellow"/>
          <w:u w:val="single"/>
        </w:rPr>
        <w:t>will</w:t>
      </w:r>
      <w:r w:rsidRPr="00152C16">
        <w:rPr>
          <w:b/>
          <w:bCs/>
          <w:u w:val="single"/>
        </w:rPr>
        <w:t xml:space="preserve"> only </w:t>
      </w:r>
      <w:r w:rsidRPr="00152C16">
        <w:rPr>
          <w:b/>
          <w:bCs/>
          <w:highlight w:val="yellow"/>
          <w:u w:val="single"/>
        </w:rPr>
        <w:t>grow</w:t>
      </w:r>
      <w:r w:rsidRPr="00152C16">
        <w:rPr>
          <w:b/>
          <w:bCs/>
          <w:u w:val="single"/>
        </w:rPr>
        <w:t xml:space="preserve"> </w:t>
      </w:r>
      <w:r w:rsidRPr="00152C16">
        <w:rPr>
          <w:sz w:val="16"/>
        </w:rPr>
        <w:t xml:space="preserve">in the future, yet we are increasingly failing to confront it. With every passing day, committing a biocatastrophe becomes a bit easier, and this condition will perpetuate for as long as science progresses. Biological warfare is as old as conflict, of course, but in terms of the objectives of traditional warfare— gaining territory or resources, compelling the surrender of an opposing army—biological weapons weren’t very effective. </w:t>
      </w:r>
      <w:r w:rsidRPr="00152C16">
        <w:rPr>
          <w:b/>
          <w:bCs/>
          <w:u w:val="single"/>
        </w:rPr>
        <w:t xml:space="preserve">If the objective is to inflict mass death and panic </w:t>
      </w:r>
      <w:r w:rsidRPr="00152C16">
        <w:rPr>
          <w:sz w:val="16"/>
        </w:rPr>
        <w:t>on a mixed population, however, emerging</w:t>
      </w:r>
      <w:r w:rsidRPr="00152C16">
        <w:rPr>
          <w:b/>
          <w:bCs/>
          <w:u w:val="single"/>
        </w:rPr>
        <w:t xml:space="preserve"> bioweapons offer remarkable potential.</w:t>
      </w:r>
      <w:r w:rsidRPr="00152C16">
        <w:rPr>
          <w:sz w:val="16"/>
        </w:rPr>
        <w:t xml:space="preserve"> </w:t>
      </w:r>
      <w:r w:rsidRPr="00152C16">
        <w:rPr>
          <w:b/>
          <w:bCs/>
          <w:u w:val="single"/>
        </w:rPr>
        <w:t xml:space="preserve">We would be irresponsible to presume that radical jihadists </w:t>
      </w:r>
      <w:r w:rsidRPr="00152C16">
        <w:rPr>
          <w:b/>
          <w:bCs/>
          <w:highlight w:val="yellow"/>
          <w:u w:val="single"/>
        </w:rPr>
        <w:t>like al Qaeda</w:t>
      </w:r>
      <w:r w:rsidRPr="00152C16">
        <w:rPr>
          <w:b/>
          <w:bCs/>
          <w:u w:val="single"/>
        </w:rPr>
        <w:t xml:space="preserve"> have ignored said potential</w:t>
      </w:r>
      <w:r w:rsidRPr="00152C16">
        <w:rPr>
          <w:sz w:val="16"/>
        </w:rPr>
        <w:t xml:space="preserve">. What’s New in Bioviolence? Bioviolence refers to the many ways to inflict disease as well as the many people who might choose to do so, whether heads of states, criminals, or fanatics. Fortunately, doing bioviolence is technically far more difficult than using conventional explosives. Natural pathogens like anthrax are difficult to weaponize. Smallpox remains unavailable (presumably); plague is readily treatable; Ebola k i l l s t o o q u i c k l y t o i g n i t e a p a ndemic. But </w:t>
      </w:r>
      <w:r w:rsidRPr="00152C16">
        <w:rPr>
          <w:b/>
          <w:bCs/>
          <w:u w:val="single"/>
        </w:rPr>
        <w:t>emerging scientific disciplines—notably genomics</w:t>
      </w:r>
      <w:r w:rsidRPr="00152C16">
        <w:rPr>
          <w:sz w:val="16"/>
        </w:rPr>
        <w:t xml:space="preserve">, nanotechnology, and other microsciences— </w:t>
      </w:r>
      <w:r w:rsidRPr="00152C16">
        <w:rPr>
          <w:b/>
          <w:bCs/>
          <w:u w:val="single"/>
        </w:rPr>
        <w:t xml:space="preserve">could alter </w:t>
      </w:r>
      <w:r w:rsidRPr="00152C16">
        <w:rPr>
          <w:sz w:val="16"/>
        </w:rPr>
        <w:t xml:space="preserve">these </w:t>
      </w:r>
      <w:r w:rsidRPr="00152C16">
        <w:rPr>
          <w:b/>
          <w:bCs/>
          <w:u w:val="single"/>
        </w:rPr>
        <w:t>pathogens for use as weapons</w:t>
      </w:r>
      <w:r w:rsidRPr="00152C16">
        <w:rPr>
          <w:sz w:val="16"/>
        </w:rPr>
        <w:t xml:space="preserve">. These scientific disciplines offer profound benefits for humanity, yet </w:t>
      </w:r>
      <w:r w:rsidRPr="00152C16">
        <w:rPr>
          <w:b/>
          <w:bCs/>
          <w:u w:val="single"/>
        </w:rPr>
        <w:t>there is an ominous security challenge in minimizing the danger of their hostile application</w:t>
      </w:r>
      <w:r w:rsidRPr="00152C16">
        <w:rPr>
          <w:sz w:val="16"/>
        </w:rPr>
        <w:t xml:space="preserve">. For exampl e , </w:t>
      </w:r>
      <w:r w:rsidRPr="00152C16">
        <w:rPr>
          <w:b/>
          <w:bCs/>
          <w:u w:val="single"/>
        </w:rPr>
        <w:t xml:space="preserve">highly dangerous </w:t>
      </w:r>
      <w:r w:rsidRPr="00152C16">
        <w:rPr>
          <w:b/>
          <w:bCs/>
          <w:highlight w:val="yellow"/>
          <w:u w:val="single"/>
        </w:rPr>
        <w:t xml:space="preserve">agents can be </w:t>
      </w:r>
      <w:r w:rsidRPr="00152C16">
        <w:rPr>
          <w:b/>
          <w:iCs/>
          <w:highlight w:val="yellow"/>
          <w:u w:val="single"/>
          <w:bdr w:val="single" w:sz="18" w:space="0" w:color="auto"/>
        </w:rPr>
        <w:t>made resistant</w:t>
      </w:r>
      <w:r w:rsidRPr="00152C16">
        <w:rPr>
          <w:b/>
          <w:bCs/>
          <w:highlight w:val="yellow"/>
          <w:u w:val="single"/>
        </w:rPr>
        <w:t xml:space="preserve"> to vaccines or antibiotics</w:t>
      </w:r>
      <w:r w:rsidRPr="00152C16">
        <w:rPr>
          <w:sz w:val="16"/>
        </w:rPr>
        <w:t xml:space="preserve">. In Australia, scientists introduced a gene into mousepox (a cousin of smallpox) to reduce pest populations—it worked so well that it wiped out 100% of affected mice, even those that had immunity against the disease. Various bacterial agents, such as plague or tularemia (rabbit fever), could be altered to increase their lethality or to evade antibiotic treatment. </w:t>
      </w:r>
      <w:r w:rsidRPr="00152C16">
        <w:rPr>
          <w:b/>
          <w:bCs/>
          <w:highlight w:val="yellow"/>
          <w:u w:val="single"/>
        </w:rPr>
        <w:t>Diseases</w:t>
      </w:r>
      <w:r w:rsidRPr="00152C16">
        <w:rPr>
          <w:b/>
          <w:bCs/>
          <w:u w:val="single"/>
        </w:rPr>
        <w:t xml:space="preserve"> once thought to be eradicated can now be </w:t>
      </w:r>
      <w:r w:rsidRPr="00152C16">
        <w:rPr>
          <w:b/>
          <w:iCs/>
          <w:highlight w:val="yellow"/>
          <w:u w:val="single"/>
          <w:bdr w:val="single" w:sz="18" w:space="0" w:color="auto"/>
        </w:rPr>
        <w:t>resynthesized</w:t>
      </w:r>
      <w:r w:rsidRPr="00152C16">
        <w:rPr>
          <w:b/>
          <w:bCs/>
          <w:u w:val="single"/>
        </w:rPr>
        <w:t xml:space="preserve">, enabling them to </w:t>
      </w:r>
      <w:r w:rsidRPr="00152C16">
        <w:rPr>
          <w:b/>
          <w:iCs/>
          <w:u w:val="single"/>
          <w:bdr w:val="single" w:sz="18" w:space="0" w:color="auto"/>
        </w:rPr>
        <w:t xml:space="preserve">spread in reg ions where </w:t>
      </w:r>
      <w:r w:rsidRPr="00152C16">
        <w:rPr>
          <w:b/>
          <w:iCs/>
          <w:highlight w:val="yellow"/>
          <w:u w:val="single"/>
          <w:bdr w:val="single" w:sz="18" w:space="0" w:color="auto"/>
        </w:rPr>
        <w:t>there is no natural immunity</w:t>
      </w:r>
      <w:r w:rsidRPr="00152C16">
        <w:rPr>
          <w:sz w:val="16"/>
        </w:rPr>
        <w:t xml:space="preserve">. The polio virus has been synthesized from scratch; its creators called it an “animate chemical.” Soon, it may be resynthesized into a form that is contagious even among vaccinated popu l a t i o n s . Recreation of long eradicated livestock diseases could ravage herds severely lacking in genetic diversity, damage food supplies , and cause devastating economic losses. Perhaps the greatest biothreat is the manipulation of the flu and other highly contagious viruses, such as Ebola. Today, scientists can change parts of a virus’s genetic material so that it can perform specific functions. The genomic sequence of the Spanish flu virus that killed upwards of 40 million people nearly a century ago has been widely published; any savvy scientist could reconstruct it. The avian flu is even more lethal, albeit not readily contagious via casual aerosol delivery. A malevolent bioscientist might augment its contagiousness. The Ebola virus might be manipulat ed so that i t ki l l s more slowly, allowing it to be spread farther before its debilitating effects altogether consume its carrier. A bit further off is genetic manipulation of </w:t>
      </w:r>
      <w:r w:rsidRPr="00152C16">
        <w:rPr>
          <w:sz w:val="16"/>
        </w:rPr>
        <w:lastRenderedPageBreak/>
        <w:t xml:space="preserve">the measles virus—one of the great killers in human history—rendering useless the immunizations that most of us receive in early childhood. Soon , laboratory resynthesis of smallpox may be possible. Advanced drug delivery systems can be used to disseminate lethal agent s to broad populations . Bioregulators — small organic compounds that modify body systems— could enhance targeted delivery technologies. Some experts are concerned that new weapons could be aimed at the immune, neurological, and neuroendocrine systems. Nanotechnology that lends itself to mechanisms for advanced disease detection and drug delivery—such as gold nanotubes that can administer drugs directly into a tumor—could also deliver weaponized agents deep into the body, substantially raising the weapon’s effectiveness. Altogether, techniques that were on the frontiers of science only a decade or two ago are rapidly mutating  as progress in the biological sciences enables new ways to produce lethal catastrophe. Today, they are on the horizon. Within a decade, they will be pedestrian. According to the National Academies of Science, “The threat spectrum is broad and evolving—in some ways predictably, in other ways unexpectedly. In the future, genetic engineering and other technologies may lead to the development of pathogenic organisms with unique, unpredictable characteristics.” For as far into the future as we can possibly see, every passing day it becomes slightly easier to commit a violent catastrophe than it was the day before. Indeed, the rapid pace of advancing science helps explain why policies to prevent such a catastrophe are so complicated. Bioviolence Jihad? </w:t>
      </w:r>
      <w:r w:rsidRPr="00152C16">
        <w:rPr>
          <w:b/>
          <w:bCs/>
          <w:highlight w:val="yellow"/>
          <w:u w:val="single"/>
        </w:rPr>
        <w:t>Some experts argue</w:t>
      </w:r>
      <w:r w:rsidRPr="00152C16">
        <w:rPr>
          <w:b/>
          <w:bCs/>
          <w:u w:val="single"/>
        </w:rPr>
        <w:t xml:space="preserve"> that </w:t>
      </w:r>
      <w:r w:rsidRPr="00152C16">
        <w:rPr>
          <w:b/>
          <w:bCs/>
          <w:highlight w:val="yellow"/>
          <w:u w:val="single"/>
        </w:rPr>
        <w:t>terrorists</w:t>
      </w:r>
      <w:r w:rsidRPr="00152C16">
        <w:rPr>
          <w:sz w:val="16"/>
        </w:rPr>
        <w:t xml:space="preserve"> and fanatics </w:t>
      </w:r>
      <w:r w:rsidRPr="00152C16">
        <w:rPr>
          <w:b/>
          <w:bCs/>
          <w:highlight w:val="yellow"/>
          <w:u w:val="single"/>
        </w:rPr>
        <w:t>are not interested in bioviolence</w:t>
      </w:r>
      <w:r w:rsidRPr="00152C16">
        <w:rPr>
          <w:sz w:val="16"/>
        </w:rPr>
        <w:t xml:space="preserve"> and that the danger might therefore be overblown. Since there have been no catastrophic bioviolence attacks, these experts argue, terrorists lack the intention to make bioweapons. Hopefully, they are correct. But </w:t>
      </w:r>
      <w:r w:rsidRPr="00152C16">
        <w:rPr>
          <w:b/>
          <w:bCs/>
          <w:u w:val="single"/>
        </w:rPr>
        <w:t xml:space="preserve">an </w:t>
      </w:r>
      <w:r w:rsidRPr="00152C16">
        <w:rPr>
          <w:b/>
          <w:iCs/>
          <w:highlight w:val="yellow"/>
          <w:u w:val="single"/>
          <w:bdr w:val="single" w:sz="18" w:space="0" w:color="auto"/>
        </w:rPr>
        <w:t>enormous amount of evidence</w:t>
      </w:r>
      <w:r w:rsidRPr="00152C16">
        <w:rPr>
          <w:b/>
          <w:bCs/>
          <w:highlight w:val="yellow"/>
          <w:u w:val="single"/>
        </w:rPr>
        <w:t xml:space="preserve"> </w:t>
      </w:r>
      <w:r w:rsidRPr="00152C16">
        <w:rPr>
          <w:b/>
          <w:iCs/>
          <w:highlight w:val="yellow"/>
          <w:u w:val="single"/>
          <w:bdr w:val="single" w:sz="18" w:space="0" w:color="auto"/>
        </w:rPr>
        <w:t>suggests they are wrong</w:t>
      </w:r>
      <w:r w:rsidRPr="00152C16">
        <w:rPr>
          <w:sz w:val="16"/>
        </w:rPr>
        <w:t xml:space="preserve">. From the dawn of biology’s ability to isolate pathogens, people have pursued hostile applications of biological agents. It is perilous to ignore this extensive history by presuming that today’s villains are not fervent about weaponizing disease. Not a single state admits to having a bioweapons program, but U.S. int e l l i g e n c e o f f i c i a l s a s s e r t t h a t a s many as 10 states might have active programs, including North Korea, Iran, and Syria. Moreover, many terrorist organizations have expressed interest in acquiring biological weapons. Whatever weight the </w:t>
      </w:r>
      <w:r w:rsidRPr="00152C16">
        <w:rPr>
          <w:b/>
          <w:bCs/>
          <w:u w:val="single"/>
        </w:rPr>
        <w:t>taboo against inflicting disease</w:t>
      </w:r>
      <w:r w:rsidRPr="00152C16">
        <w:rPr>
          <w:sz w:val="16"/>
        </w:rPr>
        <w:t xml:space="preserve"> might have for nation-states, it </w:t>
      </w:r>
      <w:r w:rsidRPr="00152C16">
        <w:rPr>
          <w:b/>
          <w:bCs/>
          <w:u w:val="single"/>
        </w:rPr>
        <w:t xml:space="preserve">is </w:t>
      </w:r>
      <w:r w:rsidRPr="00152C16">
        <w:rPr>
          <w:b/>
          <w:iCs/>
          <w:u w:val="single"/>
          <w:bdr w:val="single" w:sz="18" w:space="0" w:color="auto"/>
        </w:rPr>
        <w:t>obviously irrelevant to terrorists</w:t>
      </w:r>
      <w:r w:rsidRPr="00152C16">
        <w:rPr>
          <w:sz w:val="16"/>
        </w:rPr>
        <w:t xml:space="preserve">, criminals, and lunatics. </w:t>
      </w:r>
      <w:r w:rsidRPr="00152C16">
        <w:rPr>
          <w:b/>
          <w:bCs/>
          <w:u w:val="single"/>
        </w:rPr>
        <w:t xml:space="preserve">Deterrence by threat of retaliation is essentially meaningless for groups with suicidal inclinations </w:t>
      </w:r>
      <w:r w:rsidRPr="00152C16">
        <w:rPr>
          <w:sz w:val="16"/>
        </w:rPr>
        <w:t xml:space="preserve">who are likely to intermingle with innocent civilians. </w:t>
      </w:r>
      <w:r w:rsidRPr="00152C16">
        <w:rPr>
          <w:b/>
          <w:bCs/>
          <w:highlight w:val="yellow"/>
          <w:u w:val="single"/>
        </w:rPr>
        <w:t>Al -Qaeda</w:t>
      </w:r>
      <w:r w:rsidRPr="00152C16">
        <w:rPr>
          <w:sz w:val="16"/>
        </w:rPr>
        <w:t xml:space="preserve"> and aff i l iat ed I s lami c fundamentalist organizations </w:t>
      </w:r>
      <w:r w:rsidRPr="00152C16">
        <w:rPr>
          <w:b/>
          <w:bCs/>
          <w:highlight w:val="yellow"/>
          <w:u w:val="single"/>
        </w:rPr>
        <w:t xml:space="preserve">have  </w:t>
      </w:r>
      <w:r w:rsidRPr="00152C16">
        <w:rPr>
          <w:b/>
          <w:iCs/>
          <w:highlight w:val="yellow"/>
          <w:u w:val="single"/>
          <w:bdr w:val="single" w:sz="18" w:space="0" w:color="auto"/>
        </w:rPr>
        <w:t>overtly proclaimed</w:t>
      </w:r>
      <w:r w:rsidRPr="00152C16">
        <w:rPr>
          <w:b/>
          <w:bCs/>
          <w:highlight w:val="yellow"/>
          <w:u w:val="single"/>
        </w:rPr>
        <w:t xml:space="preserve"> </w:t>
      </w:r>
      <w:r w:rsidRPr="00152C16">
        <w:rPr>
          <w:b/>
          <w:iCs/>
          <w:highlight w:val="yellow"/>
          <w:u w:val="single"/>
          <w:bdr w:val="single" w:sz="18" w:space="0" w:color="auto"/>
        </w:rPr>
        <w:t>their intention to develop and use bioweapons</w:t>
      </w:r>
      <w:r w:rsidRPr="00152C16">
        <w:rPr>
          <w:b/>
          <w:bCs/>
          <w:highlight w:val="yellow"/>
          <w:u w:val="single"/>
        </w:rPr>
        <w:t>.</w:t>
      </w:r>
      <w:r w:rsidRPr="00152C16">
        <w:rPr>
          <w:sz w:val="16"/>
        </w:rPr>
        <w:t xml:space="preserve"> The 11th volume of al-Qaeda’s Encyclopedia of Jihad is devoted to chemical and biological weapons. Indeed, alQaeda has acknowledged that “biological weapons are considered the least complicated and easiest to manufacture of all weapons of mass destruction.” </w:t>
      </w:r>
      <w:r w:rsidRPr="00152C16">
        <w:rPr>
          <w:b/>
          <w:bCs/>
          <w:u w:val="single"/>
        </w:rPr>
        <w:t xml:space="preserve">Al-Qaeda is </w:t>
      </w:r>
      <w:r w:rsidRPr="00152C16">
        <w:rPr>
          <w:b/>
          <w:iCs/>
          <w:u w:val="single"/>
          <w:bdr w:val="single" w:sz="18" w:space="0" w:color="auto"/>
        </w:rPr>
        <w:t xml:space="preserve">widely reported </w:t>
      </w:r>
      <w:r w:rsidRPr="00152C16">
        <w:rPr>
          <w:b/>
          <w:bCs/>
          <w:u w:val="single"/>
        </w:rPr>
        <w:t xml:space="preserve">to have </w:t>
      </w:r>
      <w:r w:rsidRPr="00152C16">
        <w:rPr>
          <w:b/>
          <w:iCs/>
          <w:u w:val="single"/>
          <w:bdr w:val="single" w:sz="18" w:space="0" w:color="auto"/>
        </w:rPr>
        <w:t>acquired legal pathogens via publicly available scientific sources</w:t>
      </w:r>
      <w:r w:rsidRPr="00152C16">
        <w:rPr>
          <w:sz w:val="16"/>
        </w:rPr>
        <w:t xml:space="preserve">. Before 9/11, </w:t>
      </w:r>
      <w:r w:rsidRPr="00152C16">
        <w:rPr>
          <w:b/>
          <w:bCs/>
          <w:u w:val="single"/>
        </w:rPr>
        <w:t>al-Qaeda operatives</w:t>
      </w:r>
      <w:r w:rsidRPr="00152C16">
        <w:rPr>
          <w:sz w:val="16"/>
        </w:rPr>
        <w:t xml:space="preserve"> reportedly purchased anthrax and plague from arms dealers in Kazakhstan, and the group </w:t>
      </w:r>
      <w:r w:rsidRPr="00152C16">
        <w:rPr>
          <w:b/>
          <w:bCs/>
          <w:u w:val="single"/>
        </w:rPr>
        <w:t xml:space="preserve">has repeatedly urged followers to </w:t>
      </w:r>
      <w:r w:rsidRPr="00152C16">
        <w:rPr>
          <w:b/>
          <w:iCs/>
          <w:u w:val="single"/>
          <w:bdr w:val="single" w:sz="18" w:space="0" w:color="auto"/>
        </w:rPr>
        <w:t>recruit microbiology and biotechnology experts</w:t>
      </w:r>
      <w:r w:rsidRPr="00152C16">
        <w:rPr>
          <w:sz w:val="16"/>
        </w:rPr>
        <w:t xml:space="preserve">. Follow ing th e Ta l iban ’ s fa l l , f iv e </w:t>
      </w:r>
      <w:r w:rsidRPr="00152C16">
        <w:rPr>
          <w:b/>
          <w:bCs/>
          <w:u w:val="single"/>
        </w:rPr>
        <w:t>a l Qaeda bio</w:t>
      </w:r>
      <w:r w:rsidRPr="00152C16">
        <w:rPr>
          <w:sz w:val="16"/>
        </w:rPr>
        <w:t xml:space="preserve">logi cal </w:t>
      </w:r>
      <w:r w:rsidRPr="00152C16">
        <w:rPr>
          <w:b/>
          <w:bCs/>
          <w:u w:val="single"/>
        </w:rPr>
        <w:t>weapons labs</w:t>
      </w:r>
      <w:r w:rsidRPr="00152C16">
        <w:rPr>
          <w:sz w:val="16"/>
        </w:rPr>
        <w:t xml:space="preserve"> in Afghanistan </w:t>
      </w:r>
      <w:r w:rsidRPr="00152C16">
        <w:rPr>
          <w:b/>
          <w:bCs/>
          <w:u w:val="single"/>
        </w:rPr>
        <w:t>tested positive for anthrax</w:t>
      </w:r>
      <w:r w:rsidRPr="00152C16">
        <w:rPr>
          <w:sz w:val="16"/>
        </w:rPr>
        <w:t xml:space="preserve">. </w:t>
      </w:r>
      <w:r w:rsidRPr="00152C16">
        <w:rPr>
          <w:b/>
          <w:bCs/>
          <w:u w:val="single"/>
        </w:rPr>
        <w:t xml:space="preserve">Documents calculating </w:t>
      </w:r>
      <w:r w:rsidRPr="00152C16">
        <w:rPr>
          <w:b/>
          <w:iCs/>
          <w:u w:val="single"/>
          <w:bdr w:val="single" w:sz="18" w:space="0" w:color="auto"/>
        </w:rPr>
        <w:t xml:space="preserve">aerial dispersal methods </w:t>
      </w:r>
      <w:r w:rsidRPr="00152C16">
        <w:rPr>
          <w:sz w:val="16"/>
        </w:rPr>
        <w:t xml:space="preserve">of anthrax via balloon </w:t>
      </w:r>
      <w:r w:rsidRPr="00152C16">
        <w:rPr>
          <w:b/>
          <w:bCs/>
          <w:u w:val="single"/>
        </w:rPr>
        <w:t xml:space="preserve">were discovered </w:t>
      </w:r>
      <w:r w:rsidRPr="00152C16">
        <w:rPr>
          <w:sz w:val="16"/>
        </w:rPr>
        <w:t xml:space="preserve">in Kabul, along with anthrax spore concentrate at a nearby vaccine laboratory. According to a lengthy fatwa commissioned by Osama bin Laden, jihadists are entitled to use weapons of mass destruction against the infidels, even if it means killing innocent women, children, and Muslims. No matter that these weapons cannot be specifically targeted. “[N]othing is a greater duty, after faith itself, than repelling an enemy attacker who sows corruption to religion and the world.” According to the fatwa, “No conditions limit this: one repels the enemy however one can.” The sentiment might be reprehen sible, but it is certainly not irrational. Even the most passionate terrorists must realize that conventional attacks are not bringing the West to its knees. The 9/11 strikes, the bombing of the Madrid and London subways, and numerous smaller attacks have all put civilization on edge, but history marches inexorably forward. A few thousand people can be killed, yet Western armies still traverse the world, and Western economies still determine winners and losers. From this perspective, the stakes must be raised. Bioviolence is perhaps the most dire, easiest means to execute existential danger. What Might Bioviolence Accomplish? Envision a series of attacks against capitals of developing states that have close diplomatic linkages with the United States. The attacks would carry a well-publicized yet simple warning: “If you are a friend of the United States, receive its officials, or suppo r t i t s po l i c i e s , thou sand s o f y o u r p e o p l e wi l l g e t s i c k . ” How many a t ta ck s in how many c i t i e s would it take before international diplomacy, to say nothing of international transit, comes to a crashing halt? In comparison to use of conventional or chemical weapons, the potential death toll of a bioattack could be huge . Al though the numbe r of victims would depend on where an attack takes place, the type of pathogen, and the sophistication of the  weapons maker, there is widespread consensus among experts that a heightened attack would inflict casualties exceedable only by nuclear weapons. In comparison to nuclear weapons, </w:t>
      </w:r>
      <w:r w:rsidRPr="00152C16">
        <w:rPr>
          <w:b/>
          <w:bCs/>
          <w:u w:val="single"/>
        </w:rPr>
        <w:t>bioweapons are far easier and cheaper to make and transport, and they can be made in facilities that are far more difficult to detect</w:t>
      </w:r>
      <w:r w:rsidRPr="00152C16">
        <w:rPr>
          <w:sz w:val="16"/>
        </w:rPr>
        <w:t xml:space="preserve">. </w:t>
      </w:r>
      <w:r w:rsidRPr="00152C16">
        <w:rPr>
          <w:b/>
          <w:bCs/>
          <w:u w:val="single"/>
        </w:rPr>
        <w:t xml:space="preserve">The truly unique characteristic of </w:t>
      </w:r>
      <w:r w:rsidRPr="00152C16">
        <w:rPr>
          <w:sz w:val="16"/>
        </w:rPr>
        <w:t>c e r t a i n</w:t>
      </w:r>
      <w:r w:rsidRPr="00152C16">
        <w:rPr>
          <w:b/>
          <w:bCs/>
          <w:highlight w:val="yellow"/>
          <w:u w:val="single"/>
        </w:rPr>
        <w:t xml:space="preserve"> bioweapons </w:t>
      </w:r>
      <w:r w:rsidRPr="00152C16">
        <w:rPr>
          <w:sz w:val="16"/>
        </w:rPr>
        <w:t>t h a t d i s t i nguishes them from every other type of weapon</w:t>
      </w:r>
      <w:r w:rsidRPr="00152C16">
        <w:rPr>
          <w:b/>
          <w:bCs/>
          <w:highlight w:val="yellow"/>
          <w:u w:val="single"/>
        </w:rPr>
        <w:t xml:space="preserve"> </w:t>
      </w:r>
      <w:r w:rsidRPr="00152C16">
        <w:rPr>
          <w:b/>
          <w:iCs/>
          <w:highlight w:val="yellow"/>
          <w:u w:val="single"/>
          <w:bdr w:val="single" w:sz="18" w:space="0" w:color="auto"/>
        </w:rPr>
        <w:t>is contagion.</w:t>
      </w:r>
      <w:r w:rsidRPr="00152C16">
        <w:rPr>
          <w:b/>
          <w:bCs/>
          <w:highlight w:val="yellow"/>
          <w:u w:val="single"/>
        </w:rPr>
        <w:t xml:space="preserve"> </w:t>
      </w:r>
      <w:r w:rsidRPr="00152C16">
        <w:rPr>
          <w:b/>
          <w:bCs/>
          <w:u w:val="single"/>
        </w:rPr>
        <w:t xml:space="preserve">No other </w:t>
      </w:r>
      <w:r w:rsidRPr="00152C16">
        <w:rPr>
          <w:sz w:val="16"/>
        </w:rPr>
        <w:t>type of</w:t>
      </w:r>
      <w:r w:rsidRPr="00152C16">
        <w:rPr>
          <w:b/>
          <w:bCs/>
          <w:u w:val="single"/>
        </w:rPr>
        <w:t xml:space="preserve"> weapon </w:t>
      </w:r>
      <w:r w:rsidRPr="00152C16">
        <w:rPr>
          <w:b/>
          <w:iCs/>
          <w:u w:val="single"/>
          <w:bdr w:val="single" w:sz="18" w:space="0" w:color="auto"/>
        </w:rPr>
        <w:t>can replicate itself and spread</w:t>
      </w:r>
      <w:r w:rsidRPr="00152C16">
        <w:rPr>
          <w:b/>
          <w:bCs/>
          <w:u w:val="single"/>
        </w:rPr>
        <w:t>. Any other type of attack</w:t>
      </w:r>
      <w:r w:rsidRPr="00152C16">
        <w:rPr>
          <w:sz w:val="16"/>
        </w:rPr>
        <w:t>, no matter how severe,</w:t>
      </w:r>
      <w:r w:rsidRPr="00152C16">
        <w:rPr>
          <w:b/>
          <w:bCs/>
          <w:u w:val="single"/>
        </w:rPr>
        <w:t xml:space="preserve"> occurs at a certain moment in time at an identifiable place.</w:t>
      </w:r>
      <w:r w:rsidRPr="00152C16">
        <w:rPr>
          <w:sz w:val="16"/>
        </w:rPr>
        <w:t xml:space="preserve"> If you aren’t there, you are angry and upset but not physically injured by the attack. </w:t>
      </w:r>
      <w:r w:rsidRPr="00152C16">
        <w:rPr>
          <w:b/>
          <w:bCs/>
          <w:highlight w:val="yellow"/>
          <w:u w:val="single"/>
        </w:rPr>
        <w:t xml:space="preserve">An attack with a contagious agent </w:t>
      </w:r>
      <w:r w:rsidRPr="00152C16">
        <w:rPr>
          <w:b/>
          <w:iCs/>
          <w:highlight w:val="yellow"/>
          <w:u w:val="single"/>
          <w:bdr w:val="single" w:sz="18" w:space="0" w:color="auto"/>
        </w:rPr>
        <w:t>can uniquely spread</w:t>
      </w:r>
      <w:r w:rsidRPr="00152C16">
        <w:rPr>
          <w:b/>
          <w:bCs/>
          <w:highlight w:val="yellow"/>
          <w:u w:val="single"/>
        </w:rPr>
        <w:t xml:space="preserve">, </w:t>
      </w:r>
      <w:r w:rsidRPr="00152C16">
        <w:rPr>
          <w:b/>
          <w:bCs/>
          <w:u w:val="single"/>
        </w:rPr>
        <w:t xml:space="preserve">potentially imperiling target populations </w:t>
      </w:r>
      <w:r w:rsidRPr="00152C16">
        <w:rPr>
          <w:b/>
          <w:iCs/>
          <w:u w:val="single"/>
          <w:bdr w:val="single" w:sz="18" w:space="0" w:color="auto"/>
        </w:rPr>
        <w:t>far from where the agents are released</w:t>
      </w:r>
      <w:r w:rsidRPr="00152C16">
        <w:rPr>
          <w:sz w:val="16"/>
        </w:rPr>
        <w:t xml:space="preserve">. </w:t>
      </w:r>
      <w:r w:rsidRPr="00152C16">
        <w:rPr>
          <w:b/>
          <w:bCs/>
          <w:u w:val="single"/>
        </w:rPr>
        <w:t xml:space="preserve">A </w:t>
      </w:r>
      <w:r w:rsidRPr="00152C16">
        <w:rPr>
          <w:sz w:val="16"/>
        </w:rPr>
        <w:t xml:space="preserve">b i o - o ff e n d e r c o u l d i n f e c t h i s minions with a disease and send them across borders before symptoms are obvious. Carriers will then spread it to other unsuspecting victims who would themselves </w:t>
      </w:r>
      <w:r w:rsidRPr="00152C16">
        <w:rPr>
          <w:sz w:val="16"/>
        </w:rPr>
        <w:lastRenderedPageBreak/>
        <w:t xml:space="preserve">become extended bioweapons, carrying the disease indiscriminately. There are challenges in executing such an attack, but fanatical terrorist organizations seem to have an endless supply of willing suicide attackers. All this leads to the most important characteristic of bioviolence: It raises incomparable levels of panic.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w:t>
      </w:r>
      <w:r w:rsidRPr="00152C16">
        <w:rPr>
          <w:b/>
          <w:bCs/>
          <w:highlight w:val="yellow"/>
          <w:u w:val="single"/>
        </w:rPr>
        <w:t xml:space="preserve">For people who seek to </w:t>
      </w:r>
      <w:r w:rsidRPr="00152C16">
        <w:rPr>
          <w:b/>
          <w:iCs/>
          <w:highlight w:val="yellow"/>
          <w:u w:val="single"/>
          <w:bdr w:val="single" w:sz="18" w:space="0" w:color="auto"/>
        </w:rPr>
        <w:t>rattle the pillars of modern civilization</w:t>
      </w:r>
      <w:r w:rsidRPr="00152C16">
        <w:rPr>
          <w:b/>
          <w:bCs/>
          <w:highlight w:val="yellow"/>
          <w:u w:val="single"/>
        </w:rPr>
        <w:t xml:space="preserve"> and </w:t>
      </w:r>
      <w:r w:rsidRPr="00152C16">
        <w:rPr>
          <w:sz w:val="16"/>
        </w:rPr>
        <w:t>perhaps</w:t>
      </w:r>
      <w:r w:rsidRPr="00152C16">
        <w:rPr>
          <w:b/>
          <w:bCs/>
          <w:u w:val="single"/>
        </w:rPr>
        <w:t xml:space="preserve"> </w:t>
      </w:r>
      <w:r w:rsidRPr="00152C16">
        <w:rPr>
          <w:b/>
          <w:iCs/>
          <w:highlight w:val="yellow"/>
          <w:u w:val="single"/>
          <w:bdr w:val="single" w:sz="18" w:space="0" w:color="auto"/>
        </w:rPr>
        <w:t>cause it to collapse</w:t>
      </w:r>
      <w:r w:rsidRPr="00152C16">
        <w:rPr>
          <w:b/>
          <w:bCs/>
          <w:highlight w:val="yellow"/>
          <w:u w:val="single"/>
        </w:rPr>
        <w:t xml:space="preserve">, </w:t>
      </w:r>
      <w:r w:rsidRPr="00152C16">
        <w:rPr>
          <w:b/>
          <w:bCs/>
          <w:u w:val="single"/>
        </w:rPr>
        <w:t xml:space="preserve">effective use of </w:t>
      </w:r>
      <w:r w:rsidRPr="00152C16">
        <w:rPr>
          <w:b/>
          <w:bCs/>
          <w:highlight w:val="yellow"/>
          <w:u w:val="single"/>
        </w:rPr>
        <w:t>disease</w:t>
      </w:r>
      <w:r w:rsidRPr="00152C16">
        <w:rPr>
          <w:b/>
          <w:bCs/>
          <w:u w:val="single"/>
        </w:rPr>
        <w:t xml:space="preserve"> </w:t>
      </w:r>
      <w:r w:rsidRPr="00152C16">
        <w:rPr>
          <w:b/>
          <w:bCs/>
          <w:highlight w:val="yellow"/>
          <w:u w:val="single"/>
        </w:rPr>
        <w:t>would set in motion</w:t>
      </w:r>
      <w:r w:rsidRPr="00152C16">
        <w:rPr>
          <w:b/>
          <w:bCs/>
          <w:u w:val="single"/>
        </w:rPr>
        <w:t xml:space="preserve"> political, economic, and health </w:t>
      </w:r>
      <w:r w:rsidRPr="00152C16">
        <w:rPr>
          <w:b/>
          <w:bCs/>
          <w:highlight w:val="yellow"/>
          <w:u w:val="single"/>
        </w:rPr>
        <w:t>consequences</w:t>
      </w:r>
      <w:r w:rsidRPr="00152C16">
        <w:rPr>
          <w:b/>
          <w:bCs/>
          <w:u w:val="single"/>
        </w:rPr>
        <w:t xml:space="preserve"> so</w:t>
      </w:r>
      <w:r w:rsidRPr="00152C16">
        <w:rPr>
          <w:b/>
          <w:iCs/>
          <w:u w:val="single"/>
          <w:bdr w:val="single" w:sz="18" w:space="0" w:color="auto"/>
        </w:rPr>
        <w:t xml:space="preserve"> severe as </w:t>
      </w:r>
      <w:r w:rsidRPr="00152C16">
        <w:rPr>
          <w:b/>
          <w:iCs/>
          <w:highlight w:val="yellow"/>
          <w:u w:val="single"/>
          <w:bdr w:val="single" w:sz="18" w:space="0" w:color="auto"/>
        </w:rPr>
        <w:t>to call into question</w:t>
      </w:r>
      <w:r w:rsidRPr="00152C16">
        <w:rPr>
          <w:b/>
          <w:iCs/>
          <w:u w:val="single"/>
          <w:bdr w:val="single" w:sz="18" w:space="0" w:color="auto"/>
        </w:rPr>
        <w:t xml:space="preserve"> the ability of </w:t>
      </w:r>
      <w:r w:rsidRPr="00152C16">
        <w:rPr>
          <w:b/>
          <w:iCs/>
          <w:highlight w:val="yellow"/>
          <w:u w:val="single"/>
          <w:bdr w:val="single" w:sz="18" w:space="0" w:color="auto"/>
        </w:rPr>
        <w:t>existing governments t</w:t>
      </w:r>
      <w:r w:rsidRPr="00152C16">
        <w:rPr>
          <w:b/>
          <w:iCs/>
          <w:u w:val="single"/>
          <w:bdr w:val="single" w:sz="18" w:space="0" w:color="auto"/>
        </w:rPr>
        <w:t>o maintain their citizens’ security</w:t>
      </w:r>
      <w:r w:rsidRPr="00152C16">
        <w:rPr>
          <w:sz w:val="16"/>
        </w:rPr>
        <w:t xml:space="preserve">. In an attack’s wake, no one would know when it is over, and no government could credibly tell an anxious population where and when it is safe to resume normal life. While it is difficult to specify when this danger will strike, there should be no doubt that we are vulnerable to a rupture. Just as planes flying into the Twin Towers on September 11, 2001, instantly became a historical marker dividing strategic perspectives before from after, the day that disease is effectively used as an instrument of hate will profoundly change everything. If you want to stop modern civilization in its tracks, bioviolence is the way to go. The notion that no one will ever commit catastrophic bioviolence is simply untenable. What Can We Do? How can we confront these growing dangers? First, we must appreciate the global nature of the problem. Perpetrators from anywhere can get p a t h o g e n s f ro m v i r t u a l l y e v e r ywhe re . Biore s earch labs that onc e were concentrated in about two dozen developed states are proliferating, expanding the risk that lethal agents could be diverted and misused. The knowledge needed to weaponize pathogens is available on the Internet. An attack can be prep a </w:t>
      </w:r>
      <w:r w:rsidRPr="00A924B7">
        <w:rPr>
          <w:sz w:val="12"/>
          <w:szCs w:val="12"/>
        </w:rPr>
        <w:t>r e d t h ro u g h e a s y n e tw o r k s o f transnational communication. Once a bioweapon is prepared, terrorists or other perpetrators from anywhere can slide across national boundaries and release disease anonymously. Once released, a contagious agent  would spread without regard for boundaries, race, religion, or nationality. Public health responses would have to be internationally coordinated. New modes of international l egal coope rat ion would immediately be needed to investigate the crime. Thus, bioviolence dangers shrink the planet into an interdependent neighborhood. It makes no sense for any particular country to try to insulate its homeland from these dangers. No missile defense system will p ro t e c t u s f rom b i o v i o l e n c e . Improved border security will not keep disease at bay. National efforts to enhan c e m ed i ca l p repa redn e s s hav e virtues, but these defenses can be readily circumvented. To prevent bioviolence requires policies that focus on humanity as a species and that are implemented everywhere with centralized governance. Antibioviolence policies must be global. Ye t , advanc ing ant i -bioviol enc e policies is what the international community does worst. Bioviolence dangers are unnecessarily high because national and international antibioviolence strategies are gap-ridden, often incoherent, and not globally observed. As a result, we are all virtually naked in the face of unacceptable dangers. No ot her t hreat pre s ent s such a s tark cont ras t between severity of harm and a failure of leadership to reduce risks. Most important, existing institutional arrangements are inadequate. In sharp contrast to most other global security challenges, there is no responsible international authority that defines relevant prohibitions and responsibilities, implements policies over time, or evaluates whether obligations are being fulfilled. With regard to global bioviolence prevent i o n p o l i c i e s , t h e r e ’ s n o b o d y i n charge. No one is responsible; no one is accountable. The absence of authority is profoundly dangerous. Bioviolence prevention and preparedness requires a sizable orchestra, made up of various instruments, to play complicated music in harmony. Today, there is not a bad “conductor”, there is no conductor at all. The result is cacophony. Simply stated, bioviolence is the dark s ide of global izat ion, ye t int e rna tional alarms of bioviolence ring nowhere! We need a comprehensive national and international strategy for bioviol enc e prevent ion . [Se e box: “Five S t r a t e g i e s f o r P r e v e n t i n g B i oviolence,” page 30.] Policies should be pursued within an integrated approach that enables each policy to gain strength from all the others. Such policies are potentially available and effective, but they demand progressive changes in our global order. The Security Mission Global bioviolence prevention and preparedness policies are imperative, but also imperative is recognition that the world faces natural disease horrors. Where mass public health challenges are daily phenomena, the risks of terrorists using pathogens must be weighed against more tangible natural threats. Simply stated, it is illegitimate to insist that every nation adopt policies for preventing human-inflicted disease without acknowledging the silent genocide of natural disease that is responsible for millions of deaths. But neither is it legitimate to view bioviolence dangers as distractions from efforts to combat natural disease and therefore to put off beneficial measures until those afflictions are defeated. To do so frustrates forward movement on cost-effective initiatives that could help build an international security architecture for advancing science and health. Thus, bioviolence prevention must be a facet of a broad international commitment to: 1. Prevent the spread of disease ( e .g. , through publ i c -heal th measures). 2. Enhance protection against and cures for disease (e.g., through vaccination and drug therapies). 3. Supervise the conduct of biological science. 4. Criminalize unauthorized or improper use of pathogens. From this foundation should flow a policy commitment to the growth of bioscience as a global public good. Policies to encourage its worldwide spread deserve vigorous support. This governance mission should, therefore, be conceived as a global  covenant . As bios c i enc e goe s forward as a fundamental pillar of human progress, all nations must undertake common responsibilities to prevent bioviolence even as the burdens associated with those responsibilities are differentiated according to wealth and capability. From everyone according to their abilities—to all for the benefit of all. The United Nations’ Importance The United Nations represents the b e s t venu e fo r a new gove rnanc e platform that can accommodate the need for an integrated global strategy agains t bioviol enc e . Only the United Nations has the necessary in ternational legitimacy, and only the Uni t ed Nat ions can int egrat e the many sectors—health, law enforcement, science, military, emergency preparedness—that must devote expertise and resources. A primary consideration here is to minimize any bureaucratic reshuffling. There is certainly no need to modify or replicate existing capabilities. Many relevant governance tasks are already addressed by one or more international organizations. For example, the World Health Organization should continue to be responsible for addressing the health implications of a pandemic, whether natural or malevolent. Interpol should continue to be responsible for a d d re s s i n g b i o v i o l e n c e ’ s l aw e nforcement implications. Indeed, the UN’s role should be only to coordinate the performance of these tasks. Broadly viewed, the United Nations should be able to undertake three functions: First, a specific UN agency should stimulate bioscience development by incorporating security concerns into the fabric of scientific undertakings and by assisting countries in using bioscience in ways that are consistent with policies for preventing bioviolence. Because science, development, and security can and must be mutually reinforcing, this agency’s primary responsibilities would be to promote and distribute knowledge  and build capacity to fulfill obligations, especially in developing nations. Second, a UN office should coordinate activities among the relevant international/regional organizations, professional networks, and expert bodies. For example, three major international organizations focus on health (World Health Organization,  Animal Health Organization, and the Food and Agriculture Organization); Interpol and Europol both focus on law enforcement; a large array of organizations focus on conveyance of dangerous items (e.g., International Maritime Organization, International Civil Aviation Organization). This UN office should be a steering mechanism to engage each of these orga  nizations’ specialized expertise and to identify synergies. Third, a Security Council Committee should be authorized to investigate bioviolence preparations as well as respond and coordinate assistance to a bioviolence attack. Situations that call for investigation or response arise rarely, but they carry disproportionate significance for international peace and security. The Security Council Committee should not advance programmatic agendas, but it should be able to wield expertise and political muscle in volatile situations. Its primary mission would be to enable the international community to sustain global order in the face of a bioviolence challenge. Ever since someone harnessed a new technology to create a weapon with more devastating effects, there has been a link—a double helix—between the progress of science and the pursuit of security. This is inevitable. These dangers of bioviolence do not a rg u e f o r re l i n q u i s h i n g s c i e n t i f i c progress, but they disprove notions tha t n ew cha l l eng e s can b e e ff e ct ive ly addre s s</w:t>
      </w:r>
      <w:r w:rsidRPr="00152C16">
        <w:rPr>
          <w:sz w:val="16"/>
        </w:rPr>
        <w:t xml:space="preserve"> ed wi th ye s t e rday’ s policies</w:t>
      </w:r>
      <w:r w:rsidRPr="00152C16">
        <w:t xml:space="preserve">. </w:t>
      </w:r>
      <w:r w:rsidRPr="00152C16">
        <w:rPr>
          <w:sz w:val="16"/>
        </w:rPr>
        <w:t xml:space="preserve">At bottom is a condition unique to this historical era: Scientific progress is intertwined with escalating malevolence threatening human security. </w:t>
      </w:r>
      <w:r w:rsidRPr="00152C16">
        <w:rPr>
          <w:b/>
          <w:bCs/>
          <w:u w:val="single"/>
        </w:rPr>
        <w:t xml:space="preserve">Progressing </w:t>
      </w:r>
      <w:r w:rsidRPr="00152C16">
        <w:rPr>
          <w:b/>
          <w:bCs/>
          <w:highlight w:val="yellow"/>
          <w:u w:val="single"/>
        </w:rPr>
        <w:t>capabilities</w:t>
      </w:r>
      <w:r w:rsidRPr="00152C16">
        <w:rPr>
          <w:sz w:val="16"/>
        </w:rPr>
        <w:t xml:space="preserve"> improve our l ive s and ye t , inext r i cably, </w:t>
      </w:r>
      <w:r w:rsidRPr="00152C16">
        <w:rPr>
          <w:b/>
          <w:bCs/>
          <w:highlight w:val="yellow"/>
          <w:u w:val="single"/>
        </w:rPr>
        <w:t xml:space="preserve">enable </w:t>
      </w:r>
      <w:r w:rsidRPr="00152C16">
        <w:rPr>
          <w:b/>
          <w:bCs/>
          <w:u w:val="single"/>
        </w:rPr>
        <w:t xml:space="preserve">truly </w:t>
      </w:r>
      <w:r w:rsidRPr="00152C16">
        <w:rPr>
          <w:b/>
          <w:bCs/>
          <w:highlight w:val="yellow"/>
          <w:u w:val="single"/>
        </w:rPr>
        <w:t xml:space="preserve">harmful weapons </w:t>
      </w:r>
      <w:r w:rsidRPr="00152C16">
        <w:rPr>
          <w:b/>
          <w:iCs/>
          <w:highlight w:val="yellow"/>
          <w:u w:val="single"/>
          <w:bdr w:val="single" w:sz="18" w:space="0" w:color="auto"/>
        </w:rPr>
        <w:t>against humanity</w:t>
      </w:r>
      <w:r w:rsidRPr="00152C16">
        <w:rPr>
          <w:sz w:val="16"/>
        </w:rPr>
        <w:t xml:space="preserve">. Here are the challenges to international peace and security at the beginning of the third millennium. </w:t>
      </w:r>
      <w:r w:rsidRPr="00152C16">
        <w:rPr>
          <w:b/>
          <w:bCs/>
          <w:highlight w:val="yellow"/>
          <w:u w:val="single"/>
        </w:rPr>
        <w:t xml:space="preserve">Failing </w:t>
      </w:r>
      <w:r w:rsidRPr="00152C16">
        <w:rPr>
          <w:b/>
          <w:bCs/>
          <w:u w:val="single"/>
        </w:rPr>
        <w:t xml:space="preserve">to do the right thing in response to these challenges </w:t>
      </w:r>
      <w:r w:rsidRPr="00152C16">
        <w:rPr>
          <w:b/>
          <w:bCs/>
          <w:highlight w:val="yellow"/>
          <w:u w:val="single"/>
        </w:rPr>
        <w:t xml:space="preserve">could </w:t>
      </w:r>
      <w:r w:rsidRPr="00152C16">
        <w:rPr>
          <w:b/>
          <w:iCs/>
          <w:highlight w:val="yellow"/>
          <w:u w:val="single"/>
          <w:bdr w:val="single" w:sz="18" w:space="0" w:color="auto"/>
        </w:rPr>
        <w:t>have dire consequences for all humanity.</w:t>
      </w:r>
      <w:r w:rsidRPr="00152C16">
        <w:rPr>
          <w:b/>
          <w:bCs/>
          <w:u w:val="single"/>
        </w:rPr>
        <w:t xml:space="preserve"> </w:t>
      </w:r>
    </w:p>
    <w:p w:rsidR="009F319B" w:rsidRPr="00152C16" w:rsidRDefault="009F319B" w:rsidP="009F319B">
      <w:pPr>
        <w:rPr>
          <w:b/>
          <w:bCs/>
          <w:u w:val="single"/>
        </w:rPr>
      </w:pPr>
    </w:p>
    <w:p w:rsidR="009F319B" w:rsidRPr="00152C16" w:rsidRDefault="009F319B" w:rsidP="009F319B">
      <w:pPr>
        <w:keepNext/>
        <w:keepLines/>
        <w:spacing w:before="200"/>
        <w:outlineLvl w:val="3"/>
        <w:rPr>
          <w:rFonts w:eastAsiaTheme="majorEastAsia" w:cstheme="majorBidi"/>
          <w:b/>
          <w:bCs/>
          <w:iCs/>
          <w:sz w:val="26"/>
        </w:rPr>
      </w:pPr>
      <w:r w:rsidRPr="00152C16">
        <w:rPr>
          <w:rFonts w:eastAsiaTheme="majorEastAsia" w:cstheme="majorBidi"/>
          <w:b/>
          <w:bCs/>
          <w:iCs/>
          <w:sz w:val="26"/>
        </w:rPr>
        <w:lastRenderedPageBreak/>
        <w:t>Terrorism causes nuclear miscalc with China and Russia</w:t>
      </w:r>
    </w:p>
    <w:p w:rsidR="009F319B" w:rsidRPr="00152C16" w:rsidRDefault="009F319B" w:rsidP="009F319B">
      <w:r w:rsidRPr="00152C16">
        <w:rPr>
          <w:b/>
        </w:rPr>
        <w:t>Ayson ‘10</w:t>
      </w:r>
      <w:r w:rsidRPr="00152C16">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InformaWorld]</w:t>
      </w:r>
    </w:p>
    <w:p w:rsidR="009F319B" w:rsidRPr="00152C16" w:rsidRDefault="009F319B" w:rsidP="009F319B"/>
    <w:p w:rsidR="009F319B" w:rsidRPr="00152C16" w:rsidRDefault="009F319B" w:rsidP="009F319B">
      <w:pPr>
        <w:rPr>
          <w:sz w:val="16"/>
        </w:rPr>
      </w:pPr>
      <w:r w:rsidRPr="00152C16">
        <w:rPr>
          <w:sz w:val="16"/>
        </w:rPr>
        <w:t xml:space="preserve">But these two nuclear worlds—a non-state actor nuclear attack and a catastrophic interstate nuclear exchange—are not necessarily separable. It is just possible that </w:t>
      </w:r>
      <w:r w:rsidRPr="00152C16">
        <w:rPr>
          <w:b/>
          <w:bCs/>
          <w:u w:val="single"/>
        </w:rPr>
        <w:t xml:space="preserve">some sort of </w:t>
      </w:r>
      <w:r w:rsidRPr="00787BD8">
        <w:rPr>
          <w:b/>
          <w:bCs/>
          <w:highlight w:val="yellow"/>
          <w:u w:val="single"/>
        </w:rPr>
        <w:t>terrorist attack</w:t>
      </w:r>
      <w:r w:rsidRPr="00152C16">
        <w:rPr>
          <w:sz w:val="16"/>
        </w:rPr>
        <w:t xml:space="preserve">, and </w:t>
      </w:r>
      <w:r w:rsidRPr="00787BD8">
        <w:rPr>
          <w:b/>
          <w:bCs/>
          <w:highlight w:val="yellow"/>
          <w:u w:val="single"/>
        </w:rPr>
        <w:t>especially</w:t>
      </w:r>
      <w:r w:rsidRPr="00152C16">
        <w:rPr>
          <w:sz w:val="16"/>
        </w:rPr>
        <w:t xml:space="preserve"> an act of </w:t>
      </w:r>
      <w:r w:rsidRPr="00152C16">
        <w:rPr>
          <w:b/>
          <w:bCs/>
          <w:highlight w:val="yellow"/>
          <w:u w:val="single"/>
        </w:rPr>
        <w:t>nuclear terrorism, could precipitate</w:t>
      </w:r>
      <w:r w:rsidRPr="00152C16">
        <w:rPr>
          <w:b/>
          <w:bCs/>
          <w:u w:val="single"/>
        </w:rPr>
        <w:t xml:space="preserve"> a chain of events leading to a massive exchange of nuclear weapons between two or more</w:t>
      </w:r>
      <w:r w:rsidRPr="00152C16">
        <w:rPr>
          <w:sz w:val="16"/>
        </w:rPr>
        <w:t xml:space="preserve"> of the </w:t>
      </w:r>
      <w:r w:rsidRPr="00152C16">
        <w:rPr>
          <w:b/>
          <w:bCs/>
          <w:u w:val="single"/>
        </w:rPr>
        <w:t>states</w:t>
      </w:r>
      <w:r w:rsidRPr="00152C16">
        <w:rPr>
          <w:sz w:val="16"/>
        </w:rPr>
        <w:t xml:space="preserve"> that possess them. In this context, today’s and tomorrow’s terrorist groups might assume the place allotted during the early Cold War years to new state possessors of small nuclear arsenals who were seen as </w:t>
      </w:r>
      <w:r w:rsidRPr="00152C16">
        <w:rPr>
          <w:b/>
          <w:bCs/>
          <w:u w:val="single"/>
        </w:rPr>
        <w:t xml:space="preserve">raising the risks of a </w:t>
      </w:r>
      <w:r w:rsidRPr="00152C16">
        <w:rPr>
          <w:b/>
          <w:iCs/>
          <w:highlight w:val="yellow"/>
          <w:u w:val="single"/>
          <w:bdr w:val="single" w:sz="18" w:space="0" w:color="auto"/>
        </w:rPr>
        <w:t>catalytic nuclear war</w:t>
      </w:r>
      <w:r w:rsidRPr="00152C16">
        <w:rPr>
          <w:b/>
          <w:bCs/>
          <w:highlight w:val="yellow"/>
          <w:u w:val="single"/>
        </w:rPr>
        <w:t xml:space="preserve"> between</w:t>
      </w:r>
      <w:r w:rsidRPr="00152C16">
        <w:rPr>
          <w:b/>
          <w:bCs/>
          <w:u w:val="single"/>
        </w:rPr>
        <w:t xml:space="preserve"> the </w:t>
      </w:r>
      <w:r w:rsidRPr="00152C16">
        <w:rPr>
          <w:b/>
          <w:bCs/>
          <w:highlight w:val="yellow"/>
          <w:u w:val="single"/>
        </w:rPr>
        <w:t>superpowers</w:t>
      </w:r>
      <w:r w:rsidRPr="00152C16">
        <w:rPr>
          <w:b/>
          <w:bCs/>
          <w:u w:val="single"/>
        </w:rPr>
        <w:t xml:space="preserve"> started by third parties</w:t>
      </w:r>
      <w:r w:rsidRPr="00152C16">
        <w:rPr>
          <w:sz w:val="16"/>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52C16">
        <w:rPr>
          <w:b/>
          <w:bCs/>
          <w:u w:val="single"/>
        </w:rPr>
        <w:t>at what stage would Russia and China be</w:t>
      </w:r>
      <w:r w:rsidRPr="00152C16">
        <w:rPr>
          <w:sz w:val="16"/>
        </w:rPr>
        <w:t xml:space="preserve"> definitely </w:t>
      </w:r>
      <w:r w:rsidRPr="00152C16">
        <w:rPr>
          <w:b/>
          <w:bCs/>
          <w:u w:val="single"/>
        </w:rPr>
        <w:t>ruled out</w:t>
      </w:r>
      <w:r w:rsidRPr="00152C16">
        <w:rPr>
          <w:sz w:val="16"/>
        </w:rPr>
        <w:t xml:space="preserve"> in this high stakes game of nuclear Cluedo? In particular</w:t>
      </w:r>
      <w:r w:rsidRPr="00152C16">
        <w:rPr>
          <w:b/>
          <w:bCs/>
          <w:u w:val="single"/>
        </w:rPr>
        <w:t xml:space="preserve">, </w:t>
      </w:r>
      <w:r w:rsidRPr="00152C16">
        <w:rPr>
          <w:b/>
          <w:bCs/>
          <w:highlight w:val="yellow"/>
          <w:u w:val="single"/>
        </w:rPr>
        <w:t xml:space="preserve">if the act </w:t>
      </w:r>
      <w:r w:rsidRPr="00152C16">
        <w:rPr>
          <w:sz w:val="16"/>
        </w:rPr>
        <w:t>of nuclear terrorism</w:t>
      </w:r>
      <w:r w:rsidRPr="00152C16">
        <w:rPr>
          <w:b/>
          <w:bCs/>
          <w:u w:val="single"/>
        </w:rPr>
        <w:t xml:space="preserve"> </w:t>
      </w:r>
      <w:r w:rsidRPr="00152C16">
        <w:rPr>
          <w:b/>
          <w:bCs/>
          <w:highlight w:val="yellow"/>
          <w:u w:val="single"/>
        </w:rPr>
        <w:t>occurred against a backdrop of existing tension</w:t>
      </w:r>
      <w:r w:rsidRPr="00152C16">
        <w:rPr>
          <w:b/>
          <w:bCs/>
          <w:u w:val="single"/>
        </w:rPr>
        <w:t xml:space="preserve"> </w:t>
      </w:r>
      <w:r w:rsidRPr="00152C16">
        <w:rPr>
          <w:sz w:val="16"/>
        </w:rPr>
        <w:t>in Washington’s relations</w:t>
      </w:r>
      <w:r w:rsidRPr="00152C16">
        <w:rPr>
          <w:b/>
          <w:bCs/>
          <w:u w:val="single"/>
        </w:rPr>
        <w:t xml:space="preserve"> </w:t>
      </w:r>
      <w:r w:rsidRPr="00152C16">
        <w:rPr>
          <w:b/>
          <w:bCs/>
          <w:highlight w:val="yellow"/>
          <w:u w:val="single"/>
        </w:rPr>
        <w:t>with Russia</w:t>
      </w:r>
      <w:r w:rsidRPr="00152C16">
        <w:rPr>
          <w:b/>
          <w:bCs/>
          <w:u w:val="single"/>
        </w:rPr>
        <w:t xml:space="preserve"> and/</w:t>
      </w:r>
      <w:r w:rsidRPr="00152C16">
        <w:rPr>
          <w:b/>
          <w:bCs/>
          <w:highlight w:val="yellow"/>
          <w:u w:val="single"/>
        </w:rPr>
        <w:t>or China</w:t>
      </w:r>
      <w:r w:rsidRPr="00152C16">
        <w:rPr>
          <w:sz w:val="16"/>
        </w:rPr>
        <w:t xml:space="preserve">, and at a time when threats had already been traded between these major powers, </w:t>
      </w:r>
      <w:r w:rsidRPr="00152C16">
        <w:rPr>
          <w:b/>
          <w:bCs/>
          <w:highlight w:val="yellow"/>
          <w:u w:val="single"/>
        </w:rPr>
        <w:t xml:space="preserve">would </w:t>
      </w:r>
      <w:r w:rsidRPr="00152C16">
        <w:rPr>
          <w:b/>
          <w:bCs/>
          <w:u w:val="single"/>
        </w:rPr>
        <w:t xml:space="preserve">officials and </w:t>
      </w:r>
      <w:r w:rsidRPr="00152C16">
        <w:rPr>
          <w:b/>
          <w:bCs/>
          <w:highlight w:val="yellow"/>
          <w:u w:val="single"/>
        </w:rPr>
        <w:t xml:space="preserve">political leaders not be tempted to </w:t>
      </w:r>
      <w:r w:rsidRPr="00152C16">
        <w:rPr>
          <w:b/>
          <w:iCs/>
          <w:highlight w:val="yellow"/>
          <w:u w:val="single"/>
          <w:bdr w:val="single" w:sz="18" w:space="0" w:color="auto"/>
        </w:rPr>
        <w:t>assume the worst</w:t>
      </w:r>
      <w:r w:rsidRPr="00152C16">
        <w:rPr>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152C16">
        <w:rPr>
          <w:b/>
          <w:bCs/>
          <w:u w:val="single"/>
        </w:rPr>
        <w:t>Washington’s early response</w:t>
      </w:r>
      <w:r w:rsidRPr="00152C16">
        <w:rPr>
          <w:sz w:val="16"/>
        </w:rPr>
        <w:t xml:space="preserve"> to a terrorist nuclear attack on its own soil </w:t>
      </w:r>
      <w:r w:rsidRPr="00152C16">
        <w:rPr>
          <w:b/>
          <w:bCs/>
          <w:u w:val="single"/>
        </w:rPr>
        <w:t>might</w:t>
      </w:r>
      <w:r w:rsidRPr="00152C16">
        <w:rPr>
          <w:sz w:val="16"/>
        </w:rPr>
        <w:t xml:space="preserve"> also </w:t>
      </w:r>
      <w:r w:rsidRPr="00152C16">
        <w:rPr>
          <w:b/>
          <w:bCs/>
          <w:u w:val="single"/>
        </w:rPr>
        <w:t>raise the possibility of an unwanted</w:t>
      </w:r>
      <w:r w:rsidRPr="00152C16">
        <w:rPr>
          <w:sz w:val="16"/>
        </w:rPr>
        <w:t xml:space="preserve"> (and nuclear aided) </w:t>
      </w:r>
      <w:r w:rsidRPr="00152C16">
        <w:rPr>
          <w:b/>
          <w:bCs/>
          <w:u w:val="single"/>
        </w:rPr>
        <w:t>confrontation</w:t>
      </w:r>
      <w:r w:rsidRPr="00152C16">
        <w:rPr>
          <w:sz w:val="16"/>
        </w:rPr>
        <w:t xml:space="preserve"> with Russia and/or China. For example, in the noise and confusion during the immediate aftermath of the terrorist nuclear attack, </w:t>
      </w:r>
      <w:r w:rsidRPr="00152C16">
        <w:rPr>
          <w:b/>
          <w:bCs/>
          <w:highlight w:val="yellow"/>
          <w:u w:val="single"/>
        </w:rPr>
        <w:t>the</w:t>
      </w:r>
      <w:r w:rsidRPr="00152C16">
        <w:rPr>
          <w:b/>
          <w:bCs/>
          <w:u w:val="single"/>
        </w:rPr>
        <w:t xml:space="preserve"> U.S. </w:t>
      </w:r>
      <w:r w:rsidRPr="00152C16">
        <w:rPr>
          <w:b/>
          <w:bCs/>
          <w:highlight w:val="yellow"/>
          <w:u w:val="single"/>
        </w:rPr>
        <w:t>president</w:t>
      </w:r>
      <w:r w:rsidRPr="00152C16">
        <w:rPr>
          <w:b/>
          <w:bCs/>
          <w:u w:val="single"/>
        </w:rPr>
        <w:t xml:space="preserve"> might be expected to </w:t>
      </w:r>
      <w:r w:rsidRPr="00152C16">
        <w:rPr>
          <w:b/>
          <w:bCs/>
          <w:highlight w:val="yellow"/>
          <w:u w:val="single"/>
        </w:rPr>
        <w:t>place the country’s</w:t>
      </w:r>
      <w:r w:rsidRPr="00152C16">
        <w:rPr>
          <w:sz w:val="16"/>
        </w:rPr>
        <w:t xml:space="preserve"> armed forces, including its </w:t>
      </w:r>
      <w:r w:rsidRPr="00152C16">
        <w:rPr>
          <w:b/>
          <w:bCs/>
          <w:highlight w:val="yellow"/>
          <w:u w:val="single"/>
        </w:rPr>
        <w:t>nuclear arsenal, on a higher</w:t>
      </w:r>
      <w:r w:rsidRPr="00152C16">
        <w:rPr>
          <w:b/>
          <w:bCs/>
          <w:u w:val="single"/>
        </w:rPr>
        <w:t xml:space="preserve"> stage of </w:t>
      </w:r>
      <w:r w:rsidRPr="00152C16">
        <w:rPr>
          <w:b/>
          <w:bCs/>
          <w:highlight w:val="yellow"/>
          <w:u w:val="single"/>
        </w:rPr>
        <w:t>alert</w:t>
      </w:r>
      <w:r w:rsidRPr="00152C16">
        <w:rPr>
          <w:sz w:val="16"/>
        </w:rPr>
        <w:t xml:space="preserve">. In such a tense environment, when careful planning runs up against the friction of reality, </w:t>
      </w:r>
      <w:r w:rsidRPr="00152C16">
        <w:rPr>
          <w:b/>
          <w:bCs/>
          <w:u w:val="single"/>
        </w:rPr>
        <w:t xml:space="preserve">it is </w:t>
      </w:r>
      <w:r w:rsidRPr="00152C16">
        <w:rPr>
          <w:sz w:val="16"/>
        </w:rPr>
        <w:t xml:space="preserve">just </w:t>
      </w:r>
      <w:r w:rsidRPr="00152C16">
        <w:rPr>
          <w:b/>
          <w:bCs/>
          <w:u w:val="single"/>
        </w:rPr>
        <w:t xml:space="preserve">possible that </w:t>
      </w:r>
      <w:r w:rsidRPr="00152C16">
        <w:rPr>
          <w:b/>
          <w:bCs/>
          <w:highlight w:val="yellow"/>
          <w:u w:val="single"/>
        </w:rPr>
        <w:t>Moscow</w:t>
      </w:r>
      <w:r w:rsidRPr="00152C16">
        <w:rPr>
          <w:b/>
          <w:bCs/>
          <w:u w:val="single"/>
        </w:rPr>
        <w:t xml:space="preserve"> and/</w:t>
      </w:r>
      <w:r w:rsidRPr="00152C16">
        <w:rPr>
          <w:b/>
          <w:bCs/>
          <w:highlight w:val="yellow"/>
          <w:u w:val="single"/>
        </w:rPr>
        <w:t xml:space="preserve">or China might mistakenly read this </w:t>
      </w:r>
      <w:r w:rsidRPr="00152C16">
        <w:rPr>
          <w:b/>
          <w:bCs/>
          <w:u w:val="single"/>
        </w:rPr>
        <w:t>as a sign of U.S. intentions to use force</w:t>
      </w:r>
      <w:r w:rsidRPr="00152C16">
        <w:rPr>
          <w:sz w:val="16"/>
        </w:rPr>
        <w:t xml:space="preserve"> (and possibly nuclear force) against them. In that situation, the </w:t>
      </w:r>
      <w:r w:rsidRPr="00152C16">
        <w:rPr>
          <w:b/>
          <w:bCs/>
          <w:highlight w:val="yellow"/>
          <w:u w:val="single"/>
        </w:rPr>
        <w:t>temptations to preempt</w:t>
      </w:r>
      <w:r w:rsidRPr="00152C16">
        <w:rPr>
          <w:b/>
          <w:bCs/>
          <w:u w:val="single"/>
        </w:rPr>
        <w:t xml:space="preserve"> </w:t>
      </w:r>
      <w:r w:rsidRPr="00152C16">
        <w:rPr>
          <w:sz w:val="16"/>
        </w:rPr>
        <w:t>such actions might</w:t>
      </w:r>
      <w:r w:rsidRPr="00152C16">
        <w:rPr>
          <w:b/>
          <w:bCs/>
          <w:u w:val="single"/>
        </w:rPr>
        <w:t xml:space="preserve"> </w:t>
      </w:r>
      <w:r w:rsidRPr="00152C16">
        <w:rPr>
          <w:b/>
          <w:bCs/>
          <w:highlight w:val="yellow"/>
          <w:u w:val="single"/>
        </w:rPr>
        <w:t>grow</w:t>
      </w:r>
      <w:r w:rsidRPr="00152C16">
        <w:rPr>
          <w:sz w:val="16"/>
        </w:rPr>
        <w:t>, although it must be admitted that any preemption would probably still meet with a devastating response. As part of its initial response to the act of nuclear terrorism (as discussed earlier)</w:t>
      </w:r>
      <w:r w:rsidRPr="00152C16">
        <w:rPr>
          <w:color w:val="000000"/>
          <w:sz w:val="16"/>
        </w:rPr>
        <w:t> </w:t>
      </w:r>
      <w:r w:rsidRPr="00152C16">
        <w:rPr>
          <w:sz w:val="16"/>
        </w:rPr>
        <w:t>Washington might decide to order a significant conventional (or nuclear) retaliatory or disarming attack against the leadership of the terrorist group and/or states</w:t>
      </w:r>
      <w:r w:rsidRPr="00152C16">
        <w:rPr>
          <w:color w:val="000000"/>
          <w:sz w:val="16"/>
        </w:rPr>
        <w:t> </w:t>
      </w:r>
      <w:r w:rsidRPr="00152C16">
        <w:rPr>
          <w:sz w:val="16"/>
        </w:rPr>
        <w:t>seen to support that group. Depending on the identity and especially the location of these targets,</w:t>
      </w:r>
      <w:r w:rsidRPr="00152C16">
        <w:rPr>
          <w:color w:val="000000"/>
          <w:sz w:val="16"/>
        </w:rPr>
        <w:t> </w:t>
      </w:r>
      <w:r w:rsidRPr="00152C16">
        <w:rPr>
          <w:sz w:val="16"/>
        </w:rPr>
        <w:t>Russia and/or China might interpret such action as being far too close for their comfort,</w:t>
      </w:r>
      <w:r w:rsidRPr="00152C16">
        <w:rPr>
          <w:color w:val="000000"/>
          <w:sz w:val="16"/>
        </w:rPr>
        <w:t> </w:t>
      </w:r>
      <w:r w:rsidRPr="00152C16">
        <w:rPr>
          <w:sz w:val="16"/>
        </w:rPr>
        <w:t>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152C16">
        <w:rPr>
          <w:color w:val="000000"/>
          <w:sz w:val="16"/>
        </w:rPr>
        <w:t> </w:t>
      </w:r>
      <w:r w:rsidRPr="00152C16">
        <w:rPr>
          <w:sz w:val="16"/>
        </w:rPr>
        <w:t>There is also the question of how other nuclear-armed states respond</w:t>
      </w:r>
      <w:r w:rsidRPr="00152C16">
        <w:rPr>
          <w:color w:val="000000"/>
          <w:sz w:val="16"/>
        </w:rPr>
        <w:t> </w:t>
      </w:r>
      <w:r w:rsidRPr="00152C16">
        <w:rPr>
          <w:sz w:val="16"/>
        </w:rPr>
        <w:t>to the act of nuclear terrorism on another member of that special club. It could reasonably be expected that following a nuclear terrorist attack on the United States, bothRussia and China would extend immediate sympathy and support</w:t>
      </w:r>
      <w:r w:rsidRPr="00152C16">
        <w:rPr>
          <w:color w:val="000000"/>
          <w:sz w:val="16"/>
        </w:rPr>
        <w:t> </w:t>
      </w:r>
      <w:r w:rsidRPr="00152C16">
        <w:rPr>
          <w:sz w:val="16"/>
        </w:rPr>
        <w:t>to Washington and would work alongside the United States in the Security Council. But there is just a chance, albeit a slim one, where the support of Russia and/or China is less automatic in some cases than in others. For example,</w:t>
      </w:r>
      <w:r w:rsidRPr="00152C16">
        <w:rPr>
          <w:color w:val="000000"/>
          <w:sz w:val="16"/>
        </w:rPr>
        <w:t> </w:t>
      </w:r>
      <w:r w:rsidRPr="00152C16">
        <w:rPr>
          <w:sz w:val="16"/>
        </w:rPr>
        <w:t xml:space="preserve">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w:t>
      </w:r>
      <w:r w:rsidRPr="00152C16">
        <w:rPr>
          <w:sz w:val="16"/>
        </w:rPr>
        <w:lastRenderedPageBreak/>
        <w:t>China, or existed in areas of the world over which Russia and China held sway, and if Washington felt that Moscow or Beijing were placing a curiously modest level of pressure on them, what conclusions might it then draw about their culpability</w:t>
      </w:r>
    </w:p>
    <w:p w:rsidR="009F319B" w:rsidRPr="00152C16" w:rsidRDefault="009F319B" w:rsidP="009F319B">
      <w:pPr>
        <w:rPr>
          <w:b/>
          <w:bCs/>
          <w:u w:val="single"/>
        </w:rPr>
      </w:pPr>
    </w:p>
    <w:p w:rsidR="009F319B" w:rsidRPr="00152C16" w:rsidRDefault="009F319B" w:rsidP="009F319B">
      <w:pPr>
        <w:keepNext/>
        <w:keepLines/>
        <w:spacing w:before="200"/>
        <w:outlineLvl w:val="3"/>
        <w:rPr>
          <w:rFonts w:eastAsiaTheme="majorEastAsia" w:cstheme="majorBidi"/>
          <w:b/>
          <w:bCs/>
          <w:iCs/>
          <w:sz w:val="26"/>
        </w:rPr>
      </w:pPr>
      <w:r w:rsidRPr="00152C16">
        <w:rPr>
          <w:rFonts w:eastAsiaTheme="majorEastAsia" w:cstheme="majorBidi"/>
          <w:b/>
          <w:bCs/>
          <w:iCs/>
          <w:sz w:val="26"/>
        </w:rPr>
        <w:t>Yemen AQAP is strong and disrupts global trade</w:t>
      </w:r>
    </w:p>
    <w:p w:rsidR="009F319B" w:rsidRPr="00152C16" w:rsidRDefault="009F319B" w:rsidP="009F319B">
      <w:r w:rsidRPr="00152C16">
        <w:rPr>
          <w:b/>
        </w:rPr>
        <w:t xml:space="preserve">The Week </w:t>
      </w:r>
      <w:r w:rsidRPr="005B19B7">
        <w:t>8-7-</w:t>
      </w:r>
      <w:r w:rsidRPr="005B19B7">
        <w:rPr>
          <w:b/>
        </w:rPr>
        <w:t xml:space="preserve">13 </w:t>
      </w:r>
      <w:r w:rsidRPr="00152C16">
        <w:t xml:space="preserve">[International news service, “Yemen terror threat – why the West is so worried by AQAP,” </w:t>
      </w:r>
      <w:hyperlink r:id="rId14" w:history="1">
        <w:r w:rsidRPr="00152C16">
          <w:t>http://www.theweek.co.uk/world-news/54494/yemen-terror-threat-al-qaeda-aqap-west-worried</w:t>
        </w:r>
      </w:hyperlink>
      <w:r w:rsidRPr="00152C16">
        <w:t>]</w:t>
      </w:r>
    </w:p>
    <w:p w:rsidR="009F319B" w:rsidRPr="00152C16" w:rsidRDefault="009F319B" w:rsidP="009F319B"/>
    <w:p w:rsidR="009F319B" w:rsidRPr="00152C16" w:rsidRDefault="009F319B" w:rsidP="009F319B">
      <w:pPr>
        <w:rPr>
          <w:sz w:val="16"/>
        </w:rPr>
      </w:pPr>
      <w:r w:rsidRPr="00152C16">
        <w:rPr>
          <w:sz w:val="16"/>
        </w:rPr>
        <w:t xml:space="preserve">AQAP is a force to be reckoned with: It first emerged in 2007 after its parent organisation was defeated in Saudi Arabia. According to BBC security correspondent Frank Gardner, AQAP "is not the biggest offshoot of the late Osama bin Laden's organisation, nor is it necessarily the most active... But </w:t>
      </w:r>
      <w:r w:rsidRPr="00152C16">
        <w:rPr>
          <w:highlight w:val="yellow"/>
          <w:u w:val="single"/>
        </w:rPr>
        <w:t>Washington considers AQAP</w:t>
      </w:r>
      <w:r w:rsidRPr="00152C16">
        <w:rPr>
          <w:u w:val="single"/>
        </w:rPr>
        <w:t xml:space="preserve"> to be </w:t>
      </w:r>
      <w:r w:rsidRPr="00512536">
        <w:rPr>
          <w:u w:val="single"/>
        </w:rPr>
        <w:t xml:space="preserve">by far </w:t>
      </w:r>
      <w:r w:rsidRPr="00D45EAA">
        <w:rPr>
          <w:u w:val="single"/>
        </w:rPr>
        <w:t xml:space="preserve">the </w:t>
      </w:r>
      <w:r w:rsidRPr="00152C16">
        <w:rPr>
          <w:highlight w:val="yellow"/>
          <w:u w:val="single"/>
        </w:rPr>
        <w:t xml:space="preserve">most dangerous </w:t>
      </w:r>
      <w:r w:rsidRPr="00D45EAA">
        <w:rPr>
          <w:u w:val="single"/>
        </w:rPr>
        <w:t xml:space="preserve">to the West </w:t>
      </w:r>
      <w:r w:rsidRPr="00512536">
        <w:rPr>
          <w:u w:val="single"/>
        </w:rPr>
        <w:t>because</w:t>
      </w:r>
      <w:r w:rsidRPr="00152C16">
        <w:rPr>
          <w:highlight w:val="yellow"/>
          <w:u w:val="single"/>
        </w:rPr>
        <w:t xml:space="preserve"> it has </w:t>
      </w:r>
      <w:r w:rsidRPr="00512536">
        <w:rPr>
          <w:u w:val="single"/>
        </w:rPr>
        <w:t xml:space="preserve">both </w:t>
      </w:r>
      <w:r w:rsidRPr="00152C16">
        <w:rPr>
          <w:highlight w:val="yellow"/>
          <w:u w:val="single"/>
        </w:rPr>
        <w:t>tech</w:t>
      </w:r>
      <w:r w:rsidRPr="00512536">
        <w:rPr>
          <w:u w:val="single"/>
        </w:rPr>
        <w:t xml:space="preserve">nical </w:t>
      </w:r>
      <w:r w:rsidRPr="00152C16">
        <w:rPr>
          <w:highlight w:val="yellow"/>
          <w:u w:val="single"/>
        </w:rPr>
        <w:t>skills and global reach</w:t>
      </w:r>
      <w:r w:rsidRPr="00152C16">
        <w:rPr>
          <w:u w:val="single"/>
        </w:rPr>
        <w:t xml:space="preserve">." </w:t>
      </w:r>
      <w:r w:rsidRPr="00152C16">
        <w:rPr>
          <w:highlight w:val="yellow"/>
          <w:u w:val="single"/>
        </w:rPr>
        <w:t>It</w:t>
      </w:r>
      <w:r w:rsidRPr="00152C16">
        <w:rPr>
          <w:sz w:val="16"/>
          <w:highlight w:val="yellow"/>
        </w:rPr>
        <w:t xml:space="preserve"> </w:t>
      </w:r>
      <w:r w:rsidRPr="00152C16">
        <w:rPr>
          <w:sz w:val="16"/>
        </w:rPr>
        <w:t xml:space="preserve">also </w:t>
      </w:r>
      <w:r w:rsidRPr="00152C16">
        <w:rPr>
          <w:highlight w:val="yellow"/>
          <w:u w:val="single"/>
        </w:rPr>
        <w:t>has close links with al-Qaeda in Pakistan</w:t>
      </w:r>
      <w:r w:rsidRPr="00152C16">
        <w:rPr>
          <w:u w:val="single"/>
        </w:rPr>
        <w:t>, and it is 'chatter' between leaders in Yemen and Pakistan that has prompted the current crisis</w:t>
      </w:r>
      <w:r w:rsidRPr="00152C16">
        <w:rPr>
          <w:sz w:val="16"/>
        </w:rPr>
        <w:t>.</w:t>
      </w:r>
      <w:r w:rsidRPr="00152C16">
        <w:rPr>
          <w:sz w:val="12"/>
        </w:rPr>
        <w:t>¶</w:t>
      </w:r>
      <w:r w:rsidRPr="00152C16">
        <w:rPr>
          <w:sz w:val="16"/>
        </w:rPr>
        <w:t xml:space="preserve"> The West cannot stamp it out: AQAP is sustained by local factors including wild terrain, economic misery, tribal divisions and the weakness of the Yemeni state, "battered by the Arab spring and the threat from secessionist movements", Ian Black of The Guardian explains. </w:t>
      </w:r>
      <w:r w:rsidRPr="00152C16">
        <w:rPr>
          <w:u w:val="single"/>
        </w:rPr>
        <w:t>The US has used</w:t>
      </w:r>
      <w:r w:rsidRPr="00152C16">
        <w:rPr>
          <w:sz w:val="16"/>
        </w:rPr>
        <w:t xml:space="preserve"> unmanned </w:t>
      </w:r>
      <w:r w:rsidRPr="00152C16">
        <w:rPr>
          <w:u w:val="single"/>
        </w:rPr>
        <w:t>drones</w:t>
      </w:r>
      <w:r w:rsidRPr="00152C16">
        <w:rPr>
          <w:sz w:val="16"/>
        </w:rPr>
        <w:t xml:space="preserve"> against terror cells </w:t>
      </w:r>
      <w:r w:rsidRPr="00152C16">
        <w:rPr>
          <w:u w:val="single"/>
        </w:rPr>
        <w:t>but they are a double-edged sword and foster ill-feeling towards the west. "</w:t>
      </w:r>
      <w:r w:rsidRPr="00152C16">
        <w:rPr>
          <w:highlight w:val="yellow"/>
          <w:u w:val="single"/>
        </w:rPr>
        <w:t xml:space="preserve">In Yemen, the US drones are </w:t>
      </w:r>
      <w:r w:rsidRPr="00512536">
        <w:rPr>
          <w:u w:val="single"/>
        </w:rPr>
        <w:t xml:space="preserve">deeply </w:t>
      </w:r>
      <w:r w:rsidRPr="00152C16">
        <w:rPr>
          <w:highlight w:val="yellow"/>
          <w:u w:val="single"/>
        </w:rPr>
        <w:t xml:space="preserve">unpopular, </w:t>
      </w:r>
      <w:r w:rsidRPr="00512536">
        <w:rPr>
          <w:u w:val="single"/>
        </w:rPr>
        <w:t>sometimes</w:t>
      </w:r>
      <w:r w:rsidRPr="00152C16">
        <w:rPr>
          <w:highlight w:val="yellow"/>
          <w:u w:val="single"/>
        </w:rPr>
        <w:t xml:space="preserve"> hitting the wrong targets and wiping out</w:t>
      </w:r>
      <w:r w:rsidRPr="00152C16">
        <w:rPr>
          <w:sz w:val="16"/>
          <w:highlight w:val="yellow"/>
        </w:rPr>
        <w:t xml:space="preserve"> </w:t>
      </w:r>
      <w:r w:rsidRPr="00152C16">
        <w:rPr>
          <w:sz w:val="16"/>
        </w:rPr>
        <w:t xml:space="preserve">whole extended </w:t>
      </w:r>
      <w:r w:rsidRPr="00152C16">
        <w:rPr>
          <w:highlight w:val="yellow"/>
          <w:u w:val="single"/>
        </w:rPr>
        <w:t>families</w:t>
      </w:r>
      <w:r w:rsidRPr="00152C16">
        <w:rPr>
          <w:sz w:val="16"/>
        </w:rPr>
        <w:t>," says the BBC.</w:t>
      </w:r>
      <w:r w:rsidRPr="00152C16">
        <w:rPr>
          <w:sz w:val="12"/>
        </w:rPr>
        <w:t>¶</w:t>
      </w:r>
      <w:r w:rsidRPr="00152C16">
        <w:rPr>
          <w:sz w:val="16"/>
        </w:rPr>
        <w:t xml:space="preserve"> </w:t>
      </w:r>
      <w:r w:rsidRPr="00152C16">
        <w:rPr>
          <w:u w:val="single"/>
        </w:rPr>
        <w:t>AQAP continues to thrive</w:t>
      </w:r>
      <w:r w:rsidRPr="00152C16">
        <w:rPr>
          <w:sz w:val="16"/>
        </w:rPr>
        <w:t xml:space="preserve">: Despite operating from remote Yemeni backwaters, the group produces a magazine called Inspire, which The Guardian describes as "a magnet for jihadists from Pakistan to Mali". </w:t>
      </w:r>
      <w:r w:rsidRPr="00512536">
        <w:rPr>
          <w:u w:val="single"/>
        </w:rPr>
        <w:t>The group's leader</w:t>
      </w:r>
      <w:r w:rsidRPr="00152C16">
        <w:rPr>
          <w:sz w:val="16"/>
        </w:rPr>
        <w:t>, Nasser al-</w:t>
      </w:r>
      <w:r w:rsidRPr="00152C16">
        <w:rPr>
          <w:highlight w:val="yellow"/>
          <w:u w:val="single"/>
        </w:rPr>
        <w:t xml:space="preserve">Wahayshi, is </w:t>
      </w:r>
      <w:r w:rsidRPr="00512536">
        <w:rPr>
          <w:u w:val="single"/>
        </w:rPr>
        <w:t xml:space="preserve">now </w:t>
      </w:r>
      <w:r w:rsidRPr="00152C16">
        <w:rPr>
          <w:highlight w:val="yellow"/>
          <w:u w:val="single"/>
        </w:rPr>
        <w:t xml:space="preserve">believed to be deputy leader of the </w:t>
      </w:r>
      <w:r w:rsidRPr="00512536">
        <w:rPr>
          <w:u w:val="single"/>
        </w:rPr>
        <w:t>entire</w:t>
      </w:r>
      <w:r w:rsidRPr="00152C16">
        <w:rPr>
          <w:highlight w:val="yellow"/>
          <w:u w:val="single"/>
        </w:rPr>
        <w:t xml:space="preserve"> al-Qaeda network while chief bombmaker</w:t>
      </w:r>
      <w:r w:rsidRPr="00152C16">
        <w:rPr>
          <w:sz w:val="16"/>
        </w:rPr>
        <w:t xml:space="preserve"> Ibrahim al-</w:t>
      </w:r>
      <w:r w:rsidRPr="00152C16">
        <w:rPr>
          <w:highlight w:val="yellow"/>
          <w:u w:val="single"/>
        </w:rPr>
        <w:t>Asiri has shown himself to be a sophisticated operator</w:t>
      </w:r>
      <w:r w:rsidRPr="00152C16">
        <w:rPr>
          <w:sz w:val="16"/>
        </w:rPr>
        <w:t>. In 2009 he "built an explosive device so hard to detect it was either packed flat next to the wearer's groin or perhaps even concealed inside his body," says the BBC. He was also behind the underpants bomb, worn by Omar Farouk Abdulmutallab.</w:t>
      </w:r>
      <w:r w:rsidRPr="00152C16">
        <w:rPr>
          <w:sz w:val="12"/>
        </w:rPr>
        <w:t>¶</w:t>
      </w:r>
      <w:r w:rsidRPr="00152C16">
        <w:rPr>
          <w:sz w:val="16"/>
        </w:rPr>
        <w:t xml:space="preserve"> </w:t>
      </w:r>
      <w:r w:rsidRPr="00152C16">
        <w:rPr>
          <w:highlight w:val="yellow"/>
          <w:u w:val="single"/>
        </w:rPr>
        <w:t>Yemen r</w:t>
      </w:r>
      <w:r>
        <w:rPr>
          <w:highlight w:val="yellow"/>
          <w:u w:val="single"/>
        </w:rPr>
        <w:t>e</w:t>
      </w:r>
      <w:r w:rsidRPr="00152C16">
        <w:rPr>
          <w:highlight w:val="yellow"/>
          <w:u w:val="single"/>
        </w:rPr>
        <w:t>mains strategically important: "Yemen's control over</w:t>
      </w:r>
      <w:r w:rsidRPr="00512536">
        <w:rPr>
          <w:u w:val="single"/>
        </w:rPr>
        <w:t xml:space="preserve"> one of the most important naval straits in the world, </w:t>
      </w:r>
      <w:r w:rsidRPr="00152C16">
        <w:rPr>
          <w:highlight w:val="yellow"/>
          <w:u w:val="single"/>
        </w:rPr>
        <w:t>the Strait of Bab-el-Mandeb</w:t>
      </w:r>
      <w:r w:rsidRPr="00512536">
        <w:rPr>
          <w:u w:val="single"/>
        </w:rPr>
        <w:t>, which is located between Yemen and the Horn of Africa,</w:t>
      </w:r>
      <w:r w:rsidRPr="00152C16">
        <w:rPr>
          <w:highlight w:val="yellow"/>
          <w:u w:val="single"/>
        </w:rPr>
        <w:t xml:space="preserve"> underscores this </w:t>
      </w:r>
      <w:r w:rsidRPr="00D45EAA">
        <w:rPr>
          <w:rStyle w:val="Emphasis"/>
          <w:highlight w:val="yellow"/>
        </w:rPr>
        <w:t>geostrategic importance</w:t>
      </w:r>
      <w:r w:rsidRPr="00152C16">
        <w:rPr>
          <w:sz w:val="16"/>
        </w:rPr>
        <w:t>," says Geopolitical Monitor. "</w:t>
      </w:r>
      <w:r w:rsidRPr="00152C16">
        <w:rPr>
          <w:highlight w:val="yellow"/>
          <w:u w:val="single"/>
        </w:rPr>
        <w:t xml:space="preserve">Commercial liners and oil tankers pass through </w:t>
      </w:r>
      <w:r w:rsidRPr="00D45EAA">
        <w:rPr>
          <w:highlight w:val="yellow"/>
          <w:u w:val="single"/>
        </w:rPr>
        <w:t>the strait</w:t>
      </w:r>
      <w:r w:rsidRPr="00512536">
        <w:rPr>
          <w:u w:val="single"/>
        </w:rPr>
        <w:t xml:space="preserve"> </w:t>
      </w:r>
      <w:r w:rsidRPr="00D45EAA">
        <w:rPr>
          <w:u w:val="single"/>
        </w:rPr>
        <w:t xml:space="preserve">on their way to and from the Suez Canal. International stakeholders are concerned that </w:t>
      </w:r>
      <w:r w:rsidRPr="00152C16">
        <w:rPr>
          <w:highlight w:val="yellow"/>
          <w:u w:val="single"/>
        </w:rPr>
        <w:t xml:space="preserve">al-Qaeda will take advantage of the </w:t>
      </w:r>
      <w:r w:rsidRPr="00512536">
        <w:rPr>
          <w:u w:val="single"/>
        </w:rPr>
        <w:t xml:space="preserve">current </w:t>
      </w:r>
      <w:r w:rsidRPr="00152C16">
        <w:rPr>
          <w:highlight w:val="yellow"/>
          <w:u w:val="single"/>
        </w:rPr>
        <w:t xml:space="preserve">transitional conditions in Yemen to </w:t>
      </w:r>
      <w:r w:rsidRPr="00D45EAA">
        <w:rPr>
          <w:rStyle w:val="Emphasis"/>
          <w:highlight w:val="yellow"/>
        </w:rPr>
        <w:t xml:space="preserve">threaten </w:t>
      </w:r>
      <w:r w:rsidRPr="00D45EAA">
        <w:rPr>
          <w:rStyle w:val="Emphasis"/>
        </w:rPr>
        <w:t xml:space="preserve">shipping and </w:t>
      </w:r>
      <w:r w:rsidRPr="00D45EAA">
        <w:rPr>
          <w:rStyle w:val="Emphasis"/>
          <w:highlight w:val="yellow"/>
        </w:rPr>
        <w:t>international trade</w:t>
      </w:r>
      <w:r w:rsidRPr="00152C16">
        <w:rPr>
          <w:sz w:val="16"/>
        </w:rPr>
        <w:t>."</w:t>
      </w:r>
    </w:p>
    <w:p w:rsidR="009F319B" w:rsidRPr="00152C16" w:rsidRDefault="009F319B" w:rsidP="009F319B"/>
    <w:p w:rsidR="009F319B" w:rsidRPr="00152C16" w:rsidRDefault="009F319B" w:rsidP="009F319B">
      <w:pPr>
        <w:keepNext/>
        <w:keepLines/>
        <w:spacing w:before="200"/>
        <w:outlineLvl w:val="3"/>
        <w:rPr>
          <w:rFonts w:eastAsiaTheme="majorEastAsia" w:cstheme="majorBidi"/>
          <w:b/>
          <w:bCs/>
          <w:iCs/>
          <w:sz w:val="26"/>
        </w:rPr>
      </w:pPr>
      <w:r w:rsidRPr="00152C16">
        <w:rPr>
          <w:rFonts w:eastAsiaTheme="majorEastAsia" w:cstheme="majorBidi"/>
          <w:b/>
          <w:bCs/>
          <w:iCs/>
          <w:sz w:val="26"/>
        </w:rPr>
        <w:t>Global trading stability solves great power wars- collapse causes conflict</w:t>
      </w:r>
    </w:p>
    <w:p w:rsidR="009F319B" w:rsidRPr="00152C16" w:rsidRDefault="009F319B" w:rsidP="009F319B">
      <w:pPr>
        <w:rPr>
          <w:sz w:val="16"/>
          <w:szCs w:val="20"/>
        </w:rPr>
      </w:pPr>
      <w:r w:rsidRPr="00152C16">
        <w:rPr>
          <w:b/>
        </w:rPr>
        <w:t>Hillebrand ‘10</w:t>
      </w:r>
      <w:r w:rsidRPr="00152C16">
        <w:rPr>
          <w:sz w:val="16"/>
        </w:rPr>
        <w:t xml:space="preserve"> [Evan E., Senior Economist for the Central Intelligence Agency and Professor of Diplomacy at the University of Kentucky, Deglobalization Scenarios: Who Wins? Who Loses?, Global Economy Journal, Volume 10, Issue 2]</w:t>
      </w:r>
      <w:r w:rsidRPr="00152C16">
        <w:rPr>
          <w:sz w:val="16"/>
        </w:rPr>
        <w:br/>
      </w:r>
      <w:r w:rsidRPr="00152C16">
        <w:rPr>
          <w:sz w:val="16"/>
          <w:szCs w:val="20"/>
        </w:rPr>
        <w:br/>
        <w:t xml:space="preserve">A long line of writers from Cruce (1623) to Kant (1797) to Angell (1907) to Gartzke (2003) have theorized that economic interdependence can lower the likelihood of war. Cruce thought that free trade enriched a society in general and so made people more peaceable; Kant thought that trade shifted political power away from the more warlike 117 7 aristocracy, and Angell thought that economic interdependence shifted cost/benefit calculations in a peace-promoting direction. Gartzke contends that trade relations enhance transparency among nations and thus help avoid bargaining miscalculations. </w:t>
      </w:r>
      <w:r w:rsidRPr="00152C16">
        <w:rPr>
          <w:szCs w:val="20"/>
          <w:u w:val="single"/>
        </w:rPr>
        <w:t xml:space="preserve">There has also been a </w:t>
      </w:r>
      <w:r w:rsidRPr="00152C16">
        <w:rPr>
          <w:szCs w:val="20"/>
          <w:highlight w:val="yellow"/>
          <w:u w:val="single"/>
        </w:rPr>
        <w:t>tremendous</w:t>
      </w:r>
      <w:r w:rsidRPr="00152C16">
        <w:rPr>
          <w:szCs w:val="20"/>
          <w:u w:val="single"/>
        </w:rPr>
        <w:t xml:space="preserve"> amount of </w:t>
      </w:r>
      <w:r w:rsidRPr="00152C16">
        <w:rPr>
          <w:szCs w:val="20"/>
          <w:highlight w:val="yellow"/>
          <w:u w:val="single"/>
        </w:rPr>
        <w:t>empirical research</w:t>
      </w:r>
      <w:r w:rsidRPr="00152C16">
        <w:rPr>
          <w:szCs w:val="20"/>
          <w:u w:val="single"/>
        </w:rPr>
        <w:t xml:space="preserve"> that mostly </w:t>
      </w:r>
      <w:r w:rsidRPr="00152C16">
        <w:rPr>
          <w:szCs w:val="20"/>
          <w:highlight w:val="yellow"/>
          <w:u w:val="single"/>
        </w:rPr>
        <w:t>supports</w:t>
      </w:r>
      <w:r w:rsidRPr="00152C16">
        <w:rPr>
          <w:szCs w:val="20"/>
          <w:u w:val="single"/>
        </w:rPr>
        <w:t xml:space="preserve"> the idea of </w:t>
      </w:r>
      <w:r w:rsidRPr="00152C16">
        <w:rPr>
          <w:szCs w:val="20"/>
          <w:highlight w:val="yellow"/>
          <w:u w:val="single"/>
        </w:rPr>
        <w:t>an inverse relationship between trade and war</w:t>
      </w:r>
      <w:r w:rsidRPr="00152C16">
        <w:rPr>
          <w:sz w:val="16"/>
          <w:szCs w:val="20"/>
        </w:rPr>
        <w:t xml:space="preserve">. Jack Levy said that, ―While there are extensive debates over the proper research designs for investigating this question, and while some empirical studies find that trade is associated with international conflict, </w:t>
      </w:r>
      <w:r w:rsidRPr="00152C16">
        <w:rPr>
          <w:szCs w:val="20"/>
          <w:highlight w:val="yellow"/>
          <w:u w:val="single"/>
        </w:rPr>
        <w:t>most studies conclude that trade is associated with peace</w:t>
      </w:r>
      <w:r w:rsidRPr="00152C16">
        <w:rPr>
          <w:szCs w:val="20"/>
          <w:u w:val="single"/>
        </w:rPr>
        <w:t>, both at the dyadic and systemic levels</w:t>
      </w:r>
      <w:r w:rsidRPr="00152C16">
        <w:rPr>
          <w:sz w:val="16"/>
          <w:szCs w:val="20"/>
        </w:rPr>
        <w:t xml:space="preserve">‖ (2003, p 127). There is another important line of theoretical and empirical work called Power Transition Theory that focuses on the relative power of states and warns that when rising powers approach the power level of their regional or global leader the chances of war increase (Tammen, Lemke, et al, 2000). Jacek Kugler (2006) warns that the rising power of China relative to the United States greatly increases the chances of great power war some time in the next few decades. The IFs model combines the theoretical and empirical work of the peace-through-trade tradition with the work of the power transition scholars in an attempt to forecast the probability of interstate war. Hughes (2004) explains how he, after consulting with scholars in both camps, particularly Edward Mansfied and Douglas Lemke, estimated the starting probabilities for each dyad based on the historical record, and then forecast future 118 8 probabilities for dyadic militarized interstate disputes (MIDs) and wars based on the calibrated relationships he derived from the empirical literature. </w:t>
      </w:r>
      <w:r w:rsidRPr="00152C16">
        <w:rPr>
          <w:szCs w:val="20"/>
          <w:u w:val="single"/>
        </w:rPr>
        <w:t xml:space="preserve">The probability of a MID, much less a war, between any random dyad in any given year is very low, if not zero. Paraguay and </w:t>
      </w:r>
      <w:r w:rsidRPr="00152C16">
        <w:rPr>
          <w:szCs w:val="20"/>
          <w:u w:val="single"/>
        </w:rPr>
        <w:lastRenderedPageBreak/>
        <w:t>Tanzania, for example, have never fought and are very unlikely to do so</w:t>
      </w:r>
      <w:r w:rsidRPr="00152C16">
        <w:rPr>
          <w:sz w:val="16"/>
          <w:szCs w:val="20"/>
        </w:rPr>
        <w:t xml:space="preserve">. But there have been thousands of MIDs in the past and hundreds of wars and many of the 16,653 dyads have non-zero probabilities. In 2005, the IFs base year—the last year of the data base and the starting year for all simulations—the average probability across the 183 countries represented in the model of a country being involved in at least one war was estimated to be 0.8%, with 104 countries having a probability of at least 1 war approaching zero. A dozen countries8, however have initial probabilities over 3%. The globalization scenario projects that the probability for war will gradually decrease through 2035 for every country—but not every dyad--that had a significant (greater than 0.5% chance of war) in 2005. </w:t>
      </w:r>
      <w:r w:rsidRPr="00152C16">
        <w:rPr>
          <w:szCs w:val="20"/>
          <w:u w:val="single"/>
        </w:rPr>
        <w:t>The decline in prospects for war stems from the scenario’s projections of rising levels of democracy, rising incomes, and rising trade interdependence—all of these factors figure in the algorithm that calculates the probabilities</w:t>
      </w:r>
      <w:r w:rsidRPr="00152C16">
        <w:rPr>
          <w:sz w:val="16"/>
          <w:szCs w:val="20"/>
        </w:rPr>
        <w:t xml:space="preserve">. Not all dyadic war probabilities decrease, however, because of the power transition mechanism that is also included in the IFs model. The probability for war between China and the US, for example rises as the power9 of China rises gradually toward the US level but in these calculations the probability of a China/US war never gets very high.10 </w:t>
      </w:r>
      <w:r w:rsidRPr="00152C16">
        <w:rPr>
          <w:szCs w:val="20"/>
          <w:u w:val="single"/>
        </w:rPr>
        <w:t>Deglobalization raises the risks of war substantially. In a world with much lower average incomes, less democracy, and less trade interdependence, the average probability of a country having at least one war in 2035 rises from 0.6% in the globalization scenario to 3.7% in the deglobalization scenario</w:t>
      </w:r>
      <w:r w:rsidRPr="00152C16">
        <w:rPr>
          <w:sz w:val="16"/>
          <w:szCs w:val="20"/>
        </w:rPr>
        <w:t xml:space="preserve">. Among the top-20 war-prone countries, the average probability rises from 3.9% in the globalization scenario to 7.1% in the deglobalization scenario. The model estimates that in the deglobalization scenario there will be about 10 wars in 2035, vs. only 2 in the Globalization Scenario11. Over the whole period, 2005-2035, the model predicts four great power wars in the deglobalization scenario vs. 2 in the globalization scenario.12  Winners and Losers </w:t>
      </w:r>
      <w:r w:rsidRPr="00152C16">
        <w:rPr>
          <w:szCs w:val="20"/>
          <w:highlight w:val="yellow"/>
          <w:u w:val="single"/>
        </w:rPr>
        <w:t>Deglobalization in the form of reduced trade interdependence</w:t>
      </w:r>
      <w:r w:rsidRPr="00152C16">
        <w:rPr>
          <w:szCs w:val="20"/>
          <w:u w:val="single"/>
        </w:rPr>
        <w:t xml:space="preserve">, reduced capital flows, and reduced migration </w:t>
      </w:r>
      <w:r w:rsidRPr="00152C16">
        <w:rPr>
          <w:szCs w:val="20"/>
          <w:highlight w:val="yellow"/>
          <w:u w:val="single"/>
        </w:rPr>
        <w:t>has few positive effects</w:t>
      </w:r>
      <w:r w:rsidRPr="00152C16">
        <w:rPr>
          <w:szCs w:val="20"/>
          <w:u w:val="single"/>
        </w:rPr>
        <w:t>, based on this analysis with the International Futures Model. Economic growth is cut in all but a handful of countries, and is cut more in the non-OECD countries than in the OECD countries</w:t>
      </w:r>
      <w:r w:rsidRPr="00152C16">
        <w:rPr>
          <w:sz w:val="16"/>
          <w:szCs w:val="20"/>
        </w:rPr>
        <w:t xml:space="preserve">. Deglobalization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 </w:t>
      </w:r>
      <w:r w:rsidRPr="00152C16">
        <w:rPr>
          <w:szCs w:val="20"/>
          <w:u w:val="single"/>
        </w:rPr>
        <w:t xml:space="preserve">The only winners were a small number of countries that were small and poor and not well integrated in the global economy to begin with—and the gains from deglobalization even for them were very small. Politically, </w:t>
      </w:r>
      <w:r w:rsidRPr="00152C16">
        <w:rPr>
          <w:szCs w:val="20"/>
          <w:highlight w:val="yellow"/>
          <w:u w:val="single"/>
        </w:rPr>
        <w:t>deglobalization makes for less stable domestic politics</w:t>
      </w:r>
      <w:r w:rsidRPr="00152C16">
        <w:rPr>
          <w:szCs w:val="20"/>
          <w:u w:val="single"/>
        </w:rPr>
        <w:t xml:space="preserve"> and a greater likelihood of war. The likelihood of state failure through internal war, projected to diminish through 2035 212 1 with increasing globalization, rises in the deglobalization scenario particularly among the non-OECD democracies</w:t>
      </w:r>
      <w:r w:rsidRPr="00152C16">
        <w:rPr>
          <w:sz w:val="16"/>
          <w:szCs w:val="20"/>
        </w:rPr>
        <w:t xml:space="preserve">. Similarly, </w:t>
      </w:r>
      <w:r w:rsidRPr="00152C16">
        <w:rPr>
          <w:szCs w:val="20"/>
          <w:highlight w:val="yellow"/>
          <w:u w:val="single"/>
        </w:rPr>
        <w:t>deglobalization makes for more fractious relations among states and the probability for interstate war rises</w:t>
      </w:r>
      <w:r w:rsidRPr="00152C16">
        <w:rPr>
          <w:sz w:val="16"/>
          <w:szCs w:val="20"/>
        </w:rPr>
        <w:t xml:space="preserve">. </w:t>
      </w:r>
    </w:p>
    <w:p w:rsidR="009F319B" w:rsidRPr="00152C16" w:rsidRDefault="009F319B" w:rsidP="009F319B">
      <w:r w:rsidRPr="00152C16">
        <w:rPr>
          <w:sz w:val="16"/>
          <w:szCs w:val="20"/>
        </w:rPr>
        <w:br/>
      </w:r>
      <w:r w:rsidRPr="00152C16">
        <w:rPr>
          <w:color w:val="000000"/>
          <w:sz w:val="16"/>
          <w:szCs w:val="20"/>
        </w:rPr>
        <w:br/>
      </w:r>
      <w:r w:rsidRPr="00152C16">
        <w:rPr>
          <w:rFonts w:eastAsiaTheme="majorEastAsia" w:cstheme="majorBidi"/>
          <w:b/>
          <w:bCs/>
          <w:iCs/>
          <w:sz w:val="26"/>
        </w:rPr>
        <w:t>Trade decline causes nuclear war</w:t>
      </w:r>
      <w:r w:rsidRPr="00152C16">
        <w:rPr>
          <w:color w:val="000000"/>
          <w:sz w:val="16"/>
          <w:szCs w:val="20"/>
        </w:rPr>
        <w:br/>
      </w:r>
      <w:r w:rsidRPr="00152C16">
        <w:rPr>
          <w:b/>
          <w:color w:val="000000"/>
        </w:rPr>
        <w:t>Friedberg and Schoenfeld ‘08</w:t>
      </w:r>
      <w:r w:rsidRPr="00152C16">
        <w:rPr>
          <w:color w:val="000000"/>
          <w:sz w:val="16"/>
        </w:rPr>
        <w:t xml:space="preserve"> [Aaron, Professor of politics and international relations @ Princeton University &amp; Visiting scholar @ Witherspoon Institute [AARON FRIEDBERG and GABRIEL SCHOENFELD, ?The Dangers of a Diminished America: In the 1930s, isolationism and protectionism spurred the rise of fascism.?, Wall Street Journal, ?The Dangers of a Diminished America?, OCTOBER 21, 2008, </w:t>
      </w:r>
      <w:hyperlink r:id="rId15" w:history="1">
        <w:r w:rsidRPr="00152C16">
          <w:rPr>
            <w:sz w:val="16"/>
          </w:rPr>
          <w:t>http://online.wsj.com/article/SB122455074012352571.html</w:t>
        </w:r>
      </w:hyperlink>
      <w:r w:rsidRPr="00152C16">
        <w:rPr>
          <w:color w:val="000000"/>
          <w:sz w:val="16"/>
        </w:rPr>
        <w:t>]</w:t>
      </w:r>
      <w:r w:rsidRPr="00152C16">
        <w:rPr>
          <w:color w:val="000000"/>
          <w:sz w:val="16"/>
        </w:rPr>
        <w:br/>
      </w:r>
      <w:r w:rsidRPr="00152C16">
        <w:rPr>
          <w:color w:val="000000"/>
          <w:sz w:val="16"/>
        </w:rPr>
        <w:br/>
      </w:r>
      <w:r w:rsidRPr="00152C16">
        <w:rPr>
          <w:color w:val="000000"/>
          <w:u w:val="single"/>
        </w:rPr>
        <w:t xml:space="preserve">In such a scenario there are shades of </w:t>
      </w:r>
      <w:r w:rsidRPr="00152C16">
        <w:rPr>
          <w:color w:val="000000"/>
          <w:highlight w:val="yellow"/>
          <w:u w:val="single"/>
        </w:rPr>
        <w:t>the 1930s, when global trade and finance ground nearly to a halt, the peaceful democracies failed to cooperate, and aggressive powers</w:t>
      </w:r>
      <w:r w:rsidRPr="00152C16">
        <w:rPr>
          <w:color w:val="000000"/>
          <w:u w:val="single"/>
        </w:rPr>
        <w:t xml:space="preserve"> led by the remorseless fanatics who rose up on the crest of economic disaster </w:t>
      </w:r>
      <w:r w:rsidRPr="00152C16">
        <w:rPr>
          <w:color w:val="000000"/>
          <w:highlight w:val="yellow"/>
          <w:u w:val="single"/>
        </w:rPr>
        <w:t>exploited</w:t>
      </w:r>
      <w:r w:rsidRPr="00152C16">
        <w:rPr>
          <w:color w:val="000000"/>
          <w:u w:val="single"/>
        </w:rPr>
        <w:t xml:space="preserve"> their </w:t>
      </w:r>
      <w:r w:rsidRPr="00152C16">
        <w:rPr>
          <w:color w:val="000000"/>
          <w:highlight w:val="yellow"/>
          <w:u w:val="single"/>
        </w:rPr>
        <w:t>divisions. Today we run the risk that rogue states may choose to become ever more reckless with their nuclear toys</w:t>
      </w:r>
      <w:r w:rsidRPr="00152C16">
        <w:rPr>
          <w:color w:val="000000"/>
          <w:u w:val="single"/>
        </w:rPr>
        <w:t xml:space="preserve">, just at our moment of maximum vulnerability. The </w:t>
      </w:r>
      <w:r w:rsidRPr="00152C16">
        <w:rPr>
          <w:color w:val="000000"/>
          <w:highlight w:val="yellow"/>
          <w:u w:val="single"/>
        </w:rPr>
        <w:t xml:space="preserve">aftershocks of the financial crisis will </w:t>
      </w:r>
      <w:r w:rsidRPr="00050D0F">
        <w:rPr>
          <w:color w:val="000000"/>
          <w:u w:val="single"/>
        </w:rPr>
        <w:t xml:space="preserve">almost certainly </w:t>
      </w:r>
      <w:r w:rsidRPr="00152C16">
        <w:rPr>
          <w:color w:val="000000"/>
          <w:highlight w:val="yellow"/>
          <w:u w:val="single"/>
        </w:rPr>
        <w:t xml:space="preserve">rock our </w:t>
      </w:r>
      <w:r w:rsidRPr="00050D0F">
        <w:rPr>
          <w:color w:val="000000"/>
          <w:u w:val="single"/>
        </w:rPr>
        <w:t xml:space="preserve">principal strategic </w:t>
      </w:r>
      <w:r w:rsidRPr="00152C16">
        <w:rPr>
          <w:color w:val="000000"/>
          <w:highlight w:val="yellow"/>
          <w:u w:val="single"/>
        </w:rPr>
        <w:t>competitors</w:t>
      </w:r>
      <w:r w:rsidRPr="00152C16">
        <w:rPr>
          <w:color w:val="000000"/>
          <w:u w:val="single"/>
        </w:rPr>
        <w:t xml:space="preserve"> even harder than they will rock us. The dramatic free fall of the Russian stock market has demonstrated the fragility</w:t>
      </w:r>
      <w:r w:rsidRPr="00152C16">
        <w:rPr>
          <w:color w:val="000000"/>
          <w:sz w:val="16"/>
        </w:rPr>
        <w:t xml:space="preserve"> of a state whose economic performance hinges on high oil prices, now driven down by the global slowdown. </w:t>
      </w:r>
      <w:r w:rsidRPr="00152C16">
        <w:rPr>
          <w:color w:val="000000"/>
          <w:u w:val="single"/>
        </w:rPr>
        <w:t>China is perhaps even more fragile, its economic growth depending heavily on foreign investment and access to foreign markets. Both will now be constricted</w:t>
      </w:r>
      <w:r w:rsidRPr="00152C16">
        <w:rPr>
          <w:color w:val="000000"/>
          <w:sz w:val="16"/>
        </w:rPr>
        <w:t xml:space="preserve">, inflicting economic pain and perhaps even sparking unrest in a country where political legitimacy rests on progress in the long march to prosperity. </w:t>
      </w:r>
      <w:r w:rsidRPr="00152C16">
        <w:rPr>
          <w:color w:val="000000"/>
          <w:highlight w:val="yellow"/>
          <w:u w:val="single"/>
        </w:rPr>
        <w:t>None of this is good</w:t>
      </w:r>
      <w:r w:rsidRPr="00152C16">
        <w:rPr>
          <w:color w:val="000000"/>
          <w:u w:val="single"/>
        </w:rPr>
        <w:t xml:space="preserve"> news </w:t>
      </w:r>
      <w:r w:rsidRPr="00152C16">
        <w:rPr>
          <w:color w:val="000000"/>
          <w:highlight w:val="yellow"/>
          <w:u w:val="single"/>
        </w:rPr>
        <w:t>if</w:t>
      </w:r>
      <w:r w:rsidRPr="00152C16">
        <w:rPr>
          <w:color w:val="000000"/>
          <w:u w:val="single"/>
        </w:rPr>
        <w:t xml:space="preserve"> the </w:t>
      </w:r>
      <w:r w:rsidRPr="00152C16">
        <w:rPr>
          <w:color w:val="000000"/>
          <w:highlight w:val="yellow"/>
          <w:u w:val="single"/>
        </w:rPr>
        <w:t>authoritarian leaders</w:t>
      </w:r>
      <w:r w:rsidRPr="00152C16">
        <w:rPr>
          <w:color w:val="000000"/>
          <w:u w:val="single"/>
        </w:rPr>
        <w:t xml:space="preserve"> of these countries </w:t>
      </w:r>
      <w:r w:rsidRPr="00152C16">
        <w:rPr>
          <w:color w:val="000000"/>
          <w:highlight w:val="yellow"/>
          <w:u w:val="single"/>
        </w:rPr>
        <w:t>seek to divert attention</w:t>
      </w:r>
      <w:r w:rsidRPr="00152C16">
        <w:rPr>
          <w:color w:val="000000"/>
          <w:u w:val="single"/>
        </w:rPr>
        <w:t xml:space="preserve"> from internal travails </w:t>
      </w:r>
      <w:r w:rsidRPr="00152C16">
        <w:rPr>
          <w:color w:val="000000"/>
          <w:highlight w:val="yellow"/>
          <w:u w:val="single"/>
        </w:rPr>
        <w:t>with external adventures</w:t>
      </w:r>
      <w:r w:rsidRPr="00152C16">
        <w:rPr>
          <w:color w:val="000000"/>
          <w:sz w:val="16"/>
        </w:rPr>
        <w:t xml:space="preserve">. As for our democratic friends, the present crisis comes when many European nations are struggling to deal with decades of anemic growth, sclerotic governance and an impending demographic crisis. </w:t>
      </w:r>
      <w:r w:rsidRPr="00152C16">
        <w:rPr>
          <w:color w:val="000000"/>
          <w:u w:val="single"/>
        </w:rPr>
        <w:t>Despite its past dynamism, Japan faces similar challenges. India is still in the early stages of its emergence as a world economic and geopolitical power</w:t>
      </w:r>
      <w:r w:rsidRPr="00152C16">
        <w:rPr>
          <w:color w:val="000000"/>
          <w:sz w:val="16"/>
        </w:rPr>
        <w:t xml:space="preserve">. </w:t>
      </w:r>
      <w:r w:rsidRPr="00152C16">
        <w:rPr>
          <w:color w:val="000000"/>
          <w:sz w:val="16"/>
        </w:rPr>
        <w:lastRenderedPageBreak/>
        <w:t>What does this all mean? There is no substitute for America on the world stage. The choice we have before us is between the potentially disastrous effects of disengagement and the stiff price tag of continued American leadership. Are we up for the task? The American economy has historically demonstrated remarkable resilience. Our market-oriented ideology, entrepreneurial culture, flexible institutions and favorable demographic profile should serve us well in whatever trials lie ahead. The American people, too, have shown reserves of resolve when properly led. But experience after the Cold War era -- poorly articulated and executed policies, divisive domestic debates and rising anti-Americanism in at least some parts of the world -- appear to have left these reserves diminished. A recent survey by the Chicago Council on World Affairs found that 36% of respondents agreed that the U.S. should "stay out of world affairs," the highest number recorded since this question was first asked in 1947. The economic crisis could be the straw that breaks the camel's back. In the past, the American political process has managed to yield up remarkable leaders when they were most needed. As voters go to the polls in the shadow of an impending world crisis, they need to ask themselves which candidate -- based upon intellect, courage, past experience and personal testing -- is most likely to rise to an occasion as grave as the one we now face.</w:t>
      </w:r>
    </w:p>
    <w:p w:rsidR="009F319B" w:rsidRPr="00152C16" w:rsidRDefault="009F319B" w:rsidP="009F319B"/>
    <w:p w:rsidR="009F319B" w:rsidRPr="00152C16" w:rsidRDefault="009F319B" w:rsidP="009F319B">
      <w:pPr>
        <w:keepNext/>
        <w:keepLines/>
        <w:spacing w:before="200"/>
        <w:outlineLvl w:val="3"/>
        <w:rPr>
          <w:rFonts w:eastAsiaTheme="majorEastAsia" w:cstheme="majorBidi"/>
          <w:b/>
          <w:bCs/>
          <w:iCs/>
          <w:sz w:val="26"/>
        </w:rPr>
      </w:pPr>
      <w:r w:rsidRPr="00152C16">
        <w:rPr>
          <w:rFonts w:eastAsiaTheme="majorEastAsia" w:cstheme="majorBidi"/>
          <w:b/>
          <w:bCs/>
          <w:iCs/>
          <w:sz w:val="26"/>
        </w:rPr>
        <w:t xml:space="preserve">Specifically, Yemen trade collapse causes nuclear WW3 </w:t>
      </w:r>
    </w:p>
    <w:p w:rsidR="009F319B" w:rsidRPr="00152C16" w:rsidRDefault="009F319B" w:rsidP="009F319B">
      <w:r w:rsidRPr="00152C16">
        <w:rPr>
          <w:b/>
        </w:rPr>
        <w:t>Nazemroaya ‘11</w:t>
      </w:r>
      <w:r w:rsidRPr="00152C16">
        <w:t xml:space="preserve"> [Mahdi Darius Nazemroaya is a Research Associate at the Centre for Research on Globalization Centre for Research on Globalisation, an independent non-profit research and media organization based in Montreal “The Next World War: The “Great Game” and the Threat of Nuclear War,” 1-10-11, </w:t>
      </w:r>
      <w:hyperlink r:id="rId16" w:history="1">
        <w:r w:rsidRPr="00152C16">
          <w:t>http://www.thetotalcollapse.com/the-next-world-war-the-great-game-and-the-threat-of-nuclear-war/</w:t>
        </w:r>
      </w:hyperlink>
      <w:r w:rsidRPr="00152C16">
        <w:t>]</w:t>
      </w:r>
    </w:p>
    <w:p w:rsidR="009F319B" w:rsidRPr="00152C16" w:rsidRDefault="009F319B" w:rsidP="009F319B"/>
    <w:p w:rsidR="009F319B" w:rsidRPr="00152C16" w:rsidRDefault="009F319B" w:rsidP="009F319B">
      <w:r w:rsidRPr="00152C16">
        <w:rPr>
          <w:sz w:val="14"/>
        </w:rPr>
        <w:t xml:space="preserve">According to the Christian Science Monitor, Beijing is a barometre on whether Iran will be attacked and it seems unlikely by the acceleration in trade between China and Iran. [102] Still </w:t>
      </w:r>
      <w:r w:rsidRPr="00152C16">
        <w:rPr>
          <w:highlight w:val="yellow"/>
          <w:u w:val="single"/>
        </w:rPr>
        <w:t xml:space="preserve">a major war in the Middle East and </w:t>
      </w:r>
      <w:r w:rsidRPr="00050D0F">
        <w:rPr>
          <w:u w:val="single"/>
        </w:rPr>
        <w:t xml:space="preserve">an even more dangerous </w:t>
      </w:r>
      <w:r w:rsidRPr="00152C16">
        <w:rPr>
          <w:highlight w:val="yellow"/>
          <w:u w:val="single"/>
        </w:rPr>
        <w:t>global war with the use of nuclear weapons should not be ruled out. The globe is facing a state of worldwide military escalation</w:t>
      </w:r>
      <w:r w:rsidRPr="00152C16">
        <w:rPr>
          <w:sz w:val="16"/>
        </w:rPr>
        <w:t xml:space="preserve">. What is looming in front of humanity is the possibility of an all-out nuclear war and the extinction of most life on this planet as we know it. Nor do the events leading to a new global war necessarily need to be based on a large destructive event that arises at all at once. The events could be numerous and the process slow and calculated. The first Cold War never really ended, or at least the mentality behind the first Cold War never really went away. </w:t>
      </w:r>
      <w:r w:rsidRPr="00152C16">
        <w:rPr>
          <w:highlight w:val="yellow"/>
          <w:u w:val="single"/>
        </w:rPr>
        <w:t>The U</w:t>
      </w:r>
      <w:r w:rsidRPr="00152C16">
        <w:rPr>
          <w:u w:val="single"/>
        </w:rPr>
        <w:t xml:space="preserve">nited </w:t>
      </w:r>
      <w:r w:rsidRPr="00152C16">
        <w:rPr>
          <w:highlight w:val="yellow"/>
          <w:u w:val="single"/>
        </w:rPr>
        <w:t>S</w:t>
      </w:r>
      <w:r w:rsidRPr="00152C16">
        <w:rPr>
          <w:u w:val="single"/>
        </w:rPr>
        <w:t xml:space="preserve">tates, Britain, NATO, </w:t>
      </w:r>
      <w:r w:rsidRPr="00152C16">
        <w:rPr>
          <w:highlight w:val="yellow"/>
          <w:u w:val="single"/>
        </w:rPr>
        <w:t xml:space="preserve">and their allies have been positioning themselves </w:t>
      </w:r>
      <w:r w:rsidRPr="00152C16">
        <w:rPr>
          <w:u w:val="single"/>
        </w:rPr>
        <w:t xml:space="preserve">globally </w:t>
      </w:r>
      <w:r w:rsidRPr="00152C16">
        <w:rPr>
          <w:highlight w:val="yellow"/>
          <w:u w:val="single"/>
        </w:rPr>
        <w:t>for conflict.</w:t>
      </w:r>
      <w:r w:rsidRPr="00152C16">
        <w:rPr>
          <w:u w:val="single"/>
        </w:rPr>
        <w:t xml:space="preserve"> They have literally been preparing the global chessboard for warfare</w:t>
      </w:r>
      <w:r w:rsidRPr="00152C16">
        <w:rPr>
          <w:sz w:val="16"/>
        </w:rPr>
        <w:t xml:space="preserve">. In this context, </w:t>
      </w:r>
      <w:r w:rsidRPr="00152C16">
        <w:rPr>
          <w:u w:val="single"/>
        </w:rPr>
        <w:t xml:space="preserve">the U.S. is entrenching itself in pivotal areas that can be used as control points, strategic launch pads, and chokepoints in future military conflicts. </w:t>
      </w:r>
      <w:r w:rsidRPr="00152C16">
        <w:rPr>
          <w:highlight w:val="yellow"/>
          <w:u w:val="single"/>
        </w:rPr>
        <w:t xml:space="preserve">In Yemen the U.S. is setting up bases to control one of the most vital global maritime routes, </w:t>
      </w:r>
      <w:r w:rsidRPr="00050D0F">
        <w:rPr>
          <w:u w:val="single"/>
        </w:rPr>
        <w:t>which connects the Red Sea to the Indian Ocean</w:t>
      </w:r>
      <w:r w:rsidRPr="00050D0F">
        <w:rPr>
          <w:sz w:val="14"/>
        </w:rPr>
        <w:t>.</w:t>
      </w:r>
      <w:r w:rsidRPr="00152C16">
        <w:rPr>
          <w:sz w:val="14"/>
        </w:rPr>
        <w:t xml:space="preserve"> In Eastern Europe, from the Balkans to the Baltic, the U.S. and NATO are deploying troops and setting up extensive military infrastructure to castrate and dominate Belarus, Ukraine, and the European core of Russia. In the Caucasus, the U.S. and NATO are using Georgia to challenge Russia. In the Persian Gulf the military forces of the U.S., Britain, France, Israel, and NATO are working to tackle Iran and to ultimately control substantial amounts of global energy. In Taiwan and the Korean Peninsula the U.S. military is actively involved in war preparations against North Korea and mainland China and is deliberately arming Taipei against Beijing as part of a broader military circle being raised around the People’s Republic of China. Finally, Columbia is being used by the U.S. as a bridgehead against Venezuela and Ecuador and Haiti is being used as a U.S. base in the Caribbean. What is certain is that the so-called “Great Game” never ended — it has always been part of the “long war” that Mackinder talked about in the historical process of establishing a “World-Empire” — it only changed its name. Yesterday it was the “Cold War,” the day before it was the “Great War” and today it is the “Global War on Terror.” </w:t>
      </w:r>
      <w:r w:rsidRPr="00152C16">
        <w:rPr>
          <w:highlight w:val="yellow"/>
          <w:u w:val="single"/>
        </w:rPr>
        <w:t>Who knows what it will be called tomorrow — maybe World War III</w:t>
      </w:r>
      <w:r w:rsidRPr="00152C16">
        <w:t xml:space="preserve"> </w:t>
      </w:r>
      <w:r w:rsidRPr="00152C16">
        <w:rPr>
          <w:sz w:val="14"/>
        </w:rPr>
        <w:t xml:space="preserve">— and where it will take humanity. It is no game and there is nothing great about it, but </w:t>
      </w:r>
      <w:r w:rsidRPr="00152C16">
        <w:rPr>
          <w:u w:val="single"/>
        </w:rPr>
        <w:t>this so-called “Great Game” may lead humanity to the footsteps of Megiddo and Yathrib</w:t>
      </w:r>
      <w:r w:rsidRPr="00152C16">
        <w:t xml:space="preserve">. </w:t>
      </w:r>
    </w:p>
    <w:p w:rsidR="009F319B" w:rsidRPr="00152C16" w:rsidRDefault="009F319B" w:rsidP="009F319B"/>
    <w:p w:rsidR="009F319B" w:rsidRPr="00152C16" w:rsidRDefault="009F319B" w:rsidP="009F319B">
      <w:pPr>
        <w:keepNext/>
        <w:keepLines/>
        <w:spacing w:before="200"/>
        <w:outlineLvl w:val="3"/>
        <w:rPr>
          <w:rFonts w:eastAsiaTheme="majorEastAsia" w:cstheme="majorBidi"/>
          <w:b/>
          <w:bCs/>
          <w:iCs/>
          <w:sz w:val="26"/>
        </w:rPr>
      </w:pPr>
      <w:r w:rsidRPr="00152C16">
        <w:rPr>
          <w:rFonts w:eastAsiaTheme="majorEastAsia" w:cstheme="majorBidi"/>
          <w:b/>
          <w:bCs/>
          <w:iCs/>
          <w:sz w:val="26"/>
        </w:rPr>
        <w:t>Yemen unrest causes Saudi-Iran proxy wars</w:t>
      </w:r>
    </w:p>
    <w:p w:rsidR="009F319B" w:rsidRPr="00152C16" w:rsidRDefault="009F319B" w:rsidP="009F319B">
      <w:r w:rsidRPr="00152C16">
        <w:rPr>
          <w:b/>
        </w:rPr>
        <w:t>Bipartisan Policy Center ‘11</w:t>
      </w:r>
      <w:r w:rsidRPr="00152C16">
        <w:t xml:space="preserve"> [Project Co-Chairs: Ambassador Paula Dobriansky, former Undersecretary of StateAdmiral (Ret.) Gregory Johnson, former Commander, U.S. Naval Forces, Europe Fragility and Extremism in Yemen, Bipartisan Policy Center, January 2011 pg 3]</w:t>
      </w:r>
    </w:p>
    <w:p w:rsidR="009F319B" w:rsidRPr="00152C16" w:rsidRDefault="009F319B" w:rsidP="009F319B"/>
    <w:p w:rsidR="009F319B" w:rsidRPr="00152C16" w:rsidRDefault="009F319B" w:rsidP="009F319B">
      <w:pPr>
        <w:rPr>
          <w:sz w:val="16"/>
        </w:rPr>
      </w:pPr>
      <w:r w:rsidRPr="00152C16">
        <w:rPr>
          <w:u w:val="single"/>
        </w:rPr>
        <w:t>The severity of problems in Yemen</w:t>
      </w:r>
      <w:r w:rsidRPr="00152C16">
        <w:rPr>
          <w:sz w:val="16"/>
        </w:rPr>
        <w:t>—and their potentially grave ramifications—</w:t>
      </w:r>
      <w:r w:rsidRPr="00152C16">
        <w:rPr>
          <w:u w:val="single"/>
        </w:rPr>
        <w:t xml:space="preserve">requires greater U.S. attention. </w:t>
      </w:r>
      <w:r w:rsidRPr="00152C16">
        <w:rPr>
          <w:highlight w:val="yellow"/>
          <w:u w:val="single"/>
        </w:rPr>
        <w:t>Yemen‘s fragility has provided al-Qaeda a new base of operations</w:t>
      </w:r>
      <w:r w:rsidRPr="00152C16">
        <w:rPr>
          <w:sz w:val="16"/>
        </w:rPr>
        <w:t xml:space="preserve"> from which to stage ever-brasher attacks, including attacks beyond Yemen like the Christmas Day bombing attempt. </w:t>
      </w:r>
      <w:r w:rsidRPr="00152C16">
        <w:rPr>
          <w:highlight w:val="yellow"/>
          <w:u w:val="single"/>
        </w:rPr>
        <w:t xml:space="preserve">Were the situation to deteriorate further, </w:t>
      </w:r>
      <w:r w:rsidRPr="00D779AB">
        <w:rPr>
          <w:u w:val="single"/>
        </w:rPr>
        <w:t xml:space="preserve">and Yemen to fail completely, </w:t>
      </w:r>
      <w:r w:rsidRPr="00152C16">
        <w:rPr>
          <w:highlight w:val="yellow"/>
          <w:u w:val="single"/>
        </w:rPr>
        <w:t>the U.S. would likely witness a security vacuum on the southern tip of the Arabian Peninsula</w:t>
      </w:r>
      <w:r w:rsidRPr="00152C16">
        <w:rPr>
          <w:sz w:val="16"/>
        </w:rPr>
        <w:t xml:space="preserve">. At best, this would mirror the nearby Horn of Africa; at worst the two would combine to destabilize the entire region. </w:t>
      </w:r>
      <w:r w:rsidRPr="00152C16">
        <w:rPr>
          <w:highlight w:val="yellow"/>
          <w:u w:val="single"/>
        </w:rPr>
        <w:t>This would</w:t>
      </w:r>
      <w:r w:rsidRPr="00152C16">
        <w:rPr>
          <w:sz w:val="16"/>
        </w:rPr>
        <w:t xml:space="preserve"> permit greater freedom of maneuver for al-Qaeda and pirates astride a major chokepoint for international energy flows, </w:t>
      </w:r>
      <w:r w:rsidRPr="00152C16">
        <w:rPr>
          <w:sz w:val="16"/>
          <w:highlight w:val="yellow"/>
        </w:rPr>
        <w:t>e</w:t>
      </w:r>
      <w:r w:rsidRPr="00152C16">
        <w:rPr>
          <w:highlight w:val="yellow"/>
          <w:u w:val="single"/>
        </w:rPr>
        <w:t xml:space="preserve">xacerbate ongoing internal conflicts, potentially turning them into SaudiIranian proxy wars and/or </w:t>
      </w:r>
      <w:r w:rsidRPr="00152C16">
        <w:rPr>
          <w:highlight w:val="yellow"/>
          <w:u w:val="single"/>
        </w:rPr>
        <w:lastRenderedPageBreak/>
        <w:t>spilling over into neighboring countries, and could trigger major humanitarian disasters</w:t>
      </w:r>
      <w:r w:rsidRPr="00152C16">
        <w:rPr>
          <w:sz w:val="16"/>
        </w:rPr>
        <w:t xml:space="preserve"> among an extremely impoverished and underserviced population. The need for action, however, ought not obscure the difficulty of this task. Nor should it impede a thorough analysis of challenges facing Yemen, and their underlying causes.The case for increased counterterrorism and military assistance is easy to make in the wake of the failed Christmas Day attack by a Yemeni-trained terrorist. But as much as Sanaa‘s recently stepped-up efforts to target and eliminate the leadership of al-Qaeda in the Arabian Peninsula (AQAP) are particularly welcome, they should also give us pause. An ally of the U.S., committed to rooting out extremism within its border, Yemen‘s efforts prior to December of 2009 were feeble, at best. While attempts to target al-Qaeda led to a handful of successes, more often Yemeni forces caused greater civilian than terrorist casualties. Many of the extremists who were captured were eventually released or escaped from prison. How, then, to account for the sudden escalation and effectiveness of Yemeni counterterrorism operations? It is tempting to assume that we are finally witnessing returns on a decade of military assistance. But this would be to ignore the inconvenient fact that while fumbling major operations such as the Battle of Ma‘rib, Sanaa has prosecuted the Sa‘dah conflict with exacting ruthlessness. The contrast between the performance of Yemeni security forces in battling internal threats to the regime compared to its counterterrorism operations is stark. </w:t>
      </w:r>
      <w:r w:rsidRPr="00152C16">
        <w:rPr>
          <w:u w:val="single"/>
        </w:rPr>
        <w:t>The Yemeni security apparatus</w:t>
      </w:r>
      <w:r w:rsidRPr="00152C16">
        <w:rPr>
          <w:sz w:val="16"/>
        </w:rPr>
        <w:t xml:space="preserve"> has its shortcomings—troops would benefit from further training and its bloated command and control structures need to be streamlined—but </w:t>
      </w:r>
      <w:r w:rsidRPr="00152C16">
        <w:rPr>
          <w:u w:val="single"/>
        </w:rPr>
        <w:t>has proven itself capable of projecting authority in the far reaches of the country</w:t>
      </w:r>
      <w:r w:rsidRPr="00152C16">
        <w:rPr>
          <w:sz w:val="16"/>
        </w:rPr>
        <w:t xml:space="preserve"> and successfully waging campaigns, </w:t>
      </w:r>
      <w:r w:rsidRPr="00152C16">
        <w:rPr>
          <w:u w:val="single"/>
        </w:rPr>
        <w:t>when it so desires</w:t>
      </w:r>
      <w:r w:rsidRPr="00152C16">
        <w:rPr>
          <w:sz w:val="16"/>
        </w:rPr>
        <w:t xml:space="preserve">. </w:t>
      </w:r>
    </w:p>
    <w:p w:rsidR="009F319B" w:rsidRPr="00152C16" w:rsidRDefault="009F319B" w:rsidP="009F319B"/>
    <w:p w:rsidR="009F319B" w:rsidRPr="00152C16" w:rsidRDefault="009F319B" w:rsidP="009F319B">
      <w:pPr>
        <w:keepNext/>
        <w:keepLines/>
        <w:spacing w:before="200"/>
        <w:outlineLvl w:val="3"/>
        <w:rPr>
          <w:rFonts w:eastAsiaTheme="majorEastAsia" w:cstheme="majorBidi"/>
          <w:b/>
          <w:bCs/>
          <w:iCs/>
          <w:sz w:val="26"/>
        </w:rPr>
      </w:pPr>
      <w:r w:rsidRPr="00152C16">
        <w:rPr>
          <w:rFonts w:eastAsiaTheme="majorEastAsia" w:cstheme="majorBidi"/>
          <w:b/>
          <w:bCs/>
          <w:iCs/>
          <w:sz w:val="26"/>
        </w:rPr>
        <w:t>Impact is extinction</w:t>
      </w:r>
    </w:p>
    <w:p w:rsidR="009F319B" w:rsidRPr="00152C16" w:rsidRDefault="009F319B" w:rsidP="009F319B">
      <w:r w:rsidRPr="00152C16">
        <w:rPr>
          <w:b/>
        </w:rPr>
        <w:t>London ’10</w:t>
      </w:r>
      <w:r w:rsidRPr="00152C16">
        <w:t xml:space="preserve"> [Herbert, professor emeritus of New York University, 6/23, “The Coming Crisis in the Middle East”, </w:t>
      </w:r>
      <w:hyperlink r:id="rId17" w:history="1">
        <w:r w:rsidRPr="00152C16">
          <w:t>http://www.hudson.org/index.cfm?fuseaction=publication_details&amp;id=7101&amp;pubType=HI_Opeds</w:t>
        </w:r>
      </w:hyperlink>
      <w:r w:rsidRPr="00152C16">
        <w:t>]</w:t>
      </w:r>
    </w:p>
    <w:p w:rsidR="009F319B" w:rsidRPr="00152C16" w:rsidRDefault="009F319B" w:rsidP="009F319B"/>
    <w:p w:rsidR="009F319B" w:rsidRDefault="009F319B" w:rsidP="009F319B">
      <w:pPr>
        <w:rPr>
          <w:sz w:val="16"/>
        </w:rPr>
      </w:pPr>
      <w:r w:rsidRPr="00152C16">
        <w:rPr>
          <w:u w:val="single"/>
        </w:rPr>
        <w:t>The gathering storm in the Middle East is gaining momentum</w:t>
      </w:r>
      <w:r w:rsidRPr="00152C16">
        <w:rPr>
          <w:sz w:val="16"/>
        </w:rPr>
        <w:t xml:space="preserve">. War clouds are on the horizon and like conditions prior to World War I all it takes for explosive action to commence is a trigger. Turkey’s provocative flotilla - often described in Orwellian terms as a humanitarian mission - has set in motion a flurry of diplomatic activity, but if the Iranians send escort vessels for the next round of Turkish ships, it could present a casus belli. It is also instructive that Syria is playing a dangerous game with both missile deployment and rearming Hezbollah. According to most public accounts Hezbollah is sitting on 40,000 long, medium and short range missiles and Syrian territory has served as a conduit for military material from Iran since the end of the 2006 Lebanon War. Should Syria move its own scuds to Lebanon or deploy its troops as reinforcement for Hezbollah, a wider regional war with Israel could not be contained. In the backdrop is an Iran with sufficient fissionable material to produce a couple of nuclear weapons. It will take some time to weaponize missiles, but the road to that goal is synchronized in green lights since neither diplomacy nor diluted sanctions can convince Iran to change course. </w:t>
      </w:r>
      <w:r w:rsidRPr="00152C16">
        <w:rPr>
          <w:highlight w:val="yellow"/>
          <w:u w:val="single"/>
        </w:rPr>
        <w:t>Iran</w:t>
      </w:r>
      <w:r w:rsidRPr="00152C16">
        <w:rPr>
          <w:u w:val="single"/>
        </w:rPr>
        <w:t xml:space="preserve"> is poised to be the hegemon in the Middle East. It is increasingly considered the “strong horse” as American forces incrementally retreat from the region</w:t>
      </w:r>
      <w:r w:rsidRPr="00152C16">
        <w:rPr>
          <w:sz w:val="16"/>
        </w:rPr>
        <w:t xml:space="preserve">. Even Iraq, ironically, may depend on Iranian ties in order to maintain internal stability. From Qatar to Afghanistan all political eyes are on Iran. </w:t>
      </w:r>
      <w:r w:rsidRPr="00152C16">
        <w:rPr>
          <w:highlight w:val="yellow"/>
          <w:u w:val="single"/>
        </w:rPr>
        <w:t>For Sunni nations like</w:t>
      </w:r>
      <w:r w:rsidRPr="00152C16">
        <w:rPr>
          <w:u w:val="single"/>
        </w:rPr>
        <w:t xml:space="preserve"> </w:t>
      </w:r>
      <w:r w:rsidRPr="00152C16">
        <w:rPr>
          <w:sz w:val="16"/>
        </w:rPr>
        <w:t xml:space="preserve">Egypt and </w:t>
      </w:r>
      <w:r w:rsidRPr="00152C16">
        <w:rPr>
          <w:highlight w:val="yellow"/>
          <w:u w:val="single"/>
        </w:rPr>
        <w:t>Saudi Arabia regional strategic vision is</w:t>
      </w:r>
      <w:r w:rsidRPr="00152C16">
        <w:rPr>
          <w:u w:val="single"/>
        </w:rPr>
        <w:t xml:space="preserve"> a combination of </w:t>
      </w:r>
      <w:r w:rsidRPr="00152C16">
        <w:rPr>
          <w:highlight w:val="yellow"/>
          <w:u w:val="single"/>
        </w:rPr>
        <w:t xml:space="preserve">deal making to offset the Iranian Shia advantage and attempting to buy or develop nuclear weapons as a counter </w:t>
      </w:r>
      <w:r w:rsidRPr="00152C16">
        <w:rPr>
          <w:u w:val="single"/>
        </w:rPr>
        <w:t xml:space="preserve">weight </w:t>
      </w:r>
      <w:r w:rsidRPr="00152C16">
        <w:rPr>
          <w:highlight w:val="yellow"/>
          <w:u w:val="single"/>
        </w:rPr>
        <w:t>to Iranian ambition</w:t>
      </w:r>
      <w:r w:rsidRPr="00152C16">
        <w:rPr>
          <w:sz w:val="16"/>
        </w:rPr>
        <w:t xml:space="preserve">. However, both of these governments are in a precarious state. </w:t>
      </w:r>
      <w:r w:rsidRPr="00152C16">
        <w:rPr>
          <w:highlight w:val="yellow"/>
          <w:u w:val="single"/>
        </w:rPr>
        <w:t>Should either fall, all bets are off in the Middle East</w:t>
      </w:r>
      <w:r w:rsidRPr="00152C16">
        <w:rPr>
          <w:u w:val="single"/>
        </w:rPr>
        <w:t xml:space="preserve"> neighborhood</w:t>
      </w:r>
      <w:r w:rsidRPr="00152C16">
        <w:rPr>
          <w:sz w:val="16"/>
        </w:rPr>
        <w:t xml:space="preserve">. It has long been said that the Sunni “tent” must stand on two legs, </w:t>
      </w:r>
      <w:r w:rsidRPr="00152C16">
        <w:rPr>
          <w:u w:val="single"/>
        </w:rPr>
        <w:t xml:space="preserve">if one, falls, the tent collapses. </w:t>
      </w:r>
      <w:r w:rsidRPr="00152C16">
        <w:rPr>
          <w:highlight w:val="yellow"/>
          <w:u w:val="single"/>
        </w:rPr>
        <w:t>Should that tent collapse and should Iran take advantage of that calamity, it could incite a Sunni-Shia war</w:t>
      </w:r>
      <w:r w:rsidRPr="00152C16">
        <w:rPr>
          <w:u w:val="single"/>
        </w:rPr>
        <w:t xml:space="preserve">. Or feeling its oats and no longer dissuaded by an escalation scenario with nuclear weapons in tow, </w:t>
      </w:r>
      <w:r w:rsidRPr="00152C16">
        <w:rPr>
          <w:highlight w:val="yellow"/>
          <w:u w:val="single"/>
        </w:rPr>
        <w:t>war against Israel is a distinct possibility</w:t>
      </w:r>
      <w:r w:rsidRPr="00152C16">
        <w:rPr>
          <w:sz w:val="16"/>
        </w:rPr>
        <w:t xml:space="preserve">. However, implausible it may seem at the moment, </w:t>
      </w:r>
      <w:r w:rsidRPr="00152C16">
        <w:rPr>
          <w:highlight w:val="yellow"/>
          <w:u w:val="single"/>
        </w:rPr>
        <w:t>the possible annihilation of Israel and the prospect of a second holocaust could lead to a nuclear exchange</w:t>
      </w:r>
      <w:r w:rsidRPr="00152C16">
        <w:rPr>
          <w:sz w:val="16"/>
        </w:rPr>
        <w:t>.</w:t>
      </w:r>
    </w:p>
    <w:p w:rsidR="009F319B" w:rsidRDefault="009F319B" w:rsidP="009F319B">
      <w:pPr>
        <w:pStyle w:val="Heading3"/>
      </w:pPr>
      <w:r>
        <w:lastRenderedPageBreak/>
        <w:t>Solvency</w:t>
      </w:r>
    </w:p>
    <w:p w:rsidR="009F319B" w:rsidRDefault="009F319B" w:rsidP="009F319B">
      <w:pPr>
        <w:pStyle w:val="Heading4"/>
      </w:pPr>
      <w:r>
        <w:t>Text: The United States Congress should restrict the use of signature strikes by the President of the United States.</w:t>
      </w:r>
    </w:p>
    <w:p w:rsidR="009F319B" w:rsidRDefault="009F319B" w:rsidP="009F319B">
      <w:pPr>
        <w:pStyle w:val="Heading4"/>
      </w:pPr>
      <w:r>
        <w:t>Plan solves credibility and U.S. drone effectiveness</w:t>
      </w:r>
    </w:p>
    <w:p w:rsidR="009F319B" w:rsidRDefault="009F319B" w:rsidP="009F319B">
      <w:r w:rsidRPr="00841D37">
        <w:rPr>
          <w:b/>
        </w:rPr>
        <w:t>Zenko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9F319B" w:rsidRPr="00C5006D" w:rsidRDefault="009F319B" w:rsidP="009F319B"/>
    <w:p w:rsidR="009F319B" w:rsidRPr="00DD7003" w:rsidRDefault="009F319B" w:rsidP="009F319B">
      <w:pPr>
        <w:rPr>
          <w:sz w:val="16"/>
        </w:rPr>
      </w:pPr>
      <w:r w:rsidRPr="00DD7003">
        <w:rPr>
          <w:sz w:val="16"/>
        </w:rPr>
        <w:t>In his Nobel Peace Prize acceptance speech, President Obama declared:</w:t>
      </w:r>
      <w:r w:rsidRPr="00DD7003">
        <w:rPr>
          <w:sz w:val="12"/>
        </w:rPr>
        <w:t>¶</w:t>
      </w:r>
      <w:r w:rsidRPr="00DD7003">
        <w:rPr>
          <w:sz w:val="16"/>
        </w:rPr>
        <w:t xml:space="preserve"> “Where force is necessary, we have a moral and strategic interest in</w:t>
      </w:r>
      <w:r w:rsidRPr="00DD7003">
        <w:rPr>
          <w:sz w:val="12"/>
        </w:rPr>
        <w:t>¶</w:t>
      </w:r>
      <w:r w:rsidRPr="00DD7003">
        <w:rPr>
          <w:sz w:val="16"/>
        </w:rPr>
        <w:t xml:space="preserve"> binding ourselves to certain rules of conduct. Even as we confront a</w:t>
      </w:r>
      <w:r w:rsidRPr="00DD7003">
        <w:rPr>
          <w:sz w:val="12"/>
        </w:rPr>
        <w:t>¶</w:t>
      </w:r>
      <w:r w:rsidRPr="00DD7003">
        <w:rPr>
          <w:sz w:val="16"/>
        </w:rPr>
        <w:t xml:space="preserve"> vicious adversary that abides by no rules, I believe the United States of</w:t>
      </w:r>
      <w:r w:rsidRPr="00DD7003">
        <w:rPr>
          <w:sz w:val="12"/>
        </w:rPr>
        <w:t>¶</w:t>
      </w:r>
      <w:r w:rsidRPr="00DD7003">
        <w:rPr>
          <w:sz w:val="16"/>
        </w:rPr>
        <w:t xml:space="preserve"> America must remain a standard bearer in the conduct of war.”63 Under</w:t>
      </w:r>
      <w:r w:rsidRPr="00DD7003">
        <w:rPr>
          <w:sz w:val="12"/>
        </w:rPr>
        <w:t>¶</w:t>
      </w:r>
      <w:r w:rsidRPr="00DD7003">
        <w:rPr>
          <w:sz w:val="16"/>
        </w:rPr>
        <w:t xml:space="preserve"> President Obama drone strikes have expanded and intensified, and they</w:t>
      </w:r>
      <w:r w:rsidRPr="00DD7003">
        <w:rPr>
          <w:sz w:val="12"/>
        </w:rPr>
        <w:t>¶</w:t>
      </w:r>
      <w:r w:rsidRPr="00DD7003">
        <w:rPr>
          <w:sz w:val="16"/>
        </w:rPr>
        <w:t xml:space="preserve"> will remain a central component of U.S. counterterrorism operations</w:t>
      </w:r>
      <w:r w:rsidRPr="00DD7003">
        <w:rPr>
          <w:sz w:val="12"/>
        </w:rPr>
        <w:t>¶</w:t>
      </w:r>
      <w:r w:rsidRPr="00DD7003">
        <w:rPr>
          <w:sz w:val="16"/>
        </w:rPr>
        <w:t xml:space="preserve"> for at least another decade, according to U.S. officials.64 But much as the</w:t>
      </w:r>
      <w:r w:rsidRPr="00DD7003">
        <w:rPr>
          <w:sz w:val="12"/>
        </w:rPr>
        <w:t>¶</w:t>
      </w:r>
      <w:r w:rsidRPr="00DD7003">
        <w:rPr>
          <w:sz w:val="16"/>
        </w:rPr>
        <w:t xml:space="preserve"> Bush administration was compelled to reform its controversial counterterrorism</w:t>
      </w:r>
      <w:r w:rsidRPr="00DD7003">
        <w:rPr>
          <w:sz w:val="12"/>
        </w:rPr>
        <w:t>¶</w:t>
      </w:r>
      <w:r w:rsidRPr="00DD7003">
        <w:rPr>
          <w:sz w:val="16"/>
        </w:rPr>
        <w:t xml:space="preserve"> practices, it is likely that the United States will ultimately</w:t>
      </w:r>
      <w:r w:rsidRPr="00DD7003">
        <w:rPr>
          <w:sz w:val="12"/>
        </w:rPr>
        <w:t>¶</w:t>
      </w:r>
      <w:r w:rsidRPr="00DD7003">
        <w:rPr>
          <w:sz w:val="16"/>
        </w:rPr>
        <w:t xml:space="preserve"> be forced by domestic and international pressure to scale back its drone</w:t>
      </w:r>
      <w:r w:rsidRPr="00DD7003">
        <w:rPr>
          <w:sz w:val="12"/>
        </w:rPr>
        <w:t>¶</w:t>
      </w:r>
      <w:r w:rsidRPr="00DD7003">
        <w:rPr>
          <w:sz w:val="16"/>
        </w:rPr>
        <w:t xml:space="preserve"> strike policies. The </w:t>
      </w:r>
      <w:r w:rsidRPr="00850307">
        <w:rPr>
          <w:highlight w:val="yellow"/>
          <w:u w:val="single"/>
        </w:rPr>
        <w:t>Obama</w:t>
      </w:r>
      <w:r w:rsidRPr="00726F94">
        <w:rPr>
          <w:u w:val="single"/>
        </w:rPr>
        <w:t xml:space="preserve"> </w:t>
      </w:r>
      <w:r w:rsidRPr="00DD7003">
        <w:rPr>
          <w:sz w:val="16"/>
        </w:rPr>
        <w:t xml:space="preserve">administration </w:t>
      </w:r>
      <w:r w:rsidRPr="00850307">
        <w:rPr>
          <w:highlight w:val="yellow"/>
          <w:u w:val="single"/>
        </w:rPr>
        <w:t>can preempt</w:t>
      </w:r>
      <w:r w:rsidRPr="00726F94">
        <w:rPr>
          <w:u w:val="single"/>
        </w:rPr>
        <w:t xml:space="preserve"> </w:t>
      </w:r>
      <w:r w:rsidRPr="00DD7003">
        <w:rPr>
          <w:sz w:val="16"/>
        </w:rPr>
        <w:t xml:space="preserve">this </w:t>
      </w:r>
      <w:r w:rsidRPr="00850307">
        <w:rPr>
          <w:highlight w:val="yellow"/>
          <w:u w:val="single"/>
        </w:rPr>
        <w:t>pressure</w:t>
      </w:r>
      <w:r w:rsidRPr="00DD7003">
        <w:rPr>
          <w:sz w:val="12"/>
        </w:rPr>
        <w:t>¶</w:t>
      </w:r>
      <w:r w:rsidRPr="00DD7003">
        <w:rPr>
          <w:sz w:val="16"/>
        </w:rPr>
        <w:t xml:space="preserve"> by clearly articulating that the rules that govern its drone strikes, like all</w:t>
      </w:r>
      <w:r w:rsidRPr="00DD7003">
        <w:rPr>
          <w:sz w:val="12"/>
        </w:rPr>
        <w:t>¶</w:t>
      </w:r>
      <w:r w:rsidRPr="00DD7003">
        <w:rPr>
          <w:sz w:val="16"/>
        </w:rPr>
        <w:t xml:space="preserve"> uses of military force, are based in the laws of armed conflict and international</w:t>
      </w:r>
      <w:r w:rsidRPr="00DD7003">
        <w:rPr>
          <w:sz w:val="12"/>
        </w:rPr>
        <w:t>¶</w:t>
      </w:r>
      <w:r w:rsidRPr="00DD7003">
        <w:rPr>
          <w:sz w:val="16"/>
        </w:rPr>
        <w:t xml:space="preserve"> humanitarian law; by engaging with emerging drone powers;</w:t>
      </w:r>
      <w:r w:rsidRPr="00DD7003">
        <w:rPr>
          <w:sz w:val="12"/>
        </w:rPr>
        <w:t>¶</w:t>
      </w:r>
      <w:r w:rsidRPr="00DD7003">
        <w:rPr>
          <w:sz w:val="16"/>
        </w:rPr>
        <w:t xml:space="preserve"> and, most important, </w:t>
      </w:r>
      <w:r w:rsidRPr="00726F94">
        <w:rPr>
          <w:u w:val="single"/>
        </w:rPr>
        <w:t xml:space="preserve">by matching practice with its stated policy </w:t>
      </w:r>
      <w:r w:rsidRPr="00850307">
        <w:rPr>
          <w:highlight w:val="yellow"/>
          <w:u w:val="single"/>
        </w:rPr>
        <w:t>by</w:t>
      </w:r>
      <w:r w:rsidRPr="00850307">
        <w:rPr>
          <w:sz w:val="12"/>
          <w:highlight w:val="yellow"/>
        </w:rPr>
        <w:t>¶</w:t>
      </w:r>
      <w:r w:rsidRPr="00850307">
        <w:rPr>
          <w:sz w:val="12"/>
          <w:highlight w:val="yellow"/>
          <w:u w:val="single"/>
        </w:rPr>
        <w:t xml:space="preserve"> </w:t>
      </w:r>
      <w:r w:rsidRPr="00850307">
        <w:rPr>
          <w:highlight w:val="yellow"/>
          <w:u w:val="single"/>
        </w:rPr>
        <w:t>limiting drone strikes to those individuals it claims are being targeted</w:t>
      </w:r>
      <w:r w:rsidRPr="00850307">
        <w:rPr>
          <w:sz w:val="12"/>
          <w:highlight w:val="yellow"/>
        </w:rPr>
        <w:t>¶</w:t>
      </w:r>
      <w:r w:rsidRPr="00850307">
        <w:rPr>
          <w:sz w:val="12"/>
          <w:highlight w:val="yellow"/>
          <w:u w:val="single"/>
        </w:rPr>
        <w:t xml:space="preserve"> </w:t>
      </w:r>
      <w:r w:rsidRPr="00850307">
        <w:rPr>
          <w:highlight w:val="yellow"/>
          <w:u w:val="single"/>
        </w:rPr>
        <w:t>(which would reduce</w:t>
      </w:r>
      <w:r w:rsidRPr="00726F94">
        <w:rPr>
          <w:u w:val="single"/>
        </w:rPr>
        <w:t xml:space="preserve"> the likelihood of </w:t>
      </w:r>
      <w:r w:rsidRPr="00850307">
        <w:rPr>
          <w:highlight w:val="yellow"/>
          <w:u w:val="single"/>
        </w:rPr>
        <w:t>civilian casualties</w:t>
      </w:r>
      <w:r w:rsidRPr="00726F94">
        <w:rPr>
          <w:u w:val="single"/>
        </w:rPr>
        <w:t xml:space="preserve"> since the total</w:t>
      </w:r>
      <w:r w:rsidRPr="00DD7003">
        <w:rPr>
          <w:sz w:val="12"/>
        </w:rPr>
        <w:t>¶</w:t>
      </w:r>
      <w:r w:rsidRPr="00726F94">
        <w:rPr>
          <w:sz w:val="12"/>
          <w:u w:val="single"/>
        </w:rPr>
        <w:t xml:space="preserve"> </w:t>
      </w:r>
      <w:r w:rsidRPr="00726F94">
        <w:rPr>
          <w:u w:val="single"/>
        </w:rPr>
        <w:t>number of strikes would significantly decrease).</w:t>
      </w:r>
      <w:r w:rsidRPr="00DD7003">
        <w:rPr>
          <w:sz w:val="12"/>
        </w:rPr>
        <w:t>¶</w:t>
      </w:r>
      <w:r w:rsidRPr="00726F94">
        <w:rPr>
          <w:sz w:val="12"/>
          <w:u w:val="single"/>
        </w:rPr>
        <w:t xml:space="preserve"> </w:t>
      </w:r>
      <w:r w:rsidRPr="00726F94">
        <w:rPr>
          <w:u w:val="single"/>
        </w:rPr>
        <w:t>The choice the U</w:t>
      </w:r>
      <w:r w:rsidRPr="00DD7003">
        <w:rPr>
          <w:sz w:val="16"/>
        </w:rPr>
        <w:t xml:space="preserve">nited </w:t>
      </w:r>
      <w:r w:rsidRPr="00726F94">
        <w:rPr>
          <w:u w:val="single"/>
        </w:rPr>
        <w:t>S</w:t>
      </w:r>
      <w:r w:rsidRPr="00DD7003">
        <w:rPr>
          <w:sz w:val="16"/>
        </w:rPr>
        <w:t xml:space="preserve">tates </w:t>
      </w:r>
      <w:r w:rsidRPr="00726F94">
        <w:rPr>
          <w:u w:val="single"/>
        </w:rPr>
        <w:t>faces is</w:t>
      </w:r>
      <w:r w:rsidRPr="00DD7003">
        <w:rPr>
          <w:sz w:val="16"/>
        </w:rPr>
        <w:t xml:space="preserve"> not between unfettered drone</w:t>
      </w:r>
      <w:r w:rsidRPr="00DD7003">
        <w:rPr>
          <w:sz w:val="12"/>
        </w:rPr>
        <w:t>¶</w:t>
      </w:r>
      <w:r w:rsidRPr="00DD7003">
        <w:rPr>
          <w:sz w:val="16"/>
        </w:rPr>
        <w:t xml:space="preserve"> use and sacrificing freedom of action, but </w:t>
      </w:r>
      <w:r w:rsidRPr="00726F94">
        <w:rPr>
          <w:u w:val="single"/>
        </w:rPr>
        <w:t>between drone policy reforms</w:t>
      </w:r>
      <w:r w:rsidRPr="00DD7003">
        <w:rPr>
          <w:sz w:val="12"/>
        </w:rPr>
        <w:t>¶</w:t>
      </w:r>
      <w:r w:rsidRPr="00726F94">
        <w:rPr>
          <w:sz w:val="12"/>
          <w:u w:val="single"/>
        </w:rPr>
        <w:t xml:space="preserve"> </w:t>
      </w:r>
      <w:r w:rsidRPr="00726F94">
        <w:rPr>
          <w:u w:val="single"/>
        </w:rPr>
        <w:t>by design or</w:t>
      </w:r>
      <w:r w:rsidRPr="00DD7003">
        <w:rPr>
          <w:sz w:val="16"/>
        </w:rPr>
        <w:t xml:space="preserve"> drone policy reforms </w:t>
      </w:r>
      <w:r w:rsidRPr="00726F94">
        <w:rPr>
          <w:u w:val="single"/>
        </w:rPr>
        <w:t>by default. Recent history demonstrates</w:t>
      </w:r>
      <w:r w:rsidRPr="00DD7003">
        <w:rPr>
          <w:sz w:val="12"/>
        </w:rPr>
        <w:t>¶</w:t>
      </w:r>
      <w:r w:rsidRPr="00726F94">
        <w:rPr>
          <w:sz w:val="12"/>
          <w:u w:val="single"/>
        </w:rPr>
        <w:t xml:space="preserve"> </w:t>
      </w:r>
      <w:r w:rsidRPr="00726F94">
        <w:rPr>
          <w:u w:val="single"/>
        </w:rPr>
        <w:t>that domestic political pressure could severely limit drone</w:t>
      </w:r>
      <w:r w:rsidRPr="00DD7003">
        <w:rPr>
          <w:sz w:val="12"/>
        </w:rPr>
        <w:t>¶</w:t>
      </w:r>
      <w:r w:rsidRPr="00726F94">
        <w:rPr>
          <w:sz w:val="12"/>
          <w:u w:val="single"/>
        </w:rPr>
        <w:t xml:space="preserve"> </w:t>
      </w:r>
      <w:r w:rsidRPr="00726F94">
        <w:rPr>
          <w:u w:val="single"/>
        </w:rPr>
        <w:t>strikes in ways that the CIA or JSOC have not anticipated</w:t>
      </w:r>
      <w:r w:rsidRPr="00DD7003">
        <w:rPr>
          <w:sz w:val="16"/>
        </w:rPr>
        <w:t>. In support of</w:t>
      </w:r>
      <w:r w:rsidRPr="00DD7003">
        <w:rPr>
          <w:sz w:val="12"/>
        </w:rPr>
        <w:t>¶</w:t>
      </w:r>
      <w:r w:rsidRPr="00DD7003">
        <w:rPr>
          <w:sz w:val="16"/>
        </w:rPr>
        <w:t xml:space="preserve"> its counterterrorism strategy, the Bush administration engaged in the</w:t>
      </w:r>
      <w:r w:rsidRPr="00DD7003">
        <w:rPr>
          <w:sz w:val="12"/>
        </w:rPr>
        <w:t>¶</w:t>
      </w:r>
      <w:r w:rsidRPr="00DD7003">
        <w:rPr>
          <w:sz w:val="16"/>
        </w:rPr>
        <w:t xml:space="preserve"> extraordinary rendition of terrorist suspects to third countries, the use</w:t>
      </w:r>
      <w:r w:rsidRPr="00DD7003">
        <w:rPr>
          <w:sz w:val="12"/>
        </w:rPr>
        <w:t>¶</w:t>
      </w:r>
      <w:r w:rsidRPr="00DD7003">
        <w:rPr>
          <w:sz w:val="16"/>
        </w:rPr>
        <w:t xml:space="preserve"> of enhanced interrogation techniques, and warrantless wiretapping.</w:t>
      </w:r>
      <w:r w:rsidRPr="00DD7003">
        <w:rPr>
          <w:sz w:val="12"/>
        </w:rPr>
        <w:t>¶</w:t>
      </w:r>
      <w:r w:rsidRPr="00DD7003">
        <w:rPr>
          <w:sz w:val="16"/>
        </w:rPr>
        <w:t xml:space="preserve"> Although the Bush administration defended its policies as critical to</w:t>
      </w:r>
      <w:r w:rsidRPr="00DD7003">
        <w:rPr>
          <w:sz w:val="12"/>
        </w:rPr>
        <w:t>¶</w:t>
      </w:r>
      <w:r w:rsidRPr="00DD7003">
        <w:rPr>
          <w:sz w:val="16"/>
        </w:rPr>
        <w:t xml:space="preserve"> protecting the U.S. homeland against terrorist attacks, unprecedented</w:t>
      </w:r>
      <w:r w:rsidRPr="00DD7003">
        <w:rPr>
          <w:sz w:val="12"/>
        </w:rPr>
        <w:t>¶</w:t>
      </w:r>
      <w:r w:rsidRPr="00DD7003">
        <w:rPr>
          <w:sz w:val="16"/>
        </w:rPr>
        <w:t xml:space="preserve"> domestic political pressure led to significant reforms or termination. Compared to Bush-era counterterrorism policies, drone strikes are</w:t>
      </w:r>
      <w:r w:rsidRPr="00DD7003">
        <w:rPr>
          <w:sz w:val="12"/>
        </w:rPr>
        <w:t>¶</w:t>
      </w:r>
      <w:r w:rsidRPr="00DD7003">
        <w:rPr>
          <w:sz w:val="16"/>
        </w:rPr>
        <w:t xml:space="preserve"> vulnerable to similar—albeit still largely untapped—moral outrage,</w:t>
      </w:r>
      <w:r w:rsidRPr="00DD7003">
        <w:rPr>
          <w:sz w:val="12"/>
        </w:rPr>
        <w:t>¶</w:t>
      </w:r>
      <w:r w:rsidRPr="00DD7003">
        <w:rPr>
          <w:sz w:val="16"/>
        </w:rPr>
        <w:t xml:space="preserve"> and they are even more susceptible to political constraints because they</w:t>
      </w:r>
      <w:r w:rsidRPr="00DD7003">
        <w:rPr>
          <w:sz w:val="12"/>
        </w:rPr>
        <w:t>¶</w:t>
      </w:r>
      <w:r w:rsidRPr="00DD7003">
        <w:rPr>
          <w:sz w:val="16"/>
        </w:rPr>
        <w:t xml:space="preserve"> occur in plain sight. Indeed, a negative trend in U.S. public opinion</w:t>
      </w:r>
      <w:r w:rsidRPr="00DD7003">
        <w:rPr>
          <w:sz w:val="12"/>
        </w:rPr>
        <w:t>¶</w:t>
      </w:r>
      <w:r w:rsidRPr="00DD7003">
        <w:rPr>
          <w:sz w:val="16"/>
        </w:rPr>
        <w:t xml:space="preserve"> on drones is already apparent. Between February and June 2012, U.S.</w:t>
      </w:r>
      <w:r w:rsidRPr="00DD7003">
        <w:rPr>
          <w:sz w:val="12"/>
        </w:rPr>
        <w:t>¶</w:t>
      </w:r>
      <w:r w:rsidRPr="00DD7003">
        <w:rPr>
          <w:sz w:val="16"/>
        </w:rPr>
        <w:t xml:space="preserve"> support for drone strikes against suspected terrorists fell from 83 percent</w:t>
      </w:r>
      <w:r w:rsidRPr="00DD7003">
        <w:rPr>
          <w:sz w:val="12"/>
        </w:rPr>
        <w:t>¶</w:t>
      </w:r>
      <w:r w:rsidRPr="00DD7003">
        <w:rPr>
          <w:sz w:val="16"/>
        </w:rPr>
        <w:t xml:space="preserve"> to 62 percent—which represents less U.S. support than enhanced</w:t>
      </w:r>
      <w:r w:rsidRPr="00DD7003">
        <w:rPr>
          <w:sz w:val="12"/>
        </w:rPr>
        <w:t>¶</w:t>
      </w:r>
      <w:r w:rsidRPr="00DD7003">
        <w:rPr>
          <w:sz w:val="16"/>
        </w:rPr>
        <w:t xml:space="preserve"> interrogation techniques maintained in the mid-2000s.65 Finally, U.S.</w:t>
      </w:r>
      <w:r w:rsidRPr="00DD7003">
        <w:rPr>
          <w:sz w:val="12"/>
        </w:rPr>
        <w:t>¶</w:t>
      </w:r>
      <w:r w:rsidRPr="00DD7003">
        <w:rPr>
          <w:sz w:val="16"/>
        </w:rPr>
        <w:t xml:space="preserve"> drone strikes are also widely opposed by the citizens of important allies,</w:t>
      </w:r>
      <w:r w:rsidRPr="00DD7003">
        <w:rPr>
          <w:sz w:val="12"/>
        </w:rPr>
        <w:t>¶</w:t>
      </w:r>
      <w:r w:rsidRPr="00DD7003">
        <w:rPr>
          <w:sz w:val="16"/>
        </w:rPr>
        <w:t xml:space="preserve"> emerging powers, and the local populations in states where strikes</w:t>
      </w:r>
      <w:r w:rsidRPr="00DD7003">
        <w:rPr>
          <w:sz w:val="12"/>
        </w:rPr>
        <w:t>¶</w:t>
      </w:r>
      <w:r w:rsidRPr="00DD7003">
        <w:rPr>
          <w:sz w:val="16"/>
        </w:rPr>
        <w:t xml:space="preserve"> occur.66 States polled reveal overwhelming opposition to U.S. drone</w:t>
      </w:r>
      <w:r w:rsidRPr="00DD7003">
        <w:rPr>
          <w:sz w:val="12"/>
        </w:rPr>
        <w:t>¶</w:t>
      </w:r>
      <w:r w:rsidRPr="00DD7003">
        <w:rPr>
          <w:sz w:val="16"/>
        </w:rPr>
        <w:t xml:space="preserve"> strikes: Greece (90 percent), Egypt (89 percent), Turkey (81 percent),</w:t>
      </w:r>
      <w:r w:rsidRPr="00DD7003">
        <w:rPr>
          <w:sz w:val="12"/>
        </w:rPr>
        <w:t>¶</w:t>
      </w:r>
      <w:r w:rsidRPr="00DD7003">
        <w:rPr>
          <w:sz w:val="16"/>
        </w:rPr>
        <w:t xml:space="preserve"> Spain (76 percent), Brazil (76 percent), Japan (75 percent), and Pakistan</w:t>
      </w:r>
      <w:r w:rsidRPr="00DD7003">
        <w:rPr>
          <w:sz w:val="12"/>
        </w:rPr>
        <w:t>¶</w:t>
      </w:r>
      <w:r w:rsidRPr="00DD7003">
        <w:rPr>
          <w:sz w:val="16"/>
        </w:rPr>
        <w:t xml:space="preserve"> (83 percent).67</w:t>
      </w:r>
      <w:r w:rsidRPr="00DD7003">
        <w:rPr>
          <w:sz w:val="12"/>
        </w:rPr>
        <w:t>¶</w:t>
      </w:r>
      <w:r w:rsidRPr="00DD7003">
        <w:rPr>
          <w:sz w:val="16"/>
        </w:rPr>
        <w:t xml:space="preserve"> </w:t>
      </w:r>
      <w:r w:rsidRPr="00726F94">
        <w:rPr>
          <w:u w:val="single"/>
        </w:rPr>
        <w:t>This is significant because the U</w:t>
      </w:r>
      <w:r w:rsidRPr="00DD7003">
        <w:rPr>
          <w:sz w:val="16"/>
        </w:rPr>
        <w:t xml:space="preserve">nited </w:t>
      </w:r>
      <w:r w:rsidRPr="00726F94">
        <w:rPr>
          <w:u w:val="single"/>
        </w:rPr>
        <w:t>S</w:t>
      </w:r>
      <w:r w:rsidRPr="00DD7003">
        <w:rPr>
          <w:sz w:val="16"/>
        </w:rPr>
        <w:t xml:space="preserve">tates </w:t>
      </w:r>
      <w:r w:rsidRPr="00726F94">
        <w:rPr>
          <w:u w:val="single"/>
        </w:rPr>
        <w:t>cannot conduct drone</w:t>
      </w:r>
      <w:r w:rsidRPr="00DD7003">
        <w:rPr>
          <w:sz w:val="12"/>
        </w:rPr>
        <w:t>¶</w:t>
      </w:r>
      <w:r w:rsidRPr="00726F94">
        <w:rPr>
          <w:sz w:val="12"/>
          <w:u w:val="single"/>
        </w:rPr>
        <w:t xml:space="preserve"> </w:t>
      </w:r>
      <w:r w:rsidRPr="00726F94">
        <w:rPr>
          <w:u w:val="single"/>
        </w:rPr>
        <w:t>strikes in the most critical corners of the world by itself. Drone strikes</w:t>
      </w:r>
      <w:r w:rsidRPr="00DD7003">
        <w:rPr>
          <w:sz w:val="12"/>
        </w:rPr>
        <w:t>¶</w:t>
      </w:r>
      <w:r w:rsidRPr="00726F94">
        <w:rPr>
          <w:sz w:val="12"/>
          <w:u w:val="single"/>
        </w:rPr>
        <w:t xml:space="preserve"> </w:t>
      </w:r>
      <w:r w:rsidRPr="00726F94">
        <w:rPr>
          <w:u w:val="single"/>
        </w:rPr>
        <w:t>require</w:t>
      </w:r>
      <w:r w:rsidRPr="00DD7003">
        <w:rPr>
          <w:sz w:val="16"/>
        </w:rPr>
        <w:t xml:space="preserve"> the tacit or overt </w:t>
      </w:r>
      <w:r w:rsidRPr="00726F94">
        <w:rPr>
          <w:u w:val="single"/>
        </w:rPr>
        <w:t xml:space="preserve">support of host states or neighbors. </w:t>
      </w:r>
      <w:r w:rsidRPr="00850307">
        <w:rPr>
          <w:highlight w:val="yellow"/>
          <w:u w:val="single"/>
        </w:rPr>
        <w:t xml:space="preserve">If </w:t>
      </w:r>
      <w:r w:rsidRPr="00F32400">
        <w:rPr>
          <w:u w:val="single"/>
        </w:rPr>
        <w:t>such</w:t>
      </w:r>
      <w:r w:rsidRPr="00F32400">
        <w:rPr>
          <w:sz w:val="12"/>
        </w:rPr>
        <w:t>¶</w:t>
      </w:r>
      <w:r w:rsidRPr="00F32400">
        <w:rPr>
          <w:sz w:val="12"/>
          <w:u w:val="single"/>
        </w:rPr>
        <w:t xml:space="preserve"> </w:t>
      </w:r>
      <w:r w:rsidRPr="00850307">
        <w:rPr>
          <w:highlight w:val="yellow"/>
          <w:u w:val="single"/>
        </w:rPr>
        <w:t>states decided not to cooperate</w:t>
      </w:r>
      <w:r w:rsidRPr="00DD7003">
        <w:rPr>
          <w:sz w:val="16"/>
        </w:rPr>
        <w:t>—or to actively resist—</w:t>
      </w:r>
      <w:r w:rsidRPr="00850307">
        <w:rPr>
          <w:highlight w:val="yellow"/>
          <w:u w:val="single"/>
        </w:rPr>
        <w:t>U.S. drone</w:t>
      </w:r>
      <w:r w:rsidRPr="00850307">
        <w:rPr>
          <w:sz w:val="12"/>
          <w:highlight w:val="yellow"/>
        </w:rPr>
        <w:t>¶</w:t>
      </w:r>
      <w:r w:rsidRPr="00850307">
        <w:rPr>
          <w:sz w:val="12"/>
          <w:highlight w:val="yellow"/>
          <w:u w:val="single"/>
        </w:rPr>
        <w:t xml:space="preserve"> </w:t>
      </w:r>
      <w:r w:rsidRPr="00850307">
        <w:rPr>
          <w:highlight w:val="yellow"/>
          <w:u w:val="single"/>
        </w:rPr>
        <w:t>strikes, their effectiveness would be</w:t>
      </w:r>
      <w:r w:rsidRPr="00726F94">
        <w:rPr>
          <w:u w:val="single"/>
        </w:rPr>
        <w:t xml:space="preserve"> immediately and </w:t>
      </w:r>
      <w:r w:rsidRPr="00850307">
        <w:rPr>
          <w:highlight w:val="yellow"/>
          <w:u w:val="single"/>
        </w:rPr>
        <w:t>sharply reduced,</w:t>
      </w:r>
      <w:r w:rsidRPr="00850307">
        <w:rPr>
          <w:sz w:val="12"/>
          <w:highlight w:val="yellow"/>
        </w:rPr>
        <w:t>¶</w:t>
      </w:r>
      <w:r w:rsidRPr="00850307">
        <w:rPr>
          <w:sz w:val="12"/>
          <w:highlight w:val="yellow"/>
          <w:u w:val="single"/>
        </w:rPr>
        <w:t xml:space="preserve"> </w:t>
      </w:r>
      <w:r w:rsidRPr="00850307">
        <w:rPr>
          <w:highlight w:val="yellow"/>
          <w:u w:val="single"/>
        </w:rPr>
        <w:t>and</w:t>
      </w:r>
      <w:r w:rsidRPr="00726F94">
        <w:rPr>
          <w:u w:val="single"/>
        </w:rPr>
        <w:t xml:space="preserve"> the likelihood of </w:t>
      </w:r>
      <w:r w:rsidRPr="00850307">
        <w:rPr>
          <w:highlight w:val="yellow"/>
          <w:u w:val="single"/>
        </w:rPr>
        <w:t>civilian casualties would increase</w:t>
      </w:r>
      <w:r w:rsidRPr="00DD7003">
        <w:rPr>
          <w:sz w:val="16"/>
        </w:rPr>
        <w:t>. This danger is</w:t>
      </w:r>
      <w:r w:rsidRPr="00DD7003">
        <w:rPr>
          <w:sz w:val="12"/>
        </w:rPr>
        <w:t>¶</w:t>
      </w:r>
      <w:r w:rsidRPr="00DD7003">
        <w:rPr>
          <w:sz w:val="16"/>
        </w:rPr>
        <w:t xml:space="preserve"> not hypothetical. In 2007, the Ethiopian government terminated its</w:t>
      </w:r>
      <w:r w:rsidRPr="00DD7003">
        <w:rPr>
          <w:sz w:val="12"/>
        </w:rPr>
        <w:t>¶</w:t>
      </w:r>
      <w:r w:rsidRPr="00DD7003">
        <w:rPr>
          <w:sz w:val="16"/>
        </w:rPr>
        <w:t xml:space="preserve"> U.S. military presence after public revelations that U.S. AC-130 gunships</w:t>
      </w:r>
      <w:r w:rsidRPr="00DD7003">
        <w:rPr>
          <w:sz w:val="12"/>
        </w:rPr>
        <w:t>¶</w:t>
      </w:r>
      <w:r w:rsidRPr="00DD7003">
        <w:rPr>
          <w:sz w:val="16"/>
        </w:rPr>
        <w:t xml:space="preserve"> were launching attacks from Ethiopia into Somalia. Similarly, in</w:t>
      </w:r>
      <w:r w:rsidRPr="00DD7003">
        <w:rPr>
          <w:sz w:val="12"/>
        </w:rPr>
        <w:t>¶</w:t>
      </w:r>
      <w:r w:rsidRPr="00DD7003">
        <w:rPr>
          <w:sz w:val="16"/>
        </w:rPr>
        <w:t xml:space="preserve"> late 2011, Pakistan evicted all U.S. military and intelligence drones, forcing</w:t>
      </w:r>
      <w:r w:rsidRPr="00DD7003">
        <w:rPr>
          <w:sz w:val="12"/>
        </w:rPr>
        <w:t>¶</w:t>
      </w:r>
      <w:r w:rsidRPr="00DD7003">
        <w:rPr>
          <w:sz w:val="16"/>
        </w:rPr>
        <w:t xml:space="preserve"> the United States to completely rely on Afghanistan to serve as a</w:t>
      </w:r>
      <w:r w:rsidRPr="00DD7003">
        <w:rPr>
          <w:sz w:val="12"/>
        </w:rPr>
        <w:t>¶</w:t>
      </w:r>
      <w:r w:rsidRPr="00DD7003">
        <w:rPr>
          <w:sz w:val="16"/>
        </w:rPr>
        <w:t xml:space="preserve"> staging ground for drone strikes in Pakistan. The United States could</w:t>
      </w:r>
      <w:r w:rsidRPr="00DD7003">
        <w:rPr>
          <w:sz w:val="12"/>
        </w:rPr>
        <w:t>¶</w:t>
      </w:r>
      <w:r w:rsidRPr="00DD7003">
        <w:rPr>
          <w:sz w:val="16"/>
        </w:rPr>
        <w:t xml:space="preserve"> attempt to lessen the need for tacit host-state support by making significant</w:t>
      </w:r>
      <w:r w:rsidRPr="00DD7003">
        <w:rPr>
          <w:sz w:val="12"/>
        </w:rPr>
        <w:t>¶</w:t>
      </w:r>
      <w:r w:rsidRPr="00DD7003">
        <w:rPr>
          <w:sz w:val="16"/>
        </w:rPr>
        <w:t xml:space="preserve"> investments in armed drones that can be flown off U.S. Navy ships,</w:t>
      </w:r>
      <w:r w:rsidRPr="00DD7003">
        <w:rPr>
          <w:sz w:val="12"/>
        </w:rPr>
        <w:t>¶</w:t>
      </w:r>
      <w:r w:rsidRPr="00DD7003">
        <w:rPr>
          <w:sz w:val="16"/>
        </w:rPr>
        <w:t xml:space="preserve"> conducting electronic warfare or missile attacks on air defenses, allowing</w:t>
      </w:r>
      <w:r w:rsidRPr="00DD7003">
        <w:rPr>
          <w:sz w:val="12"/>
        </w:rPr>
        <w:t>¶</w:t>
      </w:r>
      <w:r w:rsidRPr="00DD7003">
        <w:rPr>
          <w:sz w:val="16"/>
        </w:rPr>
        <w:t xml:space="preserve"> downed drones to not be recovered and potentially transferred to</w:t>
      </w:r>
      <w:r w:rsidRPr="00DD7003">
        <w:rPr>
          <w:sz w:val="12"/>
        </w:rPr>
        <w:t>¶</w:t>
      </w:r>
      <w:r w:rsidRPr="00DD7003">
        <w:rPr>
          <w:sz w:val="16"/>
        </w:rPr>
        <w:t xml:space="preserve"> China or Russia, and losing access to the human intelligence networks</w:t>
      </w:r>
      <w:r w:rsidRPr="00DD7003">
        <w:rPr>
          <w:sz w:val="12"/>
        </w:rPr>
        <w:t>¶</w:t>
      </w:r>
      <w:r w:rsidRPr="00DD7003">
        <w:rPr>
          <w:sz w:val="16"/>
        </w:rPr>
        <w:t xml:space="preserve"> on the ground that are critical for identifying targets.</w:t>
      </w:r>
      <w:r w:rsidRPr="00DD7003">
        <w:rPr>
          <w:sz w:val="12"/>
        </w:rPr>
        <w:t>¶</w:t>
      </w:r>
      <w:r w:rsidRPr="00DD7003">
        <w:rPr>
          <w:sz w:val="16"/>
        </w:rPr>
        <w:t xml:space="preserve"> According to U.S. diplomats and military officials, active resistance—</w:t>
      </w:r>
      <w:r w:rsidRPr="00DD7003">
        <w:rPr>
          <w:sz w:val="12"/>
        </w:rPr>
        <w:t>¶</w:t>
      </w:r>
      <w:r w:rsidRPr="00DD7003">
        <w:rPr>
          <w:sz w:val="16"/>
        </w:rPr>
        <w:t xml:space="preserve"> such as the Pakistani army shooting down U.S. armed drones—</w:t>
      </w:r>
      <w:r w:rsidRPr="00DD7003">
        <w:rPr>
          <w:sz w:val="12"/>
        </w:rPr>
        <w:t>¶</w:t>
      </w:r>
      <w:r w:rsidRPr="00DD7003">
        <w:rPr>
          <w:sz w:val="16"/>
        </w:rPr>
        <w:t xml:space="preserve"> is a legitimate concern. In this case, the United States would need to</w:t>
      </w:r>
      <w:r w:rsidRPr="00DD7003">
        <w:rPr>
          <w:sz w:val="12"/>
        </w:rPr>
        <w:t>¶</w:t>
      </w:r>
      <w:r w:rsidRPr="00DD7003">
        <w:rPr>
          <w:sz w:val="16"/>
        </w:rPr>
        <w:t xml:space="preserve"> either end drone sorties or escalate U.S. military involvement by attacking</w:t>
      </w:r>
      <w:r w:rsidRPr="00DD7003">
        <w:rPr>
          <w:sz w:val="12"/>
        </w:rPr>
        <w:t>¶</w:t>
      </w:r>
      <w:r w:rsidRPr="00DD7003">
        <w:rPr>
          <w:sz w:val="16"/>
        </w:rPr>
        <w:t xml:space="preserve"> Pakistani radar and antiaircraft sites, thus increasing the likelihood</w:t>
      </w:r>
      <w:r w:rsidRPr="00DD7003">
        <w:rPr>
          <w:sz w:val="12"/>
        </w:rPr>
        <w:t>¶</w:t>
      </w:r>
      <w:r w:rsidRPr="00DD7003">
        <w:rPr>
          <w:sz w:val="16"/>
        </w:rPr>
        <w:t xml:space="preserve"> of civilian casualties.68 Beyond where drone strikes currently take place,</w:t>
      </w:r>
      <w:r w:rsidRPr="00DD7003">
        <w:rPr>
          <w:sz w:val="12"/>
        </w:rPr>
        <w:t>¶</w:t>
      </w:r>
      <w:r w:rsidRPr="00DD7003">
        <w:rPr>
          <w:sz w:val="16"/>
        </w:rPr>
        <w:t xml:space="preserve"> </w:t>
      </w:r>
      <w:r w:rsidRPr="00DD7003">
        <w:rPr>
          <w:u w:val="single"/>
        </w:rPr>
        <w:t>political pressure could severely limit options for new U.S. drone bases</w:t>
      </w:r>
      <w:r w:rsidRPr="00DD7003">
        <w:rPr>
          <w:sz w:val="16"/>
        </w:rPr>
        <w:t>. For example, the Obama administration is debating deploying armed</w:t>
      </w:r>
      <w:r w:rsidRPr="00DD7003">
        <w:rPr>
          <w:sz w:val="12"/>
        </w:rPr>
        <w:t>¶</w:t>
      </w:r>
      <w:r w:rsidRPr="00DD7003">
        <w:rPr>
          <w:sz w:val="16"/>
        </w:rPr>
        <w:t xml:space="preserve"> drones to attack al-Qaeda in the Islamic Maghreb (AQIM) in North</w:t>
      </w:r>
      <w:r w:rsidRPr="00DD7003">
        <w:rPr>
          <w:sz w:val="12"/>
        </w:rPr>
        <w:t>¶</w:t>
      </w:r>
      <w:r w:rsidRPr="00DD7003">
        <w:rPr>
          <w:sz w:val="16"/>
        </w:rPr>
        <w:t xml:space="preserve"> Africa, which would likely require access to a new airbase in the region.</w:t>
      </w:r>
      <w:r w:rsidRPr="00DD7003">
        <w:rPr>
          <w:sz w:val="12"/>
        </w:rPr>
        <w:t>¶</w:t>
      </w:r>
      <w:r w:rsidRPr="00DD7003">
        <w:rPr>
          <w:sz w:val="16"/>
        </w:rPr>
        <w:t xml:space="preserve"> To some extent, anger at U.S. sovereignty violations is an inevitable and</w:t>
      </w:r>
      <w:r w:rsidRPr="00DD7003">
        <w:rPr>
          <w:sz w:val="12"/>
        </w:rPr>
        <w:t>¶</w:t>
      </w:r>
      <w:r w:rsidRPr="00DD7003">
        <w:rPr>
          <w:sz w:val="16"/>
        </w:rPr>
        <w:t xml:space="preserve"> necessary trade-off when conducting drone strikes. Nevertheless, in</w:t>
      </w:r>
      <w:r w:rsidRPr="00DD7003">
        <w:rPr>
          <w:sz w:val="12"/>
        </w:rPr>
        <w:t>¶</w:t>
      </w:r>
      <w:r w:rsidRPr="00DD7003">
        <w:rPr>
          <w:sz w:val="16"/>
        </w:rPr>
        <w:t xml:space="preserve"> each of these cases, </w:t>
      </w:r>
      <w:r w:rsidRPr="00850307">
        <w:rPr>
          <w:highlight w:val="yellow"/>
          <w:u w:val="single"/>
        </w:rPr>
        <w:t>domestic anger would</w:t>
      </w:r>
      <w:r w:rsidRPr="00DD7003">
        <w:rPr>
          <w:sz w:val="16"/>
        </w:rPr>
        <w:t xml:space="preserve"> partially or fully </w:t>
      </w:r>
      <w:r w:rsidRPr="00850307">
        <w:rPr>
          <w:highlight w:val="yellow"/>
          <w:u w:val="single"/>
        </w:rPr>
        <w:t>abate if the</w:t>
      </w:r>
      <w:r w:rsidRPr="00850307">
        <w:rPr>
          <w:sz w:val="12"/>
          <w:highlight w:val="yellow"/>
        </w:rPr>
        <w:t>¶</w:t>
      </w:r>
      <w:r w:rsidRPr="00850307">
        <w:rPr>
          <w:sz w:val="12"/>
          <w:highlight w:val="yellow"/>
          <w:u w:val="single"/>
        </w:rPr>
        <w:t xml:space="preserve"> </w:t>
      </w:r>
      <w:r w:rsidRPr="00850307">
        <w:rPr>
          <w:highlight w:val="yellow"/>
          <w:u w:val="single"/>
        </w:rPr>
        <w:t>U</w:t>
      </w:r>
      <w:r w:rsidRPr="00DD7003">
        <w:rPr>
          <w:sz w:val="16"/>
        </w:rPr>
        <w:t xml:space="preserve">nited </w:t>
      </w:r>
      <w:r w:rsidRPr="00850307">
        <w:rPr>
          <w:highlight w:val="yellow"/>
          <w:u w:val="single"/>
        </w:rPr>
        <w:t>S</w:t>
      </w:r>
      <w:r w:rsidRPr="00DD7003">
        <w:rPr>
          <w:sz w:val="16"/>
        </w:rPr>
        <w:t xml:space="preserve">tates </w:t>
      </w:r>
      <w:r w:rsidRPr="00850307">
        <w:rPr>
          <w:highlight w:val="yellow"/>
          <w:u w:val="single"/>
        </w:rPr>
        <w:t>modified its drone policy</w:t>
      </w:r>
      <w:r w:rsidRPr="00DD7003">
        <w:rPr>
          <w:u w:val="single"/>
        </w:rPr>
        <w:t xml:space="preserve"> in the ways suggested</w:t>
      </w:r>
      <w:r w:rsidRPr="00DD7003">
        <w:rPr>
          <w:sz w:val="16"/>
        </w:rPr>
        <w:t xml:space="preserve"> below.</w:t>
      </w:r>
      <w:r w:rsidRPr="00DD7003">
        <w:rPr>
          <w:sz w:val="12"/>
        </w:rPr>
        <w:t>¶</w:t>
      </w:r>
      <w:r w:rsidRPr="00DD7003">
        <w:rPr>
          <w:sz w:val="16"/>
        </w:rPr>
        <w:t xml:space="preserve"> </w:t>
      </w:r>
      <w:r w:rsidRPr="00E4362E">
        <w:rPr>
          <w:u w:val="single"/>
        </w:rPr>
        <w:t>The U</w:t>
      </w:r>
      <w:r w:rsidRPr="00DD7003">
        <w:rPr>
          <w:sz w:val="16"/>
        </w:rPr>
        <w:t xml:space="preserve">nited </w:t>
      </w:r>
      <w:r w:rsidRPr="00E4362E">
        <w:rPr>
          <w:u w:val="single"/>
        </w:rPr>
        <w:t>S</w:t>
      </w:r>
      <w:r w:rsidRPr="00DD7003">
        <w:rPr>
          <w:sz w:val="16"/>
        </w:rPr>
        <w:t xml:space="preserve">tates </w:t>
      </w:r>
      <w:r w:rsidRPr="00E4362E">
        <w:rPr>
          <w:u w:val="single"/>
        </w:rPr>
        <w:t>will inevitably improve and enhance the lethal</w:t>
      </w:r>
      <w:r w:rsidRPr="00DD7003">
        <w:rPr>
          <w:sz w:val="12"/>
        </w:rPr>
        <w:t>¶</w:t>
      </w:r>
      <w:r w:rsidRPr="00E4362E">
        <w:rPr>
          <w:sz w:val="12"/>
          <w:u w:val="single"/>
        </w:rPr>
        <w:t xml:space="preserve"> </w:t>
      </w:r>
      <w:r w:rsidRPr="00E4362E">
        <w:rPr>
          <w:u w:val="single"/>
        </w:rPr>
        <w:t>capabilities of its drones</w:t>
      </w:r>
      <w:r w:rsidRPr="00DD7003">
        <w:rPr>
          <w:sz w:val="16"/>
        </w:rPr>
        <w:t>. Although many of its plans are classified, the</w:t>
      </w:r>
      <w:r w:rsidRPr="00DD7003">
        <w:rPr>
          <w:sz w:val="12"/>
        </w:rPr>
        <w:t>¶</w:t>
      </w:r>
      <w:r w:rsidRPr="00DD7003">
        <w:rPr>
          <w:sz w:val="16"/>
        </w:rPr>
        <w:t xml:space="preserve"> U.S. military has nonspecific objectives to replace the </w:t>
      </w:r>
      <w:r w:rsidRPr="00DD7003">
        <w:rPr>
          <w:sz w:val="16"/>
        </w:rPr>
        <w:lastRenderedPageBreak/>
        <w:t>Predators and</w:t>
      </w:r>
      <w:r w:rsidRPr="00DD7003">
        <w:rPr>
          <w:sz w:val="12"/>
        </w:rPr>
        <w:t>¶</w:t>
      </w:r>
      <w:r w:rsidRPr="00DD7003">
        <w:rPr>
          <w:sz w:val="16"/>
        </w:rPr>
        <w:t xml:space="preserve"> Reapers with the Next-Generation Remotely Piloted Aircraft (RPA)</w:t>
      </w:r>
      <w:r w:rsidRPr="00DD7003">
        <w:rPr>
          <w:sz w:val="12"/>
        </w:rPr>
        <w:t>¶</w:t>
      </w:r>
      <w:r w:rsidRPr="00DD7003">
        <w:rPr>
          <w:sz w:val="16"/>
        </w:rPr>
        <w:t xml:space="preserve"> sometime in the early-to-mid 2020s. Though they are only in the early</w:t>
      </w:r>
      <w:r w:rsidRPr="00DD7003">
        <w:rPr>
          <w:sz w:val="12"/>
        </w:rPr>
        <w:t>¶</w:t>
      </w:r>
      <w:r w:rsidRPr="00DD7003">
        <w:rPr>
          <w:sz w:val="16"/>
        </w:rPr>
        <w:t xml:space="preserve"> stages of development, the next generation of armed drones will almost</w:t>
      </w:r>
      <w:r w:rsidRPr="00DD7003">
        <w:rPr>
          <w:sz w:val="12"/>
        </w:rPr>
        <w:t>¶</w:t>
      </w:r>
      <w:r w:rsidRPr="00DD7003">
        <w:rPr>
          <w:sz w:val="16"/>
        </w:rPr>
        <w:t xml:space="preserve"> certainly have more missiles of varying types, enhanced guidance and</w:t>
      </w:r>
      <w:r w:rsidRPr="00DD7003">
        <w:rPr>
          <w:sz w:val="12"/>
        </w:rPr>
        <w:t>¶</w:t>
      </w:r>
      <w:r w:rsidRPr="00DD7003">
        <w:rPr>
          <w:sz w:val="16"/>
        </w:rPr>
        <w:t xml:space="preserve"> navigation systems, greater durability in the face of hostile air defense</w:t>
      </w:r>
      <w:r w:rsidRPr="00DD7003">
        <w:rPr>
          <w:sz w:val="12"/>
        </w:rPr>
        <w:t>¶</w:t>
      </w:r>
      <w:r w:rsidRPr="00DD7003">
        <w:rPr>
          <w:sz w:val="16"/>
        </w:rPr>
        <w:t xml:space="preserve"> environments, and increased maximum loiter time—and even the capability</w:t>
      </w:r>
      <w:r w:rsidRPr="00DD7003">
        <w:rPr>
          <w:sz w:val="12"/>
        </w:rPr>
        <w:t>¶</w:t>
      </w:r>
      <w:r w:rsidRPr="00DD7003">
        <w:rPr>
          <w:sz w:val="16"/>
        </w:rPr>
        <w:t xml:space="preserve"> to be refueled in the air by unmanned tankers.69 Currently, a senior</w:t>
      </w:r>
      <w:r w:rsidRPr="00DD7003">
        <w:rPr>
          <w:sz w:val="12"/>
        </w:rPr>
        <w:t>¶</w:t>
      </w:r>
      <w:r w:rsidRPr="00DD7003">
        <w:rPr>
          <w:sz w:val="16"/>
        </w:rPr>
        <w:t xml:space="preserve"> official from the lead executive authority approves U.S. drone strikes in</w:t>
      </w:r>
      <w:r w:rsidRPr="00DD7003">
        <w:rPr>
          <w:sz w:val="12"/>
        </w:rPr>
        <w:t>¶</w:t>
      </w:r>
      <w:r w:rsidRPr="00DD7003">
        <w:rPr>
          <w:sz w:val="16"/>
        </w:rPr>
        <w:t xml:space="preserve"> nonbattlefield settings. Several U.S. military and civilian officials claim</w:t>
      </w:r>
      <w:r w:rsidRPr="00DD7003">
        <w:rPr>
          <w:sz w:val="12"/>
        </w:rPr>
        <w:t>¶</w:t>
      </w:r>
      <w:r w:rsidRPr="00DD7003">
        <w:rPr>
          <w:sz w:val="16"/>
        </w:rPr>
        <w:t xml:space="preserve"> that there are no plans to develop autonomous drones that can use lethal</w:t>
      </w:r>
      <w:r w:rsidRPr="00DD7003">
        <w:rPr>
          <w:sz w:val="12"/>
        </w:rPr>
        <w:t>¶</w:t>
      </w:r>
      <w:r w:rsidRPr="00DD7003">
        <w:rPr>
          <w:sz w:val="16"/>
        </w:rPr>
        <w:t xml:space="preserve"> force. Nevertheless, armed drones will incrementally integrate varying</w:t>
      </w:r>
      <w:r w:rsidRPr="00DD7003">
        <w:rPr>
          <w:sz w:val="12"/>
        </w:rPr>
        <w:t>¶</w:t>
      </w:r>
      <w:r w:rsidRPr="00DD7003">
        <w:rPr>
          <w:sz w:val="16"/>
        </w:rPr>
        <w:t xml:space="preserve"> degrees of operational autonomy to overcome their most limiting and</w:t>
      </w:r>
      <w:r w:rsidRPr="00DD7003">
        <w:rPr>
          <w:sz w:val="12"/>
        </w:rPr>
        <w:t>¶</w:t>
      </w:r>
      <w:r w:rsidRPr="00DD7003">
        <w:rPr>
          <w:sz w:val="16"/>
        </w:rPr>
        <w:t xml:space="preserve"> costly factor—the human being.70</w:t>
      </w:r>
      <w:r w:rsidRPr="00DD7003">
        <w:rPr>
          <w:sz w:val="12"/>
        </w:rPr>
        <w:t>¶</w:t>
      </w:r>
      <w:r w:rsidRPr="00DD7003">
        <w:rPr>
          <w:sz w:val="16"/>
        </w:rPr>
        <w:t xml:space="preserve"> </w:t>
      </w:r>
      <w:r w:rsidRPr="00F1322A">
        <w:rPr>
          <w:u w:val="single"/>
        </w:rPr>
        <w:t>Beyond the U</w:t>
      </w:r>
      <w:r w:rsidRPr="00DD7003">
        <w:rPr>
          <w:sz w:val="16"/>
        </w:rPr>
        <w:t xml:space="preserve">nited </w:t>
      </w:r>
      <w:r w:rsidRPr="00F1322A">
        <w:rPr>
          <w:u w:val="single"/>
        </w:rPr>
        <w:t>S</w:t>
      </w:r>
      <w:r w:rsidRPr="00DD7003">
        <w:rPr>
          <w:sz w:val="16"/>
        </w:rPr>
        <w:t xml:space="preserve">tates, </w:t>
      </w:r>
      <w:r w:rsidRPr="0060179D">
        <w:rPr>
          <w:u w:val="single"/>
        </w:rPr>
        <w:t>drones are proliferating</w:t>
      </w:r>
      <w:r w:rsidRPr="00F1322A">
        <w:rPr>
          <w:u w:val="single"/>
        </w:rPr>
        <w:t xml:space="preserve"> even as they are</w:t>
      </w:r>
      <w:r w:rsidRPr="00DD7003">
        <w:rPr>
          <w:sz w:val="12"/>
        </w:rPr>
        <w:t>¶</w:t>
      </w:r>
      <w:r w:rsidRPr="00F1322A">
        <w:rPr>
          <w:sz w:val="12"/>
          <w:u w:val="single"/>
        </w:rPr>
        <w:t xml:space="preserve"> </w:t>
      </w:r>
      <w:r w:rsidRPr="00F1322A">
        <w:rPr>
          <w:u w:val="single"/>
        </w:rPr>
        <w:t>becoming increasingly sophisticated, lethal, stealthy, resilient, and</w:t>
      </w:r>
      <w:r w:rsidRPr="00DD7003">
        <w:rPr>
          <w:sz w:val="12"/>
        </w:rPr>
        <w:t>¶</w:t>
      </w:r>
      <w:r w:rsidRPr="00F1322A">
        <w:rPr>
          <w:sz w:val="12"/>
          <w:u w:val="single"/>
        </w:rPr>
        <w:t xml:space="preserve"> </w:t>
      </w:r>
      <w:r w:rsidRPr="00F1322A">
        <w:rPr>
          <w:u w:val="single"/>
        </w:rPr>
        <w:t>autonomous. At least a dozen other states and nonstate actors could</w:t>
      </w:r>
      <w:r w:rsidRPr="00DD7003">
        <w:rPr>
          <w:sz w:val="12"/>
        </w:rPr>
        <w:t>¶</w:t>
      </w:r>
      <w:r w:rsidRPr="00F1322A">
        <w:rPr>
          <w:sz w:val="12"/>
          <w:u w:val="single"/>
        </w:rPr>
        <w:t xml:space="preserve"> </w:t>
      </w:r>
      <w:r w:rsidRPr="00F1322A">
        <w:rPr>
          <w:u w:val="single"/>
        </w:rPr>
        <w:t>possess armed drones</w:t>
      </w:r>
      <w:r w:rsidRPr="00DD7003">
        <w:rPr>
          <w:sz w:val="16"/>
        </w:rPr>
        <w:t xml:space="preserve"> within the next ten years </w:t>
      </w:r>
      <w:r w:rsidRPr="00F1322A">
        <w:rPr>
          <w:u w:val="single"/>
        </w:rPr>
        <w:t>and leverage the tech</w:t>
      </w:r>
      <w:r w:rsidRPr="00DD7003">
        <w:rPr>
          <w:sz w:val="16"/>
        </w:rPr>
        <w:t>nology</w:t>
      </w:r>
      <w:r w:rsidRPr="00DD7003">
        <w:rPr>
          <w:sz w:val="12"/>
        </w:rPr>
        <w:t>¶</w:t>
      </w:r>
      <w:r w:rsidRPr="00DD7003">
        <w:rPr>
          <w:sz w:val="16"/>
        </w:rPr>
        <w:t xml:space="preserve"> </w:t>
      </w:r>
      <w:r w:rsidRPr="00F1322A">
        <w:rPr>
          <w:u w:val="single"/>
        </w:rPr>
        <w:t>in unforeseen and harmful ways</w:t>
      </w:r>
      <w:r w:rsidRPr="00DD7003">
        <w:rPr>
          <w:sz w:val="16"/>
        </w:rPr>
        <w:t>. It is the stated position of the</w:t>
      </w:r>
      <w:r w:rsidRPr="00DD7003">
        <w:rPr>
          <w:sz w:val="12"/>
        </w:rPr>
        <w:t>¶</w:t>
      </w:r>
      <w:r w:rsidRPr="00DD7003">
        <w:rPr>
          <w:sz w:val="16"/>
        </w:rPr>
        <w:t xml:space="preserve"> </w:t>
      </w:r>
      <w:r w:rsidRPr="00850307">
        <w:rPr>
          <w:rStyle w:val="Emphasis"/>
          <w:highlight w:val="yellow"/>
        </w:rPr>
        <w:t>Obama</w:t>
      </w:r>
      <w:r w:rsidRPr="00DD7003">
        <w:rPr>
          <w:sz w:val="16"/>
        </w:rPr>
        <w:t xml:space="preserve"> administration that its </w:t>
      </w:r>
      <w:r w:rsidRPr="00850307">
        <w:rPr>
          <w:rStyle w:val="Emphasis"/>
          <w:highlight w:val="yellow"/>
        </w:rPr>
        <w:t>strategy toward drones will be emulated by other states and nonstate actors</w:t>
      </w:r>
      <w:r w:rsidRPr="00DD7003">
        <w:rPr>
          <w:sz w:val="16"/>
        </w:rPr>
        <w:t>. In an interview, President Obama</w:t>
      </w:r>
      <w:r w:rsidRPr="00DD7003">
        <w:rPr>
          <w:sz w:val="12"/>
        </w:rPr>
        <w:t>¶</w:t>
      </w:r>
      <w:r w:rsidRPr="00DD7003">
        <w:rPr>
          <w:sz w:val="16"/>
        </w:rPr>
        <w:t xml:space="preserve"> revealed, “I think creating a legal structure, processes, with oversight</w:t>
      </w:r>
      <w:r w:rsidRPr="00DD7003">
        <w:rPr>
          <w:sz w:val="12"/>
        </w:rPr>
        <w:t>¶</w:t>
      </w:r>
      <w:r w:rsidRPr="00DD7003">
        <w:rPr>
          <w:sz w:val="16"/>
        </w:rPr>
        <w:t xml:space="preserve"> checks on how we use unmanned weapons is going to be a challenge for</w:t>
      </w:r>
      <w:r w:rsidRPr="00DD7003">
        <w:rPr>
          <w:sz w:val="12"/>
        </w:rPr>
        <w:t>¶</w:t>
      </w:r>
      <w:r w:rsidRPr="00DD7003">
        <w:rPr>
          <w:sz w:val="16"/>
        </w:rPr>
        <w:t xml:space="preserve"> me and for my successors for some time to come—partly because technology</w:t>
      </w:r>
      <w:r w:rsidRPr="00DD7003">
        <w:rPr>
          <w:sz w:val="12"/>
        </w:rPr>
        <w:t>¶</w:t>
      </w:r>
      <w:r w:rsidRPr="00DD7003">
        <w:rPr>
          <w:sz w:val="16"/>
        </w:rPr>
        <w:t xml:space="preserve"> may evolve fairly rapidly for other countries as well.”71</w:t>
      </w:r>
      <w:r w:rsidRPr="00DD7003">
        <w:rPr>
          <w:sz w:val="12"/>
        </w:rPr>
        <w:t>¶</w:t>
      </w:r>
      <w:r w:rsidRPr="00DD7003">
        <w:rPr>
          <w:sz w:val="16"/>
        </w:rPr>
        <w:t xml:space="preserve"> </w:t>
      </w:r>
      <w:r w:rsidRPr="00F1322A">
        <w:rPr>
          <w:u w:val="single"/>
        </w:rPr>
        <w:t>History shows that how states adopt and use new military capabilities</w:t>
      </w:r>
      <w:r w:rsidRPr="00DD7003">
        <w:rPr>
          <w:sz w:val="12"/>
        </w:rPr>
        <w:t>¶</w:t>
      </w:r>
      <w:r w:rsidRPr="00F1322A">
        <w:rPr>
          <w:sz w:val="12"/>
          <w:u w:val="single"/>
        </w:rPr>
        <w:t xml:space="preserve"> </w:t>
      </w:r>
      <w:r w:rsidRPr="00F1322A">
        <w:rPr>
          <w:u w:val="single"/>
        </w:rPr>
        <w:t>is often influenced by how other states have—or have not—used</w:t>
      </w:r>
      <w:r w:rsidRPr="00DD7003">
        <w:rPr>
          <w:sz w:val="12"/>
        </w:rPr>
        <w:t>¶</w:t>
      </w:r>
      <w:r w:rsidRPr="00F1322A">
        <w:rPr>
          <w:sz w:val="12"/>
          <w:u w:val="single"/>
        </w:rPr>
        <w:t xml:space="preserve"> </w:t>
      </w:r>
      <w:r w:rsidRPr="00F1322A">
        <w:rPr>
          <w:u w:val="single"/>
        </w:rPr>
        <w:t>them in the past</w:t>
      </w:r>
      <w:r w:rsidRPr="00DD7003">
        <w:rPr>
          <w:sz w:val="16"/>
        </w:rPr>
        <w:t xml:space="preserve">. Furthermore, </w:t>
      </w:r>
      <w:r w:rsidRPr="00850307">
        <w:rPr>
          <w:rStyle w:val="Emphasis"/>
          <w:highlight w:val="yellow"/>
        </w:rPr>
        <w:t>norms can deter states from acquiring new tech</w:t>
      </w:r>
      <w:r w:rsidRPr="00DD7003">
        <w:rPr>
          <w:sz w:val="16"/>
        </w:rPr>
        <w:t xml:space="preserve">nologies.72 </w:t>
      </w:r>
      <w:r w:rsidRPr="00F1322A">
        <w:rPr>
          <w:u w:val="single"/>
        </w:rPr>
        <w:t>Norms</w:t>
      </w:r>
      <w:r w:rsidRPr="00DD7003">
        <w:rPr>
          <w:sz w:val="16"/>
        </w:rPr>
        <w:t>—sometimes but not always codified as</w:t>
      </w:r>
      <w:r w:rsidRPr="00DD7003">
        <w:rPr>
          <w:sz w:val="12"/>
        </w:rPr>
        <w:t>¶</w:t>
      </w:r>
      <w:r w:rsidRPr="00DD7003">
        <w:rPr>
          <w:sz w:val="16"/>
        </w:rPr>
        <w:t xml:space="preserve"> legal regimes—</w:t>
      </w:r>
      <w:r w:rsidRPr="00F1322A">
        <w:rPr>
          <w:u w:val="single"/>
        </w:rPr>
        <w:t>have dissuaded states from deploying blinding lasers</w:t>
      </w:r>
      <w:r w:rsidRPr="00DD7003">
        <w:rPr>
          <w:sz w:val="12"/>
        </w:rPr>
        <w:t>¶</w:t>
      </w:r>
      <w:r w:rsidRPr="00F1322A">
        <w:rPr>
          <w:sz w:val="12"/>
          <w:u w:val="single"/>
        </w:rPr>
        <w:t xml:space="preserve"> </w:t>
      </w:r>
      <w:r w:rsidRPr="00F1322A">
        <w:rPr>
          <w:u w:val="single"/>
        </w:rPr>
        <w:t>and landmines, as well as chemical, biological, and nuclear weapons</w:t>
      </w:r>
      <w:r w:rsidRPr="00DD7003">
        <w:rPr>
          <w:u w:val="single"/>
        </w:rPr>
        <w:t xml:space="preserve">. </w:t>
      </w:r>
      <w:r w:rsidRPr="005E1682">
        <w:rPr>
          <w:u w:val="single"/>
        </w:rPr>
        <w:t>A well</w:t>
      </w:r>
      <w:r w:rsidRPr="00DD7003">
        <w:rPr>
          <w:u w:val="single"/>
        </w:rPr>
        <w:t xml:space="preserve">-articulated and internationally supported </w:t>
      </w:r>
      <w:r w:rsidRPr="0060179D">
        <w:rPr>
          <w:rStyle w:val="StyleBoldUnderline"/>
        </w:rPr>
        <w:t>normative framework, bolstered by a strong U.S. example, can shape armed drone proliferation¶ and employment in the coming decades</w:t>
      </w:r>
      <w:r w:rsidRPr="0060179D">
        <w:rPr>
          <w:u w:val="single"/>
        </w:rPr>
        <w:t>. Such norms would</w:t>
      </w:r>
      <w:r w:rsidRPr="0060179D">
        <w:rPr>
          <w:sz w:val="16"/>
        </w:rPr>
        <w:t xml:space="preserve"> not</w:t>
      </w:r>
      <w:r w:rsidRPr="0060179D">
        <w:rPr>
          <w:sz w:val="12"/>
        </w:rPr>
        <w:t>¶</w:t>
      </w:r>
      <w:r w:rsidRPr="0060179D">
        <w:rPr>
          <w:sz w:val="16"/>
        </w:rPr>
        <w:t xml:space="preserve"> hinder U.S. freedom of action; rather, they would </w:t>
      </w:r>
      <w:r w:rsidRPr="0060179D">
        <w:rPr>
          <w:u w:val="single"/>
        </w:rPr>
        <w:t>internationalize</w:t>
      </w:r>
      <w:r w:rsidRPr="0060179D">
        <w:rPr>
          <w:sz w:val="12"/>
        </w:rPr>
        <w:t>¶</w:t>
      </w:r>
      <w:r w:rsidRPr="0060179D">
        <w:rPr>
          <w:sz w:val="12"/>
          <w:u w:val="single"/>
        </w:rPr>
        <w:t xml:space="preserve"> </w:t>
      </w:r>
      <w:r w:rsidRPr="0060179D">
        <w:rPr>
          <w:u w:val="single"/>
        </w:rPr>
        <w:t>already-necessary domestic policy reforms</w:t>
      </w:r>
      <w:r w:rsidRPr="0060179D">
        <w:rPr>
          <w:sz w:val="16"/>
        </w:rPr>
        <w:t xml:space="preserve"> and, of course, they would</w:t>
      </w:r>
      <w:r w:rsidRPr="0060179D">
        <w:rPr>
          <w:sz w:val="12"/>
        </w:rPr>
        <w:t>¶</w:t>
      </w:r>
      <w:r w:rsidRPr="0060179D">
        <w:rPr>
          <w:sz w:val="16"/>
        </w:rPr>
        <w:t xml:space="preserve"> be acceptable only insofar as the limitations placed reciprocally on U.S.</w:t>
      </w:r>
      <w:r w:rsidRPr="0060179D">
        <w:rPr>
          <w:sz w:val="12"/>
        </w:rPr>
        <w:t>¶</w:t>
      </w:r>
      <w:r w:rsidRPr="0060179D">
        <w:rPr>
          <w:sz w:val="16"/>
        </w:rPr>
        <w:t xml:space="preserve"> drones furthered U.S. objectives. </w:t>
      </w:r>
      <w:r w:rsidRPr="0060179D">
        <w:rPr>
          <w:u w:val="single"/>
        </w:rPr>
        <w:t>And even if hostile states do not accept</w:t>
      </w:r>
      <w:r w:rsidRPr="00DD7003">
        <w:rPr>
          <w:sz w:val="12"/>
        </w:rPr>
        <w:t>¶</w:t>
      </w:r>
      <w:r w:rsidRPr="0077327B">
        <w:rPr>
          <w:sz w:val="12"/>
          <w:u w:val="single"/>
        </w:rPr>
        <w:t xml:space="preserve"> </w:t>
      </w:r>
      <w:r w:rsidRPr="0077327B">
        <w:rPr>
          <w:u w:val="single"/>
        </w:rPr>
        <w:t xml:space="preserve">norms regulating drone use, the </w:t>
      </w:r>
      <w:r w:rsidRPr="0060179D">
        <w:rPr>
          <w:u w:val="single"/>
        </w:rPr>
        <w:t>existence of an international normative</w:t>
      </w:r>
      <w:r w:rsidRPr="0060179D">
        <w:rPr>
          <w:sz w:val="12"/>
          <w:u w:val="single"/>
        </w:rPr>
        <w:t xml:space="preserve"> </w:t>
      </w:r>
      <w:r w:rsidRPr="0060179D">
        <w:rPr>
          <w:u w:val="single"/>
        </w:rPr>
        <w:t>framework, and U.S. compliance with that framework, would preserve</w:t>
      </w:r>
      <w:r w:rsidRPr="0060179D">
        <w:rPr>
          <w:sz w:val="12"/>
        </w:rPr>
        <w:t>¶</w:t>
      </w:r>
      <w:r w:rsidRPr="0060179D">
        <w:rPr>
          <w:sz w:val="12"/>
          <w:u w:val="single"/>
        </w:rPr>
        <w:t xml:space="preserve"> </w:t>
      </w:r>
      <w:r w:rsidRPr="0060179D">
        <w:rPr>
          <w:u w:val="single"/>
        </w:rPr>
        <w:t>Washington’s ability to apply diplomatic pressure</w:t>
      </w:r>
      <w:r w:rsidRPr="00DD7003">
        <w:rPr>
          <w:sz w:val="16"/>
        </w:rPr>
        <w:t>. Models for</w:t>
      </w:r>
      <w:r w:rsidRPr="00DD7003">
        <w:rPr>
          <w:sz w:val="12"/>
        </w:rPr>
        <w:t>¶</w:t>
      </w:r>
      <w:r w:rsidRPr="00DD7003">
        <w:rPr>
          <w:sz w:val="16"/>
        </w:rPr>
        <w:t xml:space="preserve"> developing such a framework would be based in existing international</w:t>
      </w:r>
      <w:r w:rsidRPr="00DD7003">
        <w:rPr>
          <w:sz w:val="12"/>
        </w:rPr>
        <w:t>¶</w:t>
      </w:r>
      <w:r w:rsidRPr="00DD7003">
        <w:rPr>
          <w:sz w:val="16"/>
        </w:rPr>
        <w:t xml:space="preserve"> laws that emphasize the principles of necessity, proportionality, and</w:t>
      </w:r>
      <w:r w:rsidRPr="00DD7003">
        <w:rPr>
          <w:sz w:val="12"/>
        </w:rPr>
        <w:t>¶</w:t>
      </w:r>
      <w:r w:rsidRPr="00DD7003">
        <w:rPr>
          <w:sz w:val="16"/>
        </w:rPr>
        <w:t xml:space="preserve"> distinction—to which the United States claims to adhere for its drone</w:t>
      </w:r>
      <w:r w:rsidRPr="00DD7003">
        <w:rPr>
          <w:sz w:val="12"/>
        </w:rPr>
        <w:t>¶</w:t>
      </w:r>
      <w:r w:rsidRPr="00DD7003">
        <w:rPr>
          <w:sz w:val="16"/>
        </w:rPr>
        <w:t xml:space="preserve"> strikes—and should be informed by comparable efforts in the realms of</w:t>
      </w:r>
      <w:r w:rsidRPr="00DD7003">
        <w:rPr>
          <w:sz w:val="12"/>
        </w:rPr>
        <w:t>¶</w:t>
      </w:r>
      <w:r w:rsidRPr="00DD7003">
        <w:rPr>
          <w:sz w:val="16"/>
        </w:rPr>
        <w:t xml:space="preserve"> cyber and space.</w:t>
      </w:r>
      <w:r w:rsidRPr="00DD7003">
        <w:rPr>
          <w:sz w:val="12"/>
        </w:rPr>
        <w:t>¶</w:t>
      </w:r>
      <w:r w:rsidRPr="00DD7003">
        <w:rPr>
          <w:sz w:val="16"/>
        </w:rPr>
        <w:t xml:space="preserve"> In short, </w:t>
      </w:r>
      <w:r w:rsidRPr="00850307">
        <w:rPr>
          <w:highlight w:val="yellow"/>
          <w:u w:val="single"/>
        </w:rPr>
        <w:t>a world characterized by the prolif</w:t>
      </w:r>
      <w:r w:rsidRPr="0077327B">
        <w:rPr>
          <w:u w:val="single"/>
        </w:rPr>
        <w:t xml:space="preserve">eration </w:t>
      </w:r>
      <w:r w:rsidRPr="00850307">
        <w:rPr>
          <w:highlight w:val="yellow"/>
          <w:u w:val="single"/>
        </w:rPr>
        <w:t>of</w:t>
      </w:r>
      <w:r w:rsidRPr="0077327B">
        <w:rPr>
          <w:u w:val="single"/>
        </w:rPr>
        <w:t xml:space="preserve"> armed</w:t>
      </w:r>
      <w:r w:rsidRPr="00DD7003">
        <w:rPr>
          <w:sz w:val="12"/>
        </w:rPr>
        <w:t>¶</w:t>
      </w:r>
      <w:r w:rsidRPr="0077327B">
        <w:rPr>
          <w:sz w:val="12"/>
          <w:u w:val="single"/>
        </w:rPr>
        <w:t xml:space="preserve"> </w:t>
      </w:r>
      <w:r w:rsidRPr="00850307">
        <w:rPr>
          <w:highlight w:val="yellow"/>
          <w:u w:val="single"/>
        </w:rPr>
        <w:t>drones</w:t>
      </w:r>
      <w:r w:rsidRPr="00DD7003">
        <w:rPr>
          <w:sz w:val="16"/>
        </w:rPr>
        <w:t>—used with little transparency or constraint—</w:t>
      </w:r>
      <w:r w:rsidRPr="00850307">
        <w:rPr>
          <w:highlight w:val="yellow"/>
          <w:u w:val="single"/>
        </w:rPr>
        <w:t>would undermine</w:t>
      </w:r>
      <w:r w:rsidRPr="0060179D">
        <w:rPr>
          <w:sz w:val="12"/>
        </w:rPr>
        <w:t>¶</w:t>
      </w:r>
      <w:r w:rsidRPr="0060179D">
        <w:rPr>
          <w:sz w:val="12"/>
          <w:u w:val="single"/>
        </w:rPr>
        <w:t xml:space="preserve"> </w:t>
      </w:r>
      <w:r w:rsidRPr="0060179D">
        <w:rPr>
          <w:u w:val="single"/>
        </w:rPr>
        <w:t xml:space="preserve">core </w:t>
      </w:r>
      <w:r w:rsidRPr="00850307">
        <w:rPr>
          <w:highlight w:val="yellow"/>
          <w:u w:val="single"/>
        </w:rPr>
        <w:t>U.S. interests, such as preventing armed conflict</w:t>
      </w:r>
      <w:r w:rsidRPr="0077327B">
        <w:rPr>
          <w:u w:val="single"/>
        </w:rPr>
        <w:t>, promoting</w:t>
      </w:r>
      <w:r w:rsidRPr="00DD7003">
        <w:rPr>
          <w:sz w:val="12"/>
        </w:rPr>
        <w:t>¶</w:t>
      </w:r>
      <w:r w:rsidRPr="0077327B">
        <w:rPr>
          <w:sz w:val="12"/>
          <w:u w:val="single"/>
        </w:rPr>
        <w:t xml:space="preserve"> </w:t>
      </w:r>
      <w:r w:rsidRPr="0077327B">
        <w:rPr>
          <w:u w:val="single"/>
        </w:rPr>
        <w:t xml:space="preserve">human rights, </w:t>
      </w:r>
      <w:r w:rsidRPr="00850307">
        <w:rPr>
          <w:highlight w:val="yellow"/>
          <w:u w:val="single"/>
        </w:rPr>
        <w:t>and strengthening international legal regimes</w:t>
      </w:r>
      <w:r w:rsidRPr="00DD7003">
        <w:rPr>
          <w:u w:val="single"/>
        </w:rPr>
        <w:t>. It would</w:t>
      </w:r>
      <w:r w:rsidRPr="00DD7003">
        <w:rPr>
          <w:sz w:val="12"/>
        </w:rPr>
        <w:t>¶</w:t>
      </w:r>
      <w:r w:rsidRPr="00DD7003">
        <w:rPr>
          <w:sz w:val="12"/>
          <w:u w:val="single"/>
        </w:rPr>
        <w:t xml:space="preserve"> </w:t>
      </w:r>
      <w:r w:rsidRPr="00DD7003">
        <w:rPr>
          <w:u w:val="single"/>
        </w:rPr>
        <w:t>be a world in which targeted killings occur with impunity against anyone</w:t>
      </w:r>
      <w:r w:rsidRPr="00DD7003">
        <w:rPr>
          <w:sz w:val="12"/>
        </w:rPr>
        <w:t>¶</w:t>
      </w:r>
      <w:r w:rsidRPr="00DD7003">
        <w:rPr>
          <w:sz w:val="12"/>
          <w:u w:val="single"/>
        </w:rPr>
        <w:t xml:space="preserve"> </w:t>
      </w:r>
      <w:r w:rsidRPr="00DD7003">
        <w:rPr>
          <w:u w:val="single"/>
        </w:rPr>
        <w:t>deemed an “enemy” by states or nonstate actors, without accountability</w:t>
      </w:r>
      <w:r w:rsidRPr="00DD7003">
        <w:rPr>
          <w:sz w:val="12"/>
        </w:rPr>
        <w:t>¶</w:t>
      </w:r>
      <w:r w:rsidRPr="00DD7003">
        <w:rPr>
          <w:sz w:val="12"/>
          <w:u w:val="single"/>
        </w:rPr>
        <w:t xml:space="preserve"> </w:t>
      </w:r>
      <w:r w:rsidRPr="00DD7003">
        <w:rPr>
          <w:u w:val="single"/>
        </w:rPr>
        <w:t>for legal justification, civilian casualties, and proportionality</w:t>
      </w:r>
      <w:r w:rsidRPr="00DD7003">
        <w:rPr>
          <w:sz w:val="16"/>
        </w:rPr>
        <w:t>. Perhaps</w:t>
      </w:r>
      <w:r w:rsidRPr="00DD7003">
        <w:rPr>
          <w:sz w:val="12"/>
        </w:rPr>
        <w:t>¶</w:t>
      </w:r>
      <w:r w:rsidRPr="00DD7003">
        <w:rPr>
          <w:sz w:val="16"/>
        </w:rPr>
        <w:t xml:space="preserve"> more troubling, </w:t>
      </w:r>
      <w:r w:rsidRPr="0077327B">
        <w:rPr>
          <w:u w:val="single"/>
        </w:rPr>
        <w:t>it would be a world where such lethal force no longer</w:t>
      </w:r>
      <w:r w:rsidRPr="00DD7003">
        <w:rPr>
          <w:sz w:val="12"/>
        </w:rPr>
        <w:t>¶</w:t>
      </w:r>
      <w:r w:rsidRPr="0077327B">
        <w:rPr>
          <w:sz w:val="12"/>
          <w:u w:val="single"/>
        </w:rPr>
        <w:t xml:space="preserve"> </w:t>
      </w:r>
      <w:r w:rsidRPr="0077327B">
        <w:rPr>
          <w:u w:val="single"/>
        </w:rPr>
        <w:t>heeds the borders of sovereign states. Because of drones’ inherent</w:t>
      </w:r>
      <w:r w:rsidRPr="00DD7003">
        <w:rPr>
          <w:sz w:val="12"/>
        </w:rPr>
        <w:t>¶</w:t>
      </w:r>
      <w:r w:rsidRPr="0077327B">
        <w:rPr>
          <w:sz w:val="12"/>
          <w:u w:val="single"/>
        </w:rPr>
        <w:t xml:space="preserve"> </w:t>
      </w:r>
      <w:r w:rsidRPr="0077327B">
        <w:rPr>
          <w:u w:val="single"/>
        </w:rPr>
        <w:t>advantages over other weapons platforms, states and nonstate actors</w:t>
      </w:r>
      <w:r w:rsidRPr="00DD7003">
        <w:rPr>
          <w:sz w:val="12"/>
        </w:rPr>
        <w:t>¶</w:t>
      </w:r>
      <w:r w:rsidRPr="0077327B">
        <w:rPr>
          <w:sz w:val="12"/>
          <w:u w:val="single"/>
        </w:rPr>
        <w:t xml:space="preserve"> </w:t>
      </w:r>
      <w:r w:rsidRPr="0077327B">
        <w:rPr>
          <w:u w:val="single"/>
        </w:rPr>
        <w:t>would be much more likely to use lethal force against the United States</w:t>
      </w:r>
      <w:r w:rsidRPr="00DD7003">
        <w:rPr>
          <w:sz w:val="12"/>
        </w:rPr>
        <w:t>¶</w:t>
      </w:r>
      <w:r w:rsidRPr="0077327B">
        <w:rPr>
          <w:sz w:val="12"/>
          <w:u w:val="single"/>
        </w:rPr>
        <w:t xml:space="preserve"> </w:t>
      </w:r>
      <w:r w:rsidRPr="0077327B">
        <w:rPr>
          <w:u w:val="single"/>
        </w:rPr>
        <w:t>and its allies</w:t>
      </w:r>
      <w:r w:rsidRPr="00DD7003">
        <w:rPr>
          <w:sz w:val="16"/>
        </w:rPr>
        <w:t>.</w:t>
      </w:r>
    </w:p>
    <w:p w:rsidR="009F319B" w:rsidRPr="008E1E93" w:rsidRDefault="009F319B" w:rsidP="009F319B">
      <w:pPr>
        <w:keepNext/>
        <w:keepLines/>
        <w:spacing w:before="200"/>
        <w:outlineLvl w:val="3"/>
        <w:rPr>
          <w:rFonts w:eastAsiaTheme="majorEastAsia" w:cstheme="majorBidi"/>
          <w:b/>
          <w:bCs/>
          <w:iCs/>
          <w:sz w:val="26"/>
        </w:rPr>
      </w:pPr>
      <w:r w:rsidRPr="008E1E93">
        <w:rPr>
          <w:rFonts w:eastAsiaTheme="majorEastAsia" w:cstheme="majorBidi"/>
          <w:b/>
          <w:bCs/>
          <w:iCs/>
          <w:sz w:val="26"/>
        </w:rPr>
        <w:t>Clear Congressional restrictions are key to effective counter-terror policy- solves future enforcement, executive overreach, and operational certainty</w:t>
      </w:r>
    </w:p>
    <w:p w:rsidR="009F319B" w:rsidRPr="008E1E93" w:rsidRDefault="009F319B" w:rsidP="009F319B">
      <w:r w:rsidRPr="008E1E93">
        <w:rPr>
          <w:b/>
        </w:rPr>
        <w:t>Cronogue ‘12</w:t>
      </w:r>
      <w:r w:rsidRPr="008E1E93">
        <w:t xml:space="preserve"> [Graham, graduate of the Duke University School of Law, where he served as an</w:t>
      </w:r>
      <w:r w:rsidRPr="008E1E93">
        <w:rPr>
          <w:sz w:val="12"/>
        </w:rPr>
        <w:t xml:space="preserve">¶ </w:t>
      </w:r>
      <w:r w:rsidRPr="008E1E93">
        <w:t>Executive Editor for the Duke Journal of Comparative and International Law and an Articles</w:t>
      </w:r>
      <w:r w:rsidRPr="008E1E93">
        <w:rPr>
          <w:sz w:val="12"/>
        </w:rPr>
        <w:t xml:space="preserve">¶ </w:t>
      </w:r>
      <w:r w:rsidRPr="008E1E93">
        <w:t xml:space="preserve">Editor for the Duke Environmental Law and Policy Forum, BA in Political Science from University of North Carolina at Chapel Hill, “A New AUMF: Defining Combatants in the War on Terror,” </w:t>
      </w:r>
      <w:hyperlink r:id="rId18" w:history="1">
        <w:r w:rsidRPr="008E1E93">
          <w:t>http://scholarship.law.duke.edu/cgi/viewcontent.cgi?article=1294&amp;context=djcil</w:t>
        </w:r>
      </w:hyperlink>
      <w:r w:rsidRPr="008E1E93">
        <w:t>]</w:t>
      </w:r>
    </w:p>
    <w:p w:rsidR="009F319B" w:rsidRPr="008E1E93" w:rsidRDefault="009F319B" w:rsidP="009F319B"/>
    <w:p w:rsidR="009F319B" w:rsidRPr="008E1E93" w:rsidRDefault="009F319B" w:rsidP="009F319B">
      <w:pPr>
        <w:rPr>
          <w:sz w:val="16"/>
        </w:rPr>
      </w:pPr>
      <w:r w:rsidRPr="008E1E93">
        <w:rPr>
          <w:sz w:val="16"/>
        </w:rPr>
        <w:t xml:space="preserve">Though the President’s inherent authority to act in times of emergency </w:t>
      </w:r>
      <w:r w:rsidRPr="008E1E93">
        <w:rPr>
          <w:sz w:val="12"/>
        </w:rPr>
        <w:t>¶</w:t>
      </w:r>
      <w:r w:rsidRPr="008E1E93">
        <w:rPr>
          <w:sz w:val="16"/>
        </w:rPr>
        <w:t xml:space="preserve"> and war can arguably make congressional authorization of force </w:t>
      </w:r>
      <w:r w:rsidRPr="008E1E93">
        <w:rPr>
          <w:sz w:val="12"/>
        </w:rPr>
        <w:t>¶</w:t>
      </w:r>
      <w:r w:rsidRPr="008E1E93">
        <w:rPr>
          <w:sz w:val="16"/>
        </w:rPr>
        <w:t xml:space="preserve"> unnecessary, it is extremely important for the conflict against al-Qaeda and </w:t>
      </w:r>
      <w:r w:rsidRPr="008E1E93">
        <w:rPr>
          <w:sz w:val="12"/>
        </w:rPr>
        <w:t>¶</w:t>
      </w:r>
      <w:r w:rsidRPr="008E1E93">
        <w:rPr>
          <w:sz w:val="16"/>
        </w:rPr>
        <w:t xml:space="preserve"> its allies. First, as seen above, the existence of a state of war or national </w:t>
      </w:r>
      <w:r w:rsidRPr="008E1E93">
        <w:rPr>
          <w:sz w:val="12"/>
        </w:rPr>
        <w:t>¶</w:t>
      </w:r>
      <w:r w:rsidRPr="008E1E93">
        <w:rPr>
          <w:sz w:val="16"/>
        </w:rPr>
        <w:t xml:space="preserve"> emergency is not entirely clear and might not authorize offensive war </w:t>
      </w:r>
      <w:r w:rsidRPr="008E1E93">
        <w:rPr>
          <w:sz w:val="12"/>
        </w:rPr>
        <w:t>¶</w:t>
      </w:r>
      <w:r w:rsidRPr="008E1E93">
        <w:rPr>
          <w:sz w:val="16"/>
        </w:rPr>
        <w:t xml:space="preserve"> anyway. Next, assuming that a state of war did exist, specific congressional </w:t>
      </w:r>
      <w:r w:rsidRPr="008E1E93">
        <w:rPr>
          <w:sz w:val="12"/>
        </w:rPr>
        <w:t>¶</w:t>
      </w:r>
      <w:r w:rsidRPr="008E1E93">
        <w:rPr>
          <w:sz w:val="16"/>
        </w:rPr>
        <w:t xml:space="preserve"> authorization would further legitimate and guide the executive branch in </w:t>
      </w:r>
      <w:r w:rsidRPr="008E1E93">
        <w:rPr>
          <w:sz w:val="12"/>
        </w:rPr>
        <w:t>¶</w:t>
      </w:r>
      <w:r w:rsidRPr="008E1E93">
        <w:rPr>
          <w:sz w:val="16"/>
        </w:rPr>
        <w:t xml:space="preserve"> the prosecution of this conflict by setting out exactly what Congress </w:t>
      </w:r>
      <w:r w:rsidRPr="008E1E93">
        <w:rPr>
          <w:sz w:val="12"/>
        </w:rPr>
        <w:t>¶</w:t>
      </w:r>
      <w:r w:rsidRPr="008E1E93">
        <w:rPr>
          <w:sz w:val="16"/>
        </w:rPr>
        <w:t xml:space="preserve"> authorizes and what it does not. Finally, </w:t>
      </w:r>
      <w:r w:rsidRPr="008E1E93">
        <w:rPr>
          <w:highlight w:val="yellow"/>
          <w:u w:val="single"/>
        </w:rPr>
        <w:t xml:space="preserve">Congress should </w:t>
      </w:r>
      <w:r w:rsidRPr="008E1E93">
        <w:rPr>
          <w:u w:val="single"/>
        </w:rPr>
        <w:t xml:space="preserve">specifically </w:t>
      </w:r>
      <w:r w:rsidRPr="008E1E93">
        <w:rPr>
          <w:highlight w:val="yellow"/>
          <w:u w:val="single"/>
        </w:rPr>
        <w:t xml:space="preserve">set out what the President can and cannot do to limit his </w:t>
      </w:r>
      <w:r w:rsidRPr="008E1E93">
        <w:rPr>
          <w:u w:val="single"/>
        </w:rPr>
        <w:t xml:space="preserve">discretionary </w:t>
      </w:r>
      <w:r w:rsidRPr="008E1E93">
        <w:rPr>
          <w:highlight w:val="yellow"/>
          <w:u w:val="single"/>
        </w:rPr>
        <w:t>authority and prevent</w:t>
      </w:r>
      <w:r w:rsidRPr="008E1E93">
        <w:rPr>
          <w:u w:val="single"/>
        </w:rPr>
        <w:t xml:space="preserve"> adding to the </w:t>
      </w:r>
      <w:r w:rsidRPr="008E1E93">
        <w:rPr>
          <w:highlight w:val="yellow"/>
          <w:u w:val="single"/>
        </w:rPr>
        <w:t>gloss on executive power</w:t>
      </w:r>
      <w:r w:rsidRPr="008E1E93">
        <w:rPr>
          <w:sz w:val="16"/>
        </w:rPr>
        <w:t xml:space="preserve">. </w:t>
      </w:r>
      <w:r w:rsidRPr="008E1E93">
        <w:rPr>
          <w:sz w:val="12"/>
        </w:rPr>
        <w:t>¶</w:t>
      </w:r>
      <w:r w:rsidRPr="008E1E93">
        <w:rPr>
          <w:sz w:val="16"/>
        </w:rPr>
        <w:t xml:space="preserve"> Even during a state of war, a congressional authorization for conflict </w:t>
      </w:r>
      <w:r w:rsidRPr="008E1E93">
        <w:rPr>
          <w:sz w:val="12"/>
        </w:rPr>
        <w:t>¶</w:t>
      </w:r>
      <w:r w:rsidRPr="008E1E93">
        <w:rPr>
          <w:sz w:val="16"/>
        </w:rPr>
        <w:t xml:space="preserve"> that clearly sets out the acceptable targets and means would further </w:t>
      </w:r>
      <w:r w:rsidRPr="008E1E93">
        <w:rPr>
          <w:sz w:val="12"/>
        </w:rPr>
        <w:t>¶</w:t>
      </w:r>
      <w:r w:rsidRPr="008E1E93">
        <w:rPr>
          <w:sz w:val="16"/>
        </w:rPr>
        <w:t xml:space="preserve"> </w:t>
      </w:r>
      <w:r w:rsidRPr="008E1E93">
        <w:rPr>
          <w:sz w:val="16"/>
        </w:rPr>
        <w:lastRenderedPageBreak/>
        <w:t xml:space="preserve">legitimate the President’s actions and help guide his decision making </w:t>
      </w:r>
      <w:r w:rsidRPr="008E1E93">
        <w:rPr>
          <w:sz w:val="12"/>
        </w:rPr>
        <w:t>¶</w:t>
      </w:r>
      <w:r w:rsidRPr="008E1E93">
        <w:rPr>
          <w:sz w:val="16"/>
        </w:rPr>
        <w:t xml:space="preserve"> during this new form of warfare. Under Justice Jackson’s framework from </w:t>
      </w:r>
      <w:r w:rsidRPr="008E1E93">
        <w:rPr>
          <w:sz w:val="12"/>
        </w:rPr>
        <w:t>¶</w:t>
      </w:r>
      <w:r w:rsidRPr="008E1E93">
        <w:rPr>
          <w:sz w:val="16"/>
        </w:rPr>
        <w:t xml:space="preserve"> Youngstown, presidential authority is at its height when the Executive is acting pursuant to an implicit or explicit congressional authorization.74 In </w:t>
      </w:r>
      <w:r w:rsidRPr="008E1E93">
        <w:rPr>
          <w:sz w:val="12"/>
        </w:rPr>
        <w:t>¶</w:t>
      </w:r>
      <w:r w:rsidRPr="008E1E93">
        <w:rPr>
          <w:sz w:val="16"/>
        </w:rPr>
        <w:t xml:space="preserve"> this zone, the President can act quickly and decisively because he knows </w:t>
      </w:r>
      <w:r w:rsidRPr="008E1E93">
        <w:rPr>
          <w:sz w:val="12"/>
        </w:rPr>
        <w:t>¶</w:t>
      </w:r>
      <w:r w:rsidRPr="008E1E93">
        <w:rPr>
          <w:sz w:val="16"/>
        </w:rPr>
        <w:t xml:space="preserve"> the full extent of his power.75 In contrast, the constitutionality of </w:t>
      </w:r>
      <w:r w:rsidRPr="008E1E93">
        <w:rPr>
          <w:sz w:val="12"/>
        </w:rPr>
        <w:t>¶</w:t>
      </w:r>
      <w:r w:rsidRPr="008E1E93">
        <w:rPr>
          <w:sz w:val="16"/>
        </w:rPr>
        <w:t xml:space="preserve"> presidential action merely supported by a president’s inherent authority </w:t>
      </w:r>
      <w:r w:rsidRPr="008E1E93">
        <w:rPr>
          <w:sz w:val="12"/>
        </w:rPr>
        <w:t>¶</w:t>
      </w:r>
      <w:r w:rsidRPr="008E1E93">
        <w:rPr>
          <w:sz w:val="16"/>
        </w:rPr>
        <w:t xml:space="preserve"> exists in the “zone of twilight.”76 </w:t>
      </w:r>
      <w:r w:rsidRPr="008E1E93">
        <w:rPr>
          <w:u w:val="single"/>
        </w:rPr>
        <w:t xml:space="preserve">Without a congressional grant of power, </w:t>
      </w:r>
      <w:r w:rsidRPr="008E1E93">
        <w:rPr>
          <w:sz w:val="12"/>
        </w:rPr>
        <w:t>¶</w:t>
      </w:r>
      <w:r w:rsidRPr="008E1E93">
        <w:rPr>
          <w:sz w:val="12"/>
          <w:u w:val="single"/>
        </w:rPr>
        <w:t xml:space="preserve"> </w:t>
      </w:r>
      <w:r w:rsidRPr="008E1E93">
        <w:rPr>
          <w:u w:val="single"/>
        </w:rPr>
        <w:t xml:space="preserve">the President’s war actions are often of questionable constitutionality </w:t>
      </w:r>
      <w:r w:rsidRPr="008E1E93">
        <w:rPr>
          <w:sz w:val="12"/>
        </w:rPr>
        <w:t>¶</w:t>
      </w:r>
      <w:r w:rsidRPr="008E1E93">
        <w:rPr>
          <w:sz w:val="12"/>
          <w:u w:val="single"/>
        </w:rPr>
        <w:t xml:space="preserve"> </w:t>
      </w:r>
      <w:r w:rsidRPr="008E1E93">
        <w:rPr>
          <w:u w:val="single"/>
        </w:rPr>
        <w:t xml:space="preserve">because Congress has not specifically delegated any of its own war powers </w:t>
      </w:r>
      <w:r w:rsidRPr="008E1E93">
        <w:rPr>
          <w:sz w:val="12"/>
        </w:rPr>
        <w:t>¶</w:t>
      </w:r>
      <w:r w:rsidRPr="008E1E93">
        <w:rPr>
          <w:sz w:val="12"/>
          <w:u w:val="single"/>
        </w:rPr>
        <w:t xml:space="preserve"> </w:t>
      </w:r>
      <w:r w:rsidRPr="008E1E93">
        <w:rPr>
          <w:u w:val="single"/>
        </w:rPr>
        <w:t>to the executive</w:t>
      </w:r>
      <w:r w:rsidRPr="008E1E93">
        <w:rPr>
          <w:sz w:val="16"/>
        </w:rPr>
        <w:t>.77</w:t>
      </w:r>
      <w:r w:rsidRPr="008E1E93">
        <w:rPr>
          <w:sz w:val="12"/>
        </w:rPr>
        <w:t>¶</w:t>
      </w:r>
      <w:r w:rsidRPr="008E1E93">
        <w:rPr>
          <w:sz w:val="16"/>
        </w:rPr>
        <w:t xml:space="preserve"> This problem forces the President to make complex judgments </w:t>
      </w:r>
      <w:r w:rsidRPr="008E1E93">
        <w:rPr>
          <w:sz w:val="12"/>
        </w:rPr>
        <w:t>¶</w:t>
      </w:r>
      <w:r w:rsidRPr="008E1E93">
        <w:rPr>
          <w:sz w:val="16"/>
        </w:rPr>
        <w:t xml:space="preserve"> regarding the extent and scope of his inherent authority. </w:t>
      </w:r>
      <w:r w:rsidRPr="008E1E93">
        <w:rPr>
          <w:u w:val="single"/>
        </w:rPr>
        <w:t xml:space="preserve">The </w:t>
      </w:r>
      <w:r w:rsidRPr="008E1E93">
        <w:rPr>
          <w:highlight w:val="yellow"/>
          <w:u w:val="single"/>
        </w:rPr>
        <w:t>resulting</w:t>
      </w:r>
      <w:r w:rsidRPr="008E1E93">
        <w:rPr>
          <w:sz w:val="12"/>
          <w:highlight w:val="yellow"/>
          <w:u w:val="single"/>
        </w:rPr>
        <w:t xml:space="preserve"> </w:t>
      </w:r>
      <w:r w:rsidRPr="008E1E93">
        <w:rPr>
          <w:highlight w:val="yellow"/>
          <w:u w:val="single"/>
        </w:rPr>
        <w:t>uncertainty creates</w:t>
      </w:r>
      <w:r w:rsidRPr="008E1E93">
        <w:rPr>
          <w:u w:val="single"/>
        </w:rPr>
        <w:t xml:space="preserve"> unwelcome </w:t>
      </w:r>
      <w:r w:rsidRPr="008E1E93">
        <w:rPr>
          <w:highlight w:val="yellow"/>
          <w:u w:val="single"/>
        </w:rPr>
        <w:t>issues of constitutionality that might hinder the President’s ability to prosecute this conflict</w:t>
      </w:r>
      <w:r w:rsidRPr="008E1E93">
        <w:rPr>
          <w:u w:val="single"/>
        </w:rPr>
        <w:t xml:space="preserve"> </w:t>
      </w:r>
      <w:r w:rsidRPr="008E1E93">
        <w:rPr>
          <w:sz w:val="16"/>
        </w:rPr>
        <w:t xml:space="preserve">effectively. In timesensitive and dangerous situations, where the President needs to make splitsecond decisions that could fundamentally impact American lives and </w:t>
      </w:r>
      <w:r w:rsidRPr="008E1E93">
        <w:rPr>
          <w:sz w:val="12"/>
        </w:rPr>
        <w:t>¶</w:t>
      </w:r>
      <w:r w:rsidRPr="008E1E93">
        <w:rPr>
          <w:sz w:val="16"/>
        </w:rPr>
        <w:t xml:space="preserve"> safety, he should not have to guess at the scope of his authority. Instead, </w:t>
      </w:r>
      <w:r w:rsidRPr="008E1E93">
        <w:rPr>
          <w:highlight w:val="yellow"/>
          <w:u w:val="single"/>
        </w:rPr>
        <w:t>Congress should provide a clear, unambiguous grant of power, which would mitigate many questions</w:t>
      </w:r>
      <w:r w:rsidRPr="008E1E93">
        <w:rPr>
          <w:u w:val="single"/>
        </w:rPr>
        <w:t xml:space="preserve"> of </w:t>
      </w:r>
      <w:r w:rsidRPr="008E1E93">
        <w:rPr>
          <w:sz w:val="16"/>
        </w:rPr>
        <w:t xml:space="preserve">authorization. Allowing the President to </w:t>
      </w:r>
      <w:r w:rsidRPr="008E1E93">
        <w:rPr>
          <w:sz w:val="12"/>
        </w:rPr>
        <w:t>¶</w:t>
      </w:r>
      <w:r w:rsidRPr="008E1E93">
        <w:rPr>
          <w:sz w:val="16"/>
        </w:rPr>
        <w:t xml:space="preserve"> understand the extent of his authority will enable him to act quickly, </w:t>
      </w:r>
      <w:r w:rsidRPr="008E1E93">
        <w:rPr>
          <w:sz w:val="12"/>
        </w:rPr>
        <w:t>¶</w:t>
      </w:r>
      <w:r w:rsidRPr="008E1E93">
        <w:rPr>
          <w:sz w:val="16"/>
        </w:rPr>
        <w:t xml:space="preserve"> decisively but also constitutionally. </w:t>
      </w:r>
      <w:r w:rsidRPr="008E1E93">
        <w:rPr>
          <w:sz w:val="12"/>
        </w:rPr>
        <w:t>¶</w:t>
      </w:r>
      <w:r w:rsidRPr="008E1E93">
        <w:rPr>
          <w:sz w:val="16"/>
        </w:rPr>
        <w:t xml:space="preserve"> Finally, a grant or </w:t>
      </w:r>
      <w:r w:rsidRPr="008E1E93">
        <w:rPr>
          <w:highlight w:val="yellow"/>
          <w:u w:val="single"/>
        </w:rPr>
        <w:t xml:space="preserve">denial of </w:t>
      </w:r>
      <w:r w:rsidRPr="008E1E93">
        <w:rPr>
          <w:u w:val="single"/>
        </w:rPr>
        <w:t xml:space="preserve">congressional </w:t>
      </w:r>
      <w:r w:rsidRPr="008E1E93">
        <w:rPr>
          <w:highlight w:val="yellow"/>
          <w:u w:val="single"/>
        </w:rPr>
        <w:t>authorization will allow Congress to control the “gloss” on the executive power</w:t>
      </w:r>
      <w:r w:rsidRPr="008E1E93">
        <w:rPr>
          <w:u w:val="single"/>
        </w:rPr>
        <w:t>. There is considerable tension between the President’s constitutional powers as Commander in Chief and Congress’s war making powers</w:t>
      </w:r>
      <w:r w:rsidRPr="008E1E93">
        <w:rPr>
          <w:sz w:val="16"/>
        </w:rPr>
        <w:t xml:space="preserve">.78 This tension is </w:t>
      </w:r>
      <w:r w:rsidRPr="008E1E93">
        <w:rPr>
          <w:sz w:val="12"/>
        </w:rPr>
        <w:t>¶</w:t>
      </w:r>
      <w:r w:rsidRPr="008E1E93">
        <w:rPr>
          <w:sz w:val="16"/>
        </w:rPr>
        <w:t xml:space="preserve"> not readily resolved simply by looking at the Constitution.79 Instead </w:t>
      </w:r>
      <w:r w:rsidRPr="008E1E93">
        <w:rPr>
          <w:highlight w:val="yellow"/>
          <w:u w:val="single"/>
        </w:rPr>
        <w:t>courts look to past</w:t>
      </w:r>
      <w:r w:rsidRPr="008E1E93">
        <w:rPr>
          <w:u w:val="single"/>
        </w:rPr>
        <w:t xml:space="preserve"> presidential actions and </w:t>
      </w:r>
      <w:r w:rsidRPr="008E1E93">
        <w:rPr>
          <w:highlight w:val="yellow"/>
          <w:u w:val="single"/>
        </w:rPr>
        <w:t>congressional responses when evaluating the constitutionality of executive actions</w:t>
      </w:r>
      <w:r w:rsidRPr="008E1E93">
        <w:rPr>
          <w:sz w:val="16"/>
        </w:rPr>
        <w:t xml:space="preserve">.80 Indeed Justice </w:t>
      </w:r>
      <w:r w:rsidRPr="008E1E93">
        <w:rPr>
          <w:sz w:val="12"/>
        </w:rPr>
        <w:t>¶</w:t>
      </w:r>
      <w:r w:rsidRPr="008E1E93">
        <w:rPr>
          <w:sz w:val="16"/>
        </w:rPr>
        <w:t xml:space="preserve"> Frankfurter noted in Youngstown that “a systematic, unbroken, executive </w:t>
      </w:r>
      <w:r w:rsidRPr="008E1E93">
        <w:rPr>
          <w:sz w:val="12"/>
        </w:rPr>
        <w:t>¶</w:t>
      </w:r>
      <w:r w:rsidRPr="008E1E93">
        <w:rPr>
          <w:sz w:val="16"/>
        </w:rPr>
        <w:t xml:space="preserve"> practice, long pursued to the knowledge of the Congress and never before </w:t>
      </w:r>
      <w:r w:rsidRPr="008E1E93">
        <w:rPr>
          <w:sz w:val="12"/>
        </w:rPr>
        <w:t>¶</w:t>
      </w:r>
      <w:r w:rsidRPr="008E1E93">
        <w:rPr>
          <w:sz w:val="16"/>
        </w:rPr>
        <w:t xml:space="preserve"> questioned . . . may be treated as a gloss on ‘executive Power’ vested in the </w:t>
      </w:r>
      <w:r w:rsidRPr="008E1E93">
        <w:rPr>
          <w:sz w:val="12"/>
        </w:rPr>
        <w:t>¶</w:t>
      </w:r>
      <w:r w:rsidRPr="008E1E93">
        <w:rPr>
          <w:sz w:val="16"/>
        </w:rPr>
        <w:t xml:space="preserve"> President by § 1 of Art. II.”81 Thus, </w:t>
      </w:r>
      <w:r w:rsidRPr="008E1E93">
        <w:rPr>
          <w:highlight w:val="yellow"/>
          <w:u w:val="single"/>
        </w:rPr>
        <w:t>congressional inaction can be deemed</w:t>
      </w:r>
      <w:r w:rsidRPr="008E1E93">
        <w:rPr>
          <w:sz w:val="12"/>
          <w:u w:val="single"/>
        </w:rPr>
        <w:t xml:space="preserve"> </w:t>
      </w:r>
      <w:r w:rsidRPr="008E1E93">
        <w:rPr>
          <w:u w:val="single"/>
        </w:rPr>
        <w:t xml:space="preserve">as </w:t>
      </w:r>
      <w:r w:rsidRPr="008E1E93">
        <w:rPr>
          <w:highlight w:val="yellow"/>
          <w:u w:val="single"/>
        </w:rPr>
        <w:t>implicit delegation of war making power to the executive</w:t>
      </w:r>
      <w:r w:rsidRPr="008E1E93">
        <w:rPr>
          <w:sz w:val="16"/>
        </w:rPr>
        <w:t xml:space="preserve">.82 Whether the United States is in a state of war or not, an authorization </w:t>
      </w:r>
      <w:r w:rsidRPr="008E1E93">
        <w:rPr>
          <w:sz w:val="12"/>
        </w:rPr>
        <w:t>¶</w:t>
      </w:r>
      <w:r w:rsidRPr="008E1E93">
        <w:rPr>
          <w:sz w:val="16"/>
        </w:rPr>
        <w:t xml:space="preserve"> of force provides legitimacy and clarity to the war effort. </w:t>
      </w:r>
      <w:r w:rsidRPr="008E1E93">
        <w:rPr>
          <w:highlight w:val="yellow"/>
          <w:u w:val="single"/>
        </w:rPr>
        <w:t>If the President acts pursuant to such an authorization his authority is at its height</w:t>
      </w:r>
      <w:r w:rsidRPr="008E1E93">
        <w:rPr>
          <w:sz w:val="16"/>
        </w:rPr>
        <w:t xml:space="preserve">; consequently, </w:t>
      </w:r>
      <w:r w:rsidRPr="008E1E93">
        <w:rPr>
          <w:highlight w:val="yellow"/>
          <w:u w:val="single"/>
        </w:rPr>
        <w:t xml:space="preserve">he can operate with greater certainty that his actions are </w:t>
      </w:r>
      <w:r w:rsidRPr="008E1E93">
        <w:rPr>
          <w:sz w:val="12"/>
          <w:highlight w:val="yellow"/>
        </w:rPr>
        <w:t>¶</w:t>
      </w:r>
      <w:r w:rsidRPr="008E1E93">
        <w:rPr>
          <w:sz w:val="12"/>
          <w:highlight w:val="yellow"/>
          <w:u w:val="single"/>
        </w:rPr>
        <w:t xml:space="preserve"> </w:t>
      </w:r>
      <w:r w:rsidRPr="008E1E93">
        <w:rPr>
          <w:highlight w:val="yellow"/>
          <w:u w:val="single"/>
        </w:rPr>
        <w:t>constitutional</w:t>
      </w:r>
      <w:r w:rsidRPr="008E1E93">
        <w:rPr>
          <w:sz w:val="16"/>
        </w:rPr>
        <w:t xml:space="preserve">.83 </w:t>
      </w:r>
      <w:r w:rsidRPr="008E1E93">
        <w:rPr>
          <w:highlight w:val="yellow"/>
          <w:u w:val="single"/>
        </w:rPr>
        <w:t>Absent such a declaration, the President’s power is much less clear</w:t>
      </w:r>
      <w:r w:rsidRPr="008E1E93">
        <w:rPr>
          <w:sz w:val="16"/>
        </w:rPr>
        <w:t xml:space="preserve">. While the President has the authority to frame the conflict and </w:t>
      </w:r>
      <w:r w:rsidRPr="008E1E93">
        <w:rPr>
          <w:highlight w:val="yellow"/>
          <w:u w:val="single"/>
        </w:rPr>
        <w:t>he might still be able to act pursuant to his inherent powers, he is operating in the zone of twilight</w:t>
      </w:r>
      <w:r w:rsidRPr="008E1E93">
        <w:rPr>
          <w:sz w:val="16"/>
        </w:rPr>
        <w:t xml:space="preserve">.84 </w:t>
      </w:r>
      <w:r w:rsidRPr="008E1E93">
        <w:rPr>
          <w:highlight w:val="yellow"/>
          <w:u w:val="single"/>
        </w:rPr>
        <w:t>Congressional authorizations remove this uncertainty by stamping specific acts with</w:t>
      </w:r>
      <w:r w:rsidRPr="008E1E93">
        <w:rPr>
          <w:u w:val="single"/>
        </w:rPr>
        <w:t xml:space="preserve"> congressional approval or </w:t>
      </w:r>
      <w:r w:rsidRPr="008E1E93">
        <w:rPr>
          <w:highlight w:val="yellow"/>
          <w:u w:val="single"/>
        </w:rPr>
        <w:t xml:space="preserve">disapproval. This </w:t>
      </w:r>
      <w:r w:rsidRPr="008E1E93">
        <w:rPr>
          <w:u w:val="single"/>
        </w:rPr>
        <w:t xml:space="preserve">process also </w:t>
      </w:r>
      <w:r w:rsidRPr="008E1E93">
        <w:rPr>
          <w:highlight w:val="yellow"/>
          <w:u w:val="single"/>
        </w:rPr>
        <w:t xml:space="preserve">allows Congress to </w:t>
      </w:r>
      <w:r w:rsidRPr="008E1E93">
        <w:rPr>
          <w:u w:val="single"/>
        </w:rPr>
        <w:t>exert</w:t>
      </w:r>
      <w:r w:rsidRPr="008E1E93">
        <w:rPr>
          <w:highlight w:val="yellow"/>
          <w:u w:val="single"/>
        </w:rPr>
        <w:t xml:space="preserve"> control </w:t>
      </w:r>
      <w:r w:rsidRPr="008E1E93">
        <w:rPr>
          <w:u w:val="single"/>
        </w:rPr>
        <w:t xml:space="preserve">over </w:t>
      </w:r>
      <w:r w:rsidRPr="008E1E93">
        <w:rPr>
          <w:highlight w:val="yellow"/>
          <w:u w:val="single"/>
        </w:rPr>
        <w:t>what the President can do in the future</w:t>
      </w:r>
      <w:r w:rsidRPr="008E1E93">
        <w:rPr>
          <w:u w:val="single"/>
        </w:rPr>
        <w:t xml:space="preserve"> and prevents the “gloss” that comes from congressional acquiescence</w:t>
      </w:r>
      <w:r w:rsidRPr="008E1E93">
        <w:rPr>
          <w:sz w:val="16"/>
        </w:rPr>
        <w:t>.85</w:t>
      </w:r>
      <w:r w:rsidRPr="008E1E93">
        <w:rPr>
          <w:sz w:val="12"/>
        </w:rPr>
        <w:t>¶</w:t>
      </w:r>
      <w:r w:rsidRPr="008E1E93">
        <w:rPr>
          <w:sz w:val="16"/>
        </w:rPr>
        <w:t xml:space="preserve"> III. PROBLEMS WE FACE TODAY </w:t>
      </w:r>
      <w:r w:rsidRPr="008E1E93">
        <w:rPr>
          <w:sz w:val="12"/>
        </w:rPr>
        <w:t>¶</w:t>
      </w:r>
      <w:r w:rsidRPr="008E1E93">
        <w:rPr>
          <w:sz w:val="16"/>
        </w:rPr>
        <w:t xml:space="preserve"> The AUMF authorized the President to use “all necessary and </w:t>
      </w:r>
      <w:r w:rsidRPr="008E1E93">
        <w:rPr>
          <w:sz w:val="12"/>
        </w:rPr>
        <w:t>¶</w:t>
      </w:r>
      <w:r w:rsidRPr="008E1E93">
        <w:rPr>
          <w:sz w:val="16"/>
        </w:rPr>
        <w:t xml:space="preserve"> appropriate force” against all actors that he determined were involved in </w:t>
      </w:r>
      <w:r w:rsidRPr="008E1E93">
        <w:rPr>
          <w:sz w:val="12"/>
        </w:rPr>
        <w:t>¶</w:t>
      </w:r>
      <w:r w:rsidRPr="008E1E93">
        <w:rPr>
          <w:sz w:val="16"/>
        </w:rPr>
        <w:t xml:space="preserve"> the 9/11 attacks.86 The nexus requirement tethered military action to this </w:t>
      </w:r>
      <w:r w:rsidRPr="008E1E93">
        <w:rPr>
          <w:sz w:val="12"/>
        </w:rPr>
        <w:t>¶</w:t>
      </w:r>
      <w:r w:rsidRPr="008E1E93">
        <w:rPr>
          <w:sz w:val="16"/>
        </w:rPr>
        <w:t xml:space="preserve"> specific event and those involved in the attacks.87 In 2001, this hastily </w:t>
      </w:r>
      <w:r w:rsidRPr="008E1E93">
        <w:rPr>
          <w:sz w:val="12"/>
        </w:rPr>
        <w:t>¶</w:t>
      </w:r>
      <w:r w:rsidRPr="008E1E93">
        <w:rPr>
          <w:sz w:val="16"/>
        </w:rPr>
        <w:t xml:space="preserve"> passed statute adequately addressed America’s principal security concerns, </w:t>
      </w:r>
      <w:r w:rsidRPr="008E1E93">
        <w:rPr>
          <w:sz w:val="12"/>
        </w:rPr>
        <w:t>¶</w:t>
      </w:r>
      <w:r w:rsidRPr="008E1E93">
        <w:rPr>
          <w:sz w:val="16"/>
        </w:rPr>
        <w:t xml:space="preserve"> namely al-Qaeda, the Taliban and Osama bin Laden. However, as time </w:t>
      </w:r>
      <w:r w:rsidRPr="008E1E93">
        <w:rPr>
          <w:sz w:val="12"/>
        </w:rPr>
        <w:t>¶</w:t>
      </w:r>
      <w:r w:rsidRPr="008E1E93">
        <w:rPr>
          <w:sz w:val="16"/>
        </w:rPr>
        <w:t xml:space="preserve"> passes and the war on terror expands to new groups and regions, the </w:t>
      </w:r>
      <w:r w:rsidRPr="008E1E93">
        <w:rPr>
          <w:sz w:val="12"/>
        </w:rPr>
        <w:t>¶</w:t>
      </w:r>
      <w:r w:rsidRPr="008E1E93">
        <w:rPr>
          <w:sz w:val="16"/>
        </w:rPr>
        <w:t xml:space="preserve"> connection to these attacks is becoming more and more tenuous. The </w:t>
      </w:r>
      <w:r w:rsidRPr="008E1E93">
        <w:rPr>
          <w:sz w:val="12"/>
        </w:rPr>
        <w:t>¶</w:t>
      </w:r>
      <w:r w:rsidRPr="008E1E93">
        <w:rPr>
          <w:sz w:val="16"/>
        </w:rPr>
        <w:t xml:space="preserve"> United States faces threats not just from al-Qaeda, but also from its allies </w:t>
      </w:r>
      <w:r w:rsidRPr="008E1E93">
        <w:rPr>
          <w:sz w:val="12"/>
        </w:rPr>
        <w:t>¶</w:t>
      </w:r>
      <w:r w:rsidRPr="008E1E93">
        <w:rPr>
          <w:sz w:val="16"/>
        </w:rPr>
        <w:t xml:space="preserve"> and cobelligerents, many of whom seemingly have no relation to 9/11. </w:t>
      </w:r>
      <w:r w:rsidRPr="008E1E93">
        <w:rPr>
          <w:sz w:val="12"/>
        </w:rPr>
        <w:t>¶</w:t>
      </w:r>
      <w:r w:rsidRPr="008E1E93">
        <w:rPr>
          <w:sz w:val="16"/>
        </w:rPr>
        <w:t xml:space="preserve"> Moreover, </w:t>
      </w:r>
      <w:r w:rsidRPr="008E1E93">
        <w:rPr>
          <w:u w:val="single"/>
        </w:rPr>
        <w:t>the exact scope and appropriate use of this force remains</w:t>
      </w:r>
      <w:r w:rsidRPr="008E1E93">
        <w:rPr>
          <w:sz w:val="12"/>
          <w:u w:val="single"/>
        </w:rPr>
        <w:t xml:space="preserve"> </w:t>
      </w:r>
      <w:r w:rsidRPr="008E1E93">
        <w:rPr>
          <w:u w:val="single"/>
        </w:rPr>
        <w:t>undefined</w:t>
      </w:r>
      <w:r w:rsidRPr="008E1E93">
        <w:rPr>
          <w:sz w:val="16"/>
        </w:rPr>
        <w:t xml:space="preserve">. Though the President has interpreted “force” to include </w:t>
      </w:r>
      <w:r w:rsidRPr="008E1E93">
        <w:rPr>
          <w:sz w:val="12"/>
        </w:rPr>
        <w:t>¶</w:t>
      </w:r>
      <w:r w:rsidRPr="008E1E93">
        <w:rPr>
          <w:sz w:val="16"/>
        </w:rPr>
        <w:t xml:space="preserve"> detention and targeted killings and has applied it to American citizens at </w:t>
      </w:r>
      <w:r w:rsidRPr="008E1E93">
        <w:rPr>
          <w:sz w:val="12"/>
        </w:rPr>
        <w:t>¶</w:t>
      </w:r>
      <w:r w:rsidRPr="008E1E93">
        <w:rPr>
          <w:sz w:val="16"/>
        </w:rPr>
        <w:t xml:space="preserve"> home and abroad, these actions are immensely controversial.88 The AUMF </w:t>
      </w:r>
      <w:r w:rsidRPr="008E1E93">
        <w:rPr>
          <w:sz w:val="12"/>
        </w:rPr>
        <w:t>¶</w:t>
      </w:r>
      <w:r w:rsidRPr="008E1E93">
        <w:rPr>
          <w:sz w:val="16"/>
        </w:rPr>
        <w:t xml:space="preserve"> does little to help clear up these problems. </w:t>
      </w:r>
    </w:p>
    <w:p w:rsidR="008B5CAA" w:rsidRDefault="008B5CAA" w:rsidP="008B5CAA">
      <w:pPr>
        <w:pStyle w:val="Heading4"/>
      </w:pPr>
      <w:bookmarkStart w:id="0" w:name="_GoBack"/>
      <w:bookmarkEnd w:id="0"/>
      <w:r>
        <w:t>Unchecked drones cause Obama adventurism and global warfare- Congressional signal is key</w:t>
      </w:r>
    </w:p>
    <w:p w:rsidR="008B5CAA" w:rsidRDefault="008B5CAA" w:rsidP="008B5CAA">
      <w:r w:rsidRPr="00CF4174">
        <w:rPr>
          <w:b/>
        </w:rPr>
        <w:t>Friedman ’12</w:t>
      </w:r>
      <w:r>
        <w:t xml:space="preserve"> [Benjamin H. Friedman is a research fellow in defense and homeland security studies at the Cato Institute, “Drones, Special Operations and Whimsical Wars,” </w:t>
      </w:r>
      <w:hyperlink r:id="rId19" w:history="1">
        <w:r>
          <w:rPr>
            <w:rStyle w:val="Hyperlink"/>
          </w:rPr>
          <w:t>http://nationalinterest.org/blog/the-skeptics/drones-special-operations-whimsical-wars-7085</w:t>
        </w:r>
      </w:hyperlink>
      <w:r>
        <w:t>]</w:t>
      </w:r>
    </w:p>
    <w:p w:rsidR="008B5CAA" w:rsidRPr="00CF4174" w:rsidRDefault="008B5CAA" w:rsidP="008B5CAA"/>
    <w:p w:rsidR="008B5CAA" w:rsidRPr="00A33D90" w:rsidRDefault="008B5CAA" w:rsidP="008B5CAA">
      <w:pPr>
        <w:rPr>
          <w:sz w:val="16"/>
        </w:rPr>
      </w:pPr>
      <w:r w:rsidRPr="00A33D90">
        <w:rPr>
          <w:sz w:val="16"/>
        </w:rPr>
        <w:t>The official rationale for using force across the world is that Al Qaeda is global. But that’s true only thanks to a capacious definition of Al Qaeda that imposes a sense of false unity of disparate groups. The always-overrated remnant of the organization that sponsored the 9/11 attacks barely exists anymore, even in Pakistan. Our counterterrorism efforts are directed mostly against others: terrorists that take up Al Qaeda’s name and desire to kill Westerners but have limited links to the real McCoy, as in Yemen and North Africa, and insurgents friendly to jihadists but mostly consumed by local disputes, such as the Taliban in Afghanistan, Al Shabaab in Somalia and Al Qaeda’s Islamist allies in southern Yemen. Like the phony communist monolith in the Cold War, the myth of a unified, global “Al Qaeda” makes actions against vaguely linked entities—many with no obvious interest in the United States—seem a coherent campaign against globe trotting menace bent on our destruction.</w:t>
      </w:r>
      <w:r w:rsidRPr="00A33D90">
        <w:rPr>
          <w:sz w:val="12"/>
        </w:rPr>
        <w:t>¶</w:t>
      </w:r>
      <w:r w:rsidRPr="00A33D90">
        <w:rPr>
          <w:sz w:val="16"/>
        </w:rPr>
        <w:t xml:space="preserve"> The real reason we are fighting so much these days is that war is too easy. International and domestic </w:t>
      </w:r>
      <w:r w:rsidRPr="00A33D90">
        <w:rPr>
          <w:highlight w:val="yellow"/>
          <w:u w:val="single"/>
        </w:rPr>
        <w:t>restraints on the use of U.S. military power are few</w:t>
      </w:r>
      <w:r w:rsidRPr="00A33D90">
        <w:rPr>
          <w:sz w:val="16"/>
        </w:rPr>
        <w:t xml:space="preserve">. And </w:t>
      </w:r>
      <w:r w:rsidRPr="00A33D90">
        <w:rPr>
          <w:highlight w:val="yellow"/>
          <w:u w:val="single"/>
        </w:rPr>
        <w:t>unrestrained power tends to be exercised. Presidents can use it whimsically</w:t>
      </w:r>
      <w:r w:rsidRPr="00A33D90">
        <w:rPr>
          <w:sz w:val="16"/>
        </w:rPr>
        <w:t xml:space="preserve">, at least until they do something costly that creates a backlash and wakes up public opposition. </w:t>
      </w:r>
      <w:r w:rsidRPr="00A33D90">
        <w:rPr>
          <w:highlight w:val="yellow"/>
          <w:u w:val="single"/>
        </w:rPr>
        <w:t>Drones</w:t>
      </w:r>
      <w:r w:rsidRPr="00A33D90">
        <w:rPr>
          <w:sz w:val="16"/>
          <w:highlight w:val="yellow"/>
        </w:rPr>
        <w:t xml:space="preserve"> </w:t>
      </w:r>
      <w:r w:rsidRPr="00A33D90">
        <w:rPr>
          <w:sz w:val="16"/>
        </w:rPr>
        <w:t>and special-</w:t>
      </w:r>
      <w:r w:rsidRPr="00A33D90">
        <w:rPr>
          <w:sz w:val="16"/>
        </w:rPr>
        <w:lastRenderedPageBreak/>
        <w:t xml:space="preserve">operations forces </w:t>
      </w:r>
      <w:r w:rsidRPr="00A33D90">
        <w:rPr>
          <w:highlight w:val="yellow"/>
          <w:u w:val="single"/>
        </w:rPr>
        <w:t>made this</w:t>
      </w:r>
      <w:r w:rsidRPr="00A33D90">
        <w:rPr>
          <w:sz w:val="16"/>
          <w:highlight w:val="yellow"/>
        </w:rPr>
        <w:t xml:space="preserve"> </w:t>
      </w:r>
      <w:r w:rsidRPr="00A33D90">
        <w:rPr>
          <w:sz w:val="16"/>
        </w:rPr>
        <w:t xml:space="preserve">problem </w:t>
      </w:r>
      <w:r w:rsidRPr="00A33D90">
        <w:rPr>
          <w:highlight w:val="yellow"/>
          <w:u w:val="single"/>
        </w:rPr>
        <w:t>worse</w:t>
      </w:r>
      <w:r w:rsidRPr="00A33D90">
        <w:rPr>
          <w:u w:val="single"/>
        </w:rPr>
        <w:t>. Most of the world is what the military calls a permissive environment</w:t>
      </w:r>
      <w:r w:rsidRPr="00A33D90">
        <w:rPr>
          <w:sz w:val="16"/>
        </w:rPr>
        <w:t xml:space="preserve">, especially since the end of the Cold War. Most places lack forces capable of keeping our military out. Many potential allies invite it. The </w:t>
      </w:r>
      <w:r w:rsidRPr="00A33D90">
        <w:rPr>
          <w:highlight w:val="yellow"/>
          <w:u w:val="single"/>
        </w:rPr>
        <w:t xml:space="preserve">risks </w:t>
      </w:r>
      <w:r w:rsidRPr="00A33D90">
        <w:rPr>
          <w:u w:val="single"/>
        </w:rPr>
        <w:t>traditionally associated with war—</w:t>
      </w:r>
      <w:r w:rsidRPr="00A33D90">
        <w:rPr>
          <w:highlight w:val="yellow"/>
          <w:u w:val="single"/>
        </w:rPr>
        <w:t>invasion, mass death, etc.—are now alien to Americans</w:t>
      </w:r>
      <w:r w:rsidRPr="00A33D90">
        <w:rPr>
          <w:sz w:val="16"/>
        </w:rPr>
        <w:t>. Since the draft ended, the consequences of even bad wars for most of us are minor: unsettling media stories and mildly higher taxes deferred by deficits. That’s why, as Nuno Monteiro argues, the U.S. military was already quite busy in the 1990s despite the absence of real enemies.</w:t>
      </w:r>
      <w:r w:rsidRPr="00A33D90">
        <w:rPr>
          <w:sz w:val="12"/>
        </w:rPr>
        <w:t>¶</w:t>
      </w:r>
      <w:r w:rsidRPr="00A33D90">
        <w:rPr>
          <w:sz w:val="16"/>
        </w:rPr>
        <w:t xml:space="preserve"> Because war is so cheap, the public has little reason to worry much about it. That leaves elected representatives without any electoral incentive to restrain presidential war powers. No surprise then that </w:t>
      </w:r>
      <w:r w:rsidRPr="00A33D90">
        <w:rPr>
          <w:highlight w:val="yellow"/>
          <w:u w:val="single"/>
        </w:rPr>
        <w:t>the imperial presidency grew as American power did. Tech</w:t>
      </w:r>
      <w:r w:rsidRPr="00A33D90">
        <w:rPr>
          <w:u w:val="single"/>
        </w:rPr>
        <w:t xml:space="preserve">nology </w:t>
      </w:r>
      <w:r w:rsidRPr="00A33D90">
        <w:rPr>
          <w:highlight w:val="yellow"/>
          <w:u w:val="single"/>
        </w:rPr>
        <w:t xml:space="preserve">gains </w:t>
      </w:r>
      <w:r w:rsidRPr="00A33D90">
        <w:rPr>
          <w:u w:val="single"/>
        </w:rPr>
        <w:t xml:space="preserve">and secrecy </w:t>
      </w:r>
      <w:r w:rsidRPr="00A33D90">
        <w:rPr>
          <w:highlight w:val="yellow"/>
          <w:u w:val="single"/>
        </w:rPr>
        <w:t>exacerbate the problem</w:t>
      </w:r>
      <w:r w:rsidRPr="00A33D90">
        <w:rPr>
          <w:sz w:val="16"/>
        </w:rPr>
        <w:t>. Even more than strategic bombing from high altitude, which already prevented U.S. casualties, drones cheapen warfare. Covert raids are riskier, of course, but secrecy limits public appreciation of those risks.</w:t>
      </w:r>
      <w:r w:rsidRPr="00A33D90">
        <w:rPr>
          <w:sz w:val="12"/>
        </w:rPr>
        <w:t>¶</w:t>
      </w:r>
      <w:r w:rsidRPr="00A33D90">
        <w:rPr>
          <w:sz w:val="16"/>
        </w:rPr>
        <w:t xml:space="preserve"> The president and his advisors assure us that they use these forces only after solemn debate and nights spent (badly) reading just war theory. But a White House that debates the use of force only with itself short-circuits the democratic process. That is not just a constitutional problem but a practical one. Broad debate among competing powers generally produces better decisions than narrower, unilateral ones. That is why is it is naive to suggest, as John Fabian Witt did last week in a New York Times op-ed, that the executive branch is developing sensible legal institutions to manage the gray area between war and peace occupied by drone strikes. </w:t>
      </w:r>
      <w:r w:rsidRPr="00A33D90">
        <w:rPr>
          <w:highlight w:val="yellow"/>
          <w:u w:val="single"/>
        </w:rPr>
        <w:t>What’s needed are checks and balances</w:t>
      </w:r>
      <w:r w:rsidRPr="00A33D90">
        <w:rPr>
          <w:sz w:val="16"/>
        </w:rPr>
        <w:t xml:space="preserve">. That means </w:t>
      </w:r>
      <w:r w:rsidRPr="00A33D90">
        <w:rPr>
          <w:highlight w:val="yellow"/>
          <w:u w:val="single"/>
        </w:rPr>
        <w:t>Congress needs to use its war powers</w:t>
      </w:r>
      <w:r w:rsidRPr="00A33D90">
        <w:rPr>
          <w:sz w:val="16"/>
        </w:rPr>
        <w:t>.</w:t>
      </w:r>
      <w:r w:rsidRPr="00A33D90">
        <w:rPr>
          <w:sz w:val="12"/>
        </w:rPr>
        <w:t>¶</w:t>
      </w:r>
      <w:r w:rsidRPr="00A33D90">
        <w:rPr>
          <w:sz w:val="16"/>
        </w:rPr>
        <w:t xml:space="preserve"> First, </w:t>
      </w:r>
      <w:r w:rsidRPr="00A33D90">
        <w:rPr>
          <w:highlight w:val="yellow"/>
          <w:u w:val="single"/>
        </w:rPr>
        <w:t>Congress should rewrite the</w:t>
      </w:r>
      <w:r w:rsidRPr="00A33D90">
        <w:rPr>
          <w:sz w:val="16"/>
          <w:highlight w:val="yellow"/>
        </w:rPr>
        <w:t xml:space="preserve"> </w:t>
      </w:r>
      <w:r w:rsidRPr="00A33D90">
        <w:rPr>
          <w:sz w:val="16"/>
        </w:rPr>
        <w:t xml:space="preserve">2001 </w:t>
      </w:r>
      <w:r w:rsidRPr="00A33D90">
        <w:rPr>
          <w:highlight w:val="yellow"/>
          <w:u w:val="single"/>
        </w:rPr>
        <w:t>Au</w:t>
      </w:r>
      <w:r w:rsidRPr="00A33D90">
        <w:rPr>
          <w:sz w:val="16"/>
        </w:rPr>
        <w:t xml:space="preserve">thorization of </w:t>
      </w:r>
      <w:r w:rsidRPr="00A33D90">
        <w:rPr>
          <w:highlight w:val="yellow"/>
          <w:u w:val="single"/>
        </w:rPr>
        <w:t>M</w:t>
      </w:r>
      <w:r w:rsidRPr="00A33D90">
        <w:rPr>
          <w:sz w:val="16"/>
        </w:rPr>
        <w:t xml:space="preserve">ilitary </w:t>
      </w:r>
      <w:r w:rsidRPr="00A33D90">
        <w:rPr>
          <w:highlight w:val="yellow"/>
          <w:u w:val="single"/>
        </w:rPr>
        <w:t>F</w:t>
      </w:r>
      <w:r w:rsidRPr="00A33D90">
        <w:rPr>
          <w:sz w:val="16"/>
        </w:rPr>
        <w:t xml:space="preserve">orce, which has morphed into a legal rationale for doing whatever presidents want in the name of counterterrorism. That bill authorized force against the organizers of the September 11 attacks and those who aided them, which seemed to mean Al Qaeda and the Taliban in Afghanistan and maybe Pakistan. </w:t>
      </w:r>
      <w:r w:rsidRPr="00A33D90">
        <w:rPr>
          <w:highlight w:val="yellow"/>
          <w:u w:val="single"/>
        </w:rPr>
        <w:t>The new law should state that</w:t>
      </w:r>
      <w:r w:rsidRPr="00A33D90">
        <w:rPr>
          <w:sz w:val="16"/>
          <w:highlight w:val="yellow"/>
        </w:rPr>
        <w:t xml:space="preserve"> </w:t>
      </w:r>
      <w:r w:rsidRPr="00A33D90">
        <w:rPr>
          <w:sz w:val="16"/>
        </w:rPr>
        <w:t xml:space="preserve">acts of war, including </w:t>
      </w:r>
      <w:r w:rsidRPr="00A33D90">
        <w:rPr>
          <w:highlight w:val="yellow"/>
          <w:u w:val="single"/>
        </w:rPr>
        <w:t>drone strikes</w:t>
      </w:r>
      <w:r w:rsidRPr="00A33D90">
        <w:rPr>
          <w:sz w:val="16"/>
        </w:rPr>
        <w:t xml:space="preserve">, in other places </w:t>
      </w:r>
      <w:r w:rsidRPr="00A33D90">
        <w:rPr>
          <w:highlight w:val="yellow"/>
          <w:u w:val="single"/>
        </w:rPr>
        <w:t>require a new authorization</w:t>
      </w:r>
      <w:r w:rsidRPr="00A33D90">
        <w:rPr>
          <w:sz w:val="16"/>
          <w:highlight w:val="yellow"/>
        </w:rPr>
        <w:t xml:space="preserve"> </w:t>
      </w:r>
      <w:r w:rsidRPr="00A33D90">
        <w:rPr>
          <w:sz w:val="16"/>
        </w:rPr>
        <w:t>of force. If Congress is for bombing stuff in Yemen and Somalia, it should debate those missions. Second, Congress should reform the convoluted laws governing the deployment of special operations forces, making their use more onerous and transparent. Those forces should engage in covert action only after a presidential finding, as with the CIA. Third, Congress should require that taxes or offsets fund wars. That would increase debate about their worth.</w:t>
      </w:r>
      <w:r w:rsidRPr="00A33D90">
        <w:rPr>
          <w:sz w:val="12"/>
        </w:rPr>
        <w:t>¶</w:t>
      </w:r>
      <w:r w:rsidRPr="00A33D90">
        <w:rPr>
          <w:sz w:val="16"/>
        </w:rPr>
        <w:t xml:space="preserve"> The trouble, as already noted, is that </w:t>
      </w:r>
      <w:r w:rsidRPr="00A33D90">
        <w:rPr>
          <w:u w:val="single"/>
        </w:rPr>
        <w:t>Congress has no interest in doing these things</w:t>
      </w:r>
      <w:r w:rsidRPr="00A33D90">
        <w:rPr>
          <w:sz w:val="16"/>
        </w:rPr>
        <w:t xml:space="preserve">. Congressional leaders are today more interested in policing leaks about the president’s unilateral exercise of war powers than in restraining them. Short of a military disaster involving special-operations forces or drones, this seems unlikely to change in the short term. In the longer term, </w:t>
      </w:r>
      <w:r w:rsidRPr="00A33D90">
        <w:rPr>
          <w:highlight w:val="yellow"/>
          <w:u w:val="single"/>
        </w:rPr>
        <w:t>we need a restoration of Congress’ institutional identity</w:t>
      </w:r>
      <w:r w:rsidRPr="00A33D90">
        <w:rPr>
          <w:sz w:val="16"/>
        </w:rPr>
        <w:t>. Even without an electoral reason, politicians should want to exercise war powers simply because they can—because people like power. That’s the assumption behind Edward Corwin’s notion that the constitution’s is an “invitation to struggle” over foreign policy. Something has obstructed Congress’ desire to struggle. Those concerned by the president’s promiscuous use of force should try to identify and remove the obstruction.</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625" w:rsidRDefault="000C5625" w:rsidP="005F5576">
      <w:r>
        <w:separator/>
      </w:r>
    </w:p>
  </w:endnote>
  <w:endnote w:type="continuationSeparator" w:id="0">
    <w:p w:rsidR="000C5625" w:rsidRDefault="000C562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625" w:rsidRDefault="000C5625" w:rsidP="005F5576">
      <w:r>
        <w:separator/>
      </w:r>
    </w:p>
  </w:footnote>
  <w:footnote w:type="continuationSeparator" w:id="0">
    <w:p w:rsidR="000C5625" w:rsidRDefault="000C562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9B"/>
    <w:rsid w:val="000022F2"/>
    <w:rsid w:val="0000459F"/>
    <w:rsid w:val="00004EB4"/>
    <w:rsid w:val="000126DD"/>
    <w:rsid w:val="0002196C"/>
    <w:rsid w:val="00021F29"/>
    <w:rsid w:val="00025386"/>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5625"/>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6C2D"/>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5CA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319B"/>
    <w:rsid w:val="00A10B8B"/>
    <w:rsid w:val="00A20D78"/>
    <w:rsid w:val="00A2174A"/>
    <w:rsid w:val="00A26733"/>
    <w:rsid w:val="00A3595E"/>
    <w:rsid w:val="00A46C7F"/>
    <w:rsid w:val="00A73245"/>
    <w:rsid w:val="00A77145"/>
    <w:rsid w:val="00A82989"/>
    <w:rsid w:val="00A904FE"/>
    <w:rsid w:val="00A924B7"/>
    <w:rsid w:val="00A9262C"/>
    <w:rsid w:val="00AB3B76"/>
    <w:rsid w:val="00AB61DD"/>
    <w:rsid w:val="00AC222F"/>
    <w:rsid w:val="00AC2CC7"/>
    <w:rsid w:val="00AC7B3B"/>
    <w:rsid w:val="00AD3381"/>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63E1"/>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B77C0"/>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4191"/>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DE4A48-BEAF-4242-97E5-CB185CB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B77C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B77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B77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B77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B77C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B77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77C0"/>
  </w:style>
  <w:style w:type="character" w:customStyle="1" w:styleId="Heading1Char">
    <w:name w:val="Heading 1 Char"/>
    <w:aliases w:val="Pocket Char"/>
    <w:basedOn w:val="DefaultParagraphFont"/>
    <w:link w:val="Heading1"/>
    <w:uiPriority w:val="1"/>
    <w:rsid w:val="00DB77C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B77C0"/>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Qualifications,small"/>
    <w:basedOn w:val="DefaultParagraphFont"/>
    <w:uiPriority w:val="7"/>
    <w:qFormat/>
    <w:rsid w:val="00DB77C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B77C0"/>
    <w:rPr>
      <w:b/>
      <w:bCs/>
    </w:rPr>
  </w:style>
  <w:style w:type="character" w:customStyle="1" w:styleId="Heading3Char">
    <w:name w:val="Heading 3 Char"/>
    <w:aliases w:val="Block Char"/>
    <w:basedOn w:val="DefaultParagraphFont"/>
    <w:link w:val="Heading3"/>
    <w:uiPriority w:val="3"/>
    <w:rsid w:val="00DB77C0"/>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Heading 3 Char1 Char Char Char,c,Bo,Cards + Font: 12 pt Char,B"/>
    <w:basedOn w:val="DefaultParagraphFont"/>
    <w:uiPriority w:val="6"/>
    <w:qFormat/>
    <w:rsid w:val="00DB77C0"/>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B77C0"/>
    <w:rPr>
      <w:b/>
      <w:bCs/>
      <w:sz w:val="26"/>
      <w:u w:val="none"/>
    </w:rPr>
  </w:style>
  <w:style w:type="paragraph" w:styleId="Header">
    <w:name w:val="header"/>
    <w:basedOn w:val="Normal"/>
    <w:link w:val="HeaderChar"/>
    <w:uiPriority w:val="99"/>
    <w:semiHidden/>
    <w:rsid w:val="00DB77C0"/>
    <w:pPr>
      <w:tabs>
        <w:tab w:val="center" w:pos="4680"/>
        <w:tab w:val="right" w:pos="9360"/>
      </w:tabs>
    </w:pPr>
  </w:style>
  <w:style w:type="character" w:customStyle="1" w:styleId="HeaderChar">
    <w:name w:val="Header Char"/>
    <w:basedOn w:val="DefaultParagraphFont"/>
    <w:link w:val="Header"/>
    <w:uiPriority w:val="99"/>
    <w:semiHidden/>
    <w:rsid w:val="00DB77C0"/>
    <w:rPr>
      <w:rFonts w:ascii="Calibri" w:hAnsi="Calibri" w:cs="Calibri"/>
    </w:rPr>
  </w:style>
  <w:style w:type="paragraph" w:styleId="Footer">
    <w:name w:val="footer"/>
    <w:basedOn w:val="Normal"/>
    <w:link w:val="FooterChar"/>
    <w:uiPriority w:val="99"/>
    <w:semiHidden/>
    <w:rsid w:val="00DB77C0"/>
    <w:pPr>
      <w:tabs>
        <w:tab w:val="center" w:pos="4680"/>
        <w:tab w:val="right" w:pos="9360"/>
      </w:tabs>
    </w:pPr>
  </w:style>
  <w:style w:type="character" w:customStyle="1" w:styleId="FooterChar">
    <w:name w:val="Footer Char"/>
    <w:basedOn w:val="DefaultParagraphFont"/>
    <w:link w:val="Footer"/>
    <w:uiPriority w:val="99"/>
    <w:semiHidden/>
    <w:rsid w:val="00DB77C0"/>
    <w:rPr>
      <w:rFonts w:ascii="Calibri" w:hAnsi="Calibri" w:cs="Calibri"/>
    </w:rPr>
  </w:style>
  <w:style w:type="character" w:styleId="Hyperlink">
    <w:name w:val="Hyperlink"/>
    <w:aliases w:val="heading 1 (block title),Important,Read,Internet Link,Card Text"/>
    <w:basedOn w:val="DefaultParagraphFont"/>
    <w:uiPriority w:val="99"/>
    <w:rsid w:val="00DB77C0"/>
    <w:rPr>
      <w:color w:val="auto"/>
      <w:u w:val="none"/>
    </w:rPr>
  </w:style>
  <w:style w:type="character" w:styleId="FollowedHyperlink">
    <w:name w:val="FollowedHyperlink"/>
    <w:basedOn w:val="DefaultParagraphFont"/>
    <w:uiPriority w:val="99"/>
    <w:semiHidden/>
    <w:rsid w:val="00DB77C0"/>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B77C0"/>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9F319B"/>
    <w:pPr>
      <w:ind w:left="288" w:right="288"/>
    </w:pPr>
    <w:rPr>
      <w:rFonts w:eastAsia="Times New Roman"/>
      <w:szCs w:val="20"/>
    </w:rPr>
  </w:style>
  <w:style w:type="character" w:customStyle="1" w:styleId="cardChar">
    <w:name w:val="card Char"/>
    <w:link w:val="card"/>
    <w:rsid w:val="009F319B"/>
    <w:rPr>
      <w:rFonts w:ascii="Calibri" w:eastAsia="Times New Roman" w:hAnsi="Calibri" w:cs="Calibri"/>
      <w:szCs w:val="20"/>
    </w:rPr>
  </w:style>
  <w:style w:type="character" w:customStyle="1" w:styleId="underline">
    <w:name w:val="underline"/>
    <w:link w:val="textbold"/>
    <w:qFormat/>
    <w:rsid w:val="009F319B"/>
    <w:rPr>
      <w:b/>
      <w:u w:val="single"/>
    </w:rPr>
  </w:style>
  <w:style w:type="paragraph" w:customStyle="1" w:styleId="textbold">
    <w:name w:val="text bold"/>
    <w:basedOn w:val="Normal"/>
    <w:link w:val="underline"/>
    <w:qFormat/>
    <w:rsid w:val="009F319B"/>
    <w:pPr>
      <w:ind w:left="720"/>
      <w:jc w:val="both"/>
    </w:pPr>
    <w:rPr>
      <w:b/>
      <w:u w:val="single"/>
    </w:rPr>
  </w:style>
  <w:style w:type="character" w:customStyle="1" w:styleId="Box">
    <w:name w:val="Box"/>
    <w:uiPriority w:val="1"/>
    <w:qFormat/>
    <w:rsid w:val="009F319B"/>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reerepublic.com/focus/news/2883464/posts" TargetMode="External"/><Relationship Id="rId18" Type="http://schemas.openxmlformats.org/officeDocument/2006/relationships/hyperlink" Target="http://scholarship.law.duke.edu/cgi/viewcontent.cgi?article=1294&amp;context=djci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loomberg.com/news/2013-08-15/how-to-beat-al-qaeda-in-yemen.html" TargetMode="External"/><Relationship Id="rId17" Type="http://schemas.openxmlformats.org/officeDocument/2006/relationships/hyperlink" Target="http://www.hudson.org/index.cfm?fuseaction=publication_details&amp;id=7101&amp;pubType=HI_Opeds" TargetMode="External"/><Relationship Id="rId2" Type="http://schemas.openxmlformats.org/officeDocument/2006/relationships/customXml" Target="../customXml/item2.xml"/><Relationship Id="rId16" Type="http://schemas.openxmlformats.org/officeDocument/2006/relationships/hyperlink" Target="http://www.thetotalcollapse.com/the-next-world-war-the-great-game-and-the-threat-of-nuclear-w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ticles.washingtonpost.com/2013-01-13/opinions/36311903_1_drone-strikes-drone-program-drone-policy" TargetMode="External"/><Relationship Id="rId5" Type="http://schemas.openxmlformats.org/officeDocument/2006/relationships/settings" Target="settings.xml"/><Relationship Id="rId15" Type="http://schemas.openxmlformats.org/officeDocument/2006/relationships/hyperlink" Target="http://online.wsj.com/article/SB122455074012352571.html" TargetMode="External"/><Relationship Id="rId10" Type="http://schemas.openxmlformats.org/officeDocument/2006/relationships/hyperlink" Target="http://www.truthout.org/article/jerry-coyne-and-hopi-e-hoekstra-the-greatest-dying" TargetMode="External"/><Relationship Id="rId19" Type="http://schemas.openxmlformats.org/officeDocument/2006/relationships/hyperlink" Target="http://nationalinterest.org/blog/the-skeptics/drones-special-operations-whimsical-wars-7085" TargetMode="External"/><Relationship Id="rId4" Type="http://schemas.openxmlformats.org/officeDocument/2006/relationships/styles" Target="styles.xml"/><Relationship Id="rId9" Type="http://schemas.openxmlformats.org/officeDocument/2006/relationships/hyperlink" Target="http://www.academia.edu/3523639/U.S._Drone_Policy_Tactical_Success_and_Strategic_Failure,%20April%2019" TargetMode="External"/><Relationship Id="rId14" Type="http://schemas.openxmlformats.org/officeDocument/2006/relationships/hyperlink" Target="http://www.theweek.co.uk/world-news/54494/yemen-terror-threat-al-qaeda-aqap-west-worri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raf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148</TotalTime>
  <Pages>25</Pages>
  <Words>24298</Words>
  <Characters>138502</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Moir, Alexandra</cp:lastModifiedBy>
  <cp:revision>5</cp:revision>
  <dcterms:created xsi:type="dcterms:W3CDTF">2014-01-18T03:02:00Z</dcterms:created>
  <dcterms:modified xsi:type="dcterms:W3CDTF">2014-01-18T19:31:00Z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